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88995" w14:textId="77777777" w:rsidR="009069AB" w:rsidRPr="00D110F7" w:rsidRDefault="009069AB" w:rsidP="00323960">
      <w:pPr>
        <w:keepNext/>
        <w:keepLines/>
        <w:rPr>
          <w:rFonts w:cs="Arial"/>
          <w:b/>
          <w:szCs w:val="22"/>
        </w:rPr>
      </w:pPr>
    </w:p>
    <w:p w14:paraId="52F72A48" w14:textId="74F74EA5" w:rsidR="003E7178" w:rsidRPr="00D110F7" w:rsidRDefault="00A06E13" w:rsidP="00A75037">
      <w:pPr>
        <w:keepNext/>
        <w:keepLines/>
        <w:rPr>
          <w:rFonts w:cs="Arial"/>
          <w:b/>
          <w:szCs w:val="22"/>
        </w:rPr>
      </w:pPr>
      <w:r w:rsidRPr="00D110F7">
        <w:rPr>
          <w:rFonts w:cs="Arial"/>
          <w:b/>
          <w:szCs w:val="22"/>
        </w:rPr>
        <w:t xml:space="preserve">BORSA DE TREBALL </w:t>
      </w:r>
      <w:r w:rsidR="00CE43E6" w:rsidRPr="00D110F7">
        <w:rPr>
          <w:rFonts w:cs="Arial"/>
          <w:b/>
          <w:szCs w:val="22"/>
        </w:rPr>
        <w:t>PREMONITORS/RES</w:t>
      </w:r>
      <w:r w:rsidR="004F1738" w:rsidRPr="00D110F7">
        <w:rPr>
          <w:rFonts w:cs="Arial"/>
          <w:b/>
          <w:szCs w:val="22"/>
        </w:rPr>
        <w:t xml:space="preserve"> DE LLEURE</w:t>
      </w:r>
      <w:r w:rsidR="00EC5748" w:rsidRPr="00D110F7">
        <w:rPr>
          <w:rFonts w:cs="Arial"/>
          <w:b/>
          <w:szCs w:val="22"/>
        </w:rPr>
        <w:t xml:space="preserve"> </w:t>
      </w:r>
      <w:r w:rsidR="00176B2A" w:rsidRPr="00443705">
        <w:rPr>
          <w:rFonts w:cs="Arial"/>
          <w:b/>
          <w:szCs w:val="22"/>
        </w:rPr>
        <w:t>2026</w:t>
      </w:r>
    </w:p>
    <w:p w14:paraId="52F72A49" w14:textId="77777777" w:rsidR="00A06E13" w:rsidRPr="00D110F7" w:rsidRDefault="00A06E13" w:rsidP="00A75037">
      <w:pPr>
        <w:keepNext/>
        <w:keepLines/>
        <w:rPr>
          <w:rFonts w:cs="Arial"/>
          <w:b/>
          <w:szCs w:val="22"/>
        </w:rPr>
      </w:pPr>
    </w:p>
    <w:p w14:paraId="52F72A4A" w14:textId="157557F0" w:rsidR="00A06E13" w:rsidRPr="00D110F7" w:rsidRDefault="00A06E13" w:rsidP="00A75037">
      <w:pPr>
        <w:keepNext/>
        <w:keepLines/>
        <w:rPr>
          <w:rFonts w:cs="Arial"/>
          <w:b/>
          <w:szCs w:val="22"/>
        </w:rPr>
      </w:pPr>
      <w:r w:rsidRPr="00D110F7">
        <w:rPr>
          <w:rFonts w:cs="Arial"/>
          <w:b/>
          <w:szCs w:val="22"/>
        </w:rPr>
        <w:t>BAREM DE MÈRITS</w:t>
      </w:r>
      <w:r w:rsidR="00BA350F" w:rsidRPr="00D110F7">
        <w:rPr>
          <w:rFonts w:cs="Arial"/>
          <w:b/>
          <w:szCs w:val="22"/>
        </w:rPr>
        <w:t xml:space="preserve">. Les dades del full d’AUTOBAREM han de coincidir amb la informació del Currículum </w:t>
      </w:r>
      <w:proofErr w:type="spellStart"/>
      <w:r w:rsidR="00BA350F" w:rsidRPr="00D110F7">
        <w:rPr>
          <w:rFonts w:cs="Arial"/>
          <w:b/>
          <w:szCs w:val="22"/>
        </w:rPr>
        <w:t>Vitae</w:t>
      </w:r>
      <w:proofErr w:type="spellEnd"/>
      <w:r w:rsidR="00BA350F" w:rsidRPr="00D110F7">
        <w:rPr>
          <w:rFonts w:cs="Arial"/>
          <w:b/>
          <w:szCs w:val="22"/>
        </w:rPr>
        <w:t>.</w:t>
      </w:r>
    </w:p>
    <w:p w14:paraId="52F72A4B" w14:textId="77777777" w:rsidR="00A06E13" w:rsidRPr="00D110F7" w:rsidRDefault="00A06E13" w:rsidP="00A75037">
      <w:pPr>
        <w:keepNext/>
        <w:keepLines/>
        <w:rPr>
          <w:rFonts w:cs="Arial"/>
          <w:szCs w:val="22"/>
        </w:rPr>
      </w:pPr>
    </w:p>
    <w:p w14:paraId="4AD6A5FF" w14:textId="77777777" w:rsidR="00DE682A" w:rsidRPr="00B21DD4" w:rsidRDefault="00DE682A" w:rsidP="00A75037">
      <w:pPr>
        <w:keepNext/>
        <w:keepLines/>
        <w:jc w:val="both"/>
        <w:rPr>
          <w:rFonts w:cs="Arial"/>
          <w:sz w:val="20"/>
          <w:szCs w:val="22"/>
        </w:rPr>
      </w:pPr>
      <w:r w:rsidRPr="00B21DD4">
        <w:rPr>
          <w:rFonts w:cs="Arial"/>
          <w:sz w:val="20"/>
          <w:szCs w:val="22"/>
        </w:rPr>
        <w:t>Omple degudament aquests document. Únicament es valoraran els mèrits assolits fins a la data de finalització del termini de presentació de sol·licituds i que es puguin acreditar amb documents originals o fotocòpies compulsades. Un mateix mèrit no pot ser valorat per més d’un apartat o subapartat.</w:t>
      </w:r>
    </w:p>
    <w:p w14:paraId="52F72A4D" w14:textId="77777777" w:rsidR="00E359DE" w:rsidRPr="00D110F7" w:rsidRDefault="00E359DE" w:rsidP="00A75037">
      <w:pPr>
        <w:keepNext/>
        <w:keepLines/>
        <w:jc w:val="both"/>
        <w:rPr>
          <w:rFonts w:cs="Arial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1873"/>
      </w:tblGrid>
      <w:tr w:rsidR="00E359DE" w:rsidRPr="00D110F7" w14:paraId="52F72A50" w14:textId="77777777" w:rsidTr="00DE682A">
        <w:tc>
          <w:tcPr>
            <w:tcW w:w="6204" w:type="dxa"/>
            <w:shd w:val="clear" w:color="auto" w:fill="F2F2F2" w:themeFill="background1" w:themeFillShade="F2"/>
          </w:tcPr>
          <w:p w14:paraId="52F72A4E" w14:textId="77777777" w:rsidR="00E359DE" w:rsidRPr="00D110F7" w:rsidRDefault="00E359DE" w:rsidP="00A75037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NOM I COGNOMS</w:t>
            </w:r>
          </w:p>
        </w:tc>
        <w:tc>
          <w:tcPr>
            <w:tcW w:w="1873" w:type="dxa"/>
            <w:shd w:val="clear" w:color="auto" w:fill="F2F2F2" w:themeFill="background1" w:themeFillShade="F2"/>
          </w:tcPr>
          <w:p w14:paraId="52F72A4F" w14:textId="77777777" w:rsidR="00E359DE" w:rsidRPr="00D110F7" w:rsidRDefault="00E359DE" w:rsidP="00A75037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DNI</w:t>
            </w:r>
          </w:p>
        </w:tc>
      </w:tr>
      <w:tr w:rsidR="00E359DE" w:rsidRPr="00D110F7" w14:paraId="52F72A54" w14:textId="77777777" w:rsidTr="00F957F6">
        <w:trPr>
          <w:trHeight w:val="454"/>
        </w:trPr>
        <w:tc>
          <w:tcPr>
            <w:tcW w:w="6204" w:type="dxa"/>
          </w:tcPr>
          <w:p w14:paraId="52F72A52" w14:textId="77777777" w:rsidR="00E359DE" w:rsidRPr="00D110F7" w:rsidRDefault="00E359DE" w:rsidP="00A75037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  <w:tc>
          <w:tcPr>
            <w:tcW w:w="1873" w:type="dxa"/>
          </w:tcPr>
          <w:p w14:paraId="52F72A53" w14:textId="77777777" w:rsidR="00E359DE" w:rsidRPr="00D110F7" w:rsidRDefault="00E359DE" w:rsidP="00A75037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</w:tbl>
    <w:p w14:paraId="22D7D13F" w14:textId="77777777" w:rsidR="00792F6F" w:rsidRPr="00FD56B6" w:rsidRDefault="00792F6F" w:rsidP="00792F6F">
      <w:pPr>
        <w:pStyle w:val="Ttol2"/>
        <w:numPr>
          <w:ilvl w:val="0"/>
          <w:numId w:val="0"/>
        </w:numPr>
        <w:ind w:left="360" w:hanging="360"/>
        <w:rPr>
          <w:color w:val="auto"/>
          <w:sz w:val="22"/>
          <w:szCs w:val="22"/>
          <w:u w:val="single"/>
        </w:rPr>
      </w:pPr>
      <w:r w:rsidRPr="00FD56B6">
        <w:rPr>
          <w:color w:val="auto"/>
          <w:sz w:val="22"/>
          <w:szCs w:val="22"/>
          <w:u w:val="single"/>
        </w:rPr>
        <w:t>Participació en la convocatòria anterior (Borsa 2025):</w:t>
      </w:r>
    </w:p>
    <w:p w14:paraId="4C8328AA" w14:textId="5F81D2CB" w:rsidR="00792F6F" w:rsidRPr="00443705" w:rsidRDefault="00792F6F" w:rsidP="00FD56B6">
      <w:pPr>
        <w:pStyle w:val="Ttol2"/>
        <w:numPr>
          <w:ilvl w:val="0"/>
          <w:numId w:val="0"/>
        </w:numPr>
        <w:spacing w:before="0" w:after="240" w:line="240" w:lineRule="auto"/>
        <w:ind w:left="360" w:hanging="360"/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</w:pPr>
      <w:r w:rsidRPr="00443705">
        <w:rPr>
          <w:b w:val="0"/>
          <w:color w:val="auto"/>
          <w:sz w:val="22"/>
          <w:szCs w:val="22"/>
        </w:rPr>
        <w:sym w:font="Wingdings 2" w:char="F035"/>
      </w:r>
      <w:r w:rsidRPr="00443705">
        <w:rPr>
          <w:b w:val="0"/>
          <w:color w:val="auto"/>
          <w:sz w:val="22"/>
          <w:szCs w:val="22"/>
        </w:rPr>
        <w:t xml:space="preserve"> </w:t>
      </w:r>
      <w:r w:rsidRPr="00443705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 xml:space="preserve">Declaro </w:t>
      </w:r>
      <w:r w:rsidR="008A66BA" w:rsidRPr="00443705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 xml:space="preserve">responsablement </w:t>
      </w:r>
      <w:r w:rsidRPr="00443705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 xml:space="preserve">que vaig participar en la convocatòria de la borsa de treball </w:t>
      </w:r>
      <w:r w:rsidR="009E7076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 xml:space="preserve">de </w:t>
      </w:r>
      <w:proofErr w:type="spellStart"/>
      <w:r w:rsidR="009E7076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>premonitoratge</w:t>
      </w:r>
      <w:proofErr w:type="spellEnd"/>
      <w:r w:rsidR="009E7076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 xml:space="preserve"> </w:t>
      </w:r>
      <w:r w:rsidRPr="00443705">
        <w:rPr>
          <w:rFonts w:eastAsia="Times New Roman"/>
          <w:b w:val="0"/>
          <w:bCs w:val="0"/>
          <w:color w:val="000000"/>
          <w:sz w:val="22"/>
          <w:szCs w:val="22"/>
          <w:lang w:eastAsia="es-ES"/>
        </w:rPr>
        <w:t>anterior de l’Ajuntament d’Alpicat (termini finalitzat el 13/04/2025) i que únicament aporto documentació acreditativa dels mèrits obtinguts amb posterioritat a aquesta data.</w:t>
      </w:r>
    </w:p>
    <w:p w14:paraId="52F72A55" w14:textId="1DB0497A" w:rsidR="00F34846" w:rsidRPr="00D110F7" w:rsidRDefault="00FC2FCA" w:rsidP="00BA217B">
      <w:pPr>
        <w:pStyle w:val="Ttol2"/>
        <w:numPr>
          <w:ilvl w:val="0"/>
          <w:numId w:val="3"/>
        </w:numPr>
        <w:spacing w:before="0"/>
        <w:rPr>
          <w:b w:val="0"/>
          <w:color w:val="auto"/>
          <w:sz w:val="22"/>
          <w:szCs w:val="22"/>
        </w:rPr>
      </w:pPr>
      <w:r w:rsidRPr="00D110F7">
        <w:rPr>
          <w:b w:val="0"/>
          <w:color w:val="auto"/>
          <w:sz w:val="22"/>
          <w:szCs w:val="22"/>
        </w:rPr>
        <w:t xml:space="preserve">Titulació </w:t>
      </w:r>
      <w:r w:rsidRPr="0059463C">
        <w:rPr>
          <w:b w:val="0"/>
          <w:color w:val="auto"/>
          <w:sz w:val="22"/>
          <w:szCs w:val="22"/>
        </w:rPr>
        <w:t>requerida</w:t>
      </w:r>
      <w:r w:rsidR="008700F1" w:rsidRPr="0059463C">
        <w:rPr>
          <w:b w:val="0"/>
          <w:color w:val="auto"/>
          <w:sz w:val="22"/>
          <w:szCs w:val="22"/>
        </w:rPr>
        <w:t xml:space="preserve"> (és obligatori aportar</w:t>
      </w:r>
      <w:r w:rsidR="0059463C" w:rsidRPr="0059463C">
        <w:rPr>
          <w:b w:val="0"/>
          <w:color w:val="auto"/>
          <w:sz w:val="22"/>
          <w:szCs w:val="22"/>
        </w:rPr>
        <w:t xml:space="preserve"> una còpia</w:t>
      </w:r>
      <w:r w:rsidR="008700F1" w:rsidRPr="0059463C">
        <w:rPr>
          <w:b w:val="0"/>
          <w:color w:val="auto"/>
          <w:sz w:val="22"/>
          <w:szCs w:val="22"/>
        </w:rPr>
        <w:t>)</w:t>
      </w:r>
      <w:r w:rsidRPr="0059463C">
        <w:rPr>
          <w:b w:val="0"/>
          <w:color w:val="auto"/>
          <w:sz w:val="22"/>
          <w:szCs w:val="22"/>
        </w:rPr>
        <w:t>:</w:t>
      </w:r>
    </w:p>
    <w:p w14:paraId="4D2D49BE" w14:textId="16A84A1A" w:rsidR="00CB201C" w:rsidRPr="00D110F7" w:rsidRDefault="00C7456E" w:rsidP="00135A78">
      <w:pPr>
        <w:keepNext/>
        <w:keepLines/>
        <w:ind w:left="360"/>
        <w:jc w:val="both"/>
        <w:rPr>
          <w:rFonts w:cs="Arial"/>
          <w:szCs w:val="22"/>
          <w:lang w:eastAsia="en-US"/>
        </w:rPr>
      </w:pPr>
      <w:r w:rsidRPr="00D110F7">
        <w:rPr>
          <w:rFonts w:cs="Arial"/>
          <w:szCs w:val="22"/>
          <w:lang w:eastAsia="en-US"/>
        </w:rPr>
        <w:sym w:font="Wingdings 2" w:char="F035"/>
      </w:r>
      <w:r w:rsidRPr="00D110F7">
        <w:rPr>
          <w:rFonts w:cs="Arial"/>
          <w:szCs w:val="22"/>
          <w:lang w:eastAsia="en-US"/>
        </w:rPr>
        <w:t xml:space="preserve"> </w:t>
      </w:r>
      <w:r w:rsidR="006467A7" w:rsidRPr="00D110F7">
        <w:rPr>
          <w:rFonts w:cs="Arial"/>
          <w:szCs w:val="22"/>
          <w:lang w:eastAsia="en-US"/>
        </w:rPr>
        <w:t xml:space="preserve">Estar en possessió del títol de premonitor/a d’activitats de lleure infantil i juvenil (Brúixola...), </w:t>
      </w:r>
      <w:bookmarkStart w:id="0" w:name="_GoBack"/>
      <w:bookmarkEnd w:id="0"/>
    </w:p>
    <w:p w14:paraId="59C62CD3" w14:textId="77777777" w:rsidR="00CB201C" w:rsidRPr="00D110F7" w:rsidRDefault="00CB201C" w:rsidP="00135A78">
      <w:pPr>
        <w:keepNext/>
        <w:keepLines/>
        <w:ind w:left="360"/>
        <w:jc w:val="both"/>
        <w:rPr>
          <w:rFonts w:cs="Arial"/>
          <w:szCs w:val="22"/>
          <w:lang w:eastAsia="en-US"/>
        </w:rPr>
      </w:pPr>
      <w:r w:rsidRPr="00D110F7">
        <w:rPr>
          <w:rFonts w:cs="Arial"/>
          <w:szCs w:val="22"/>
          <w:lang w:eastAsia="en-US"/>
        </w:rPr>
        <w:sym w:font="Wingdings 2" w:char="F035"/>
      </w:r>
      <w:r w:rsidRPr="00D110F7">
        <w:rPr>
          <w:rFonts w:cs="Arial"/>
          <w:szCs w:val="22"/>
          <w:lang w:eastAsia="en-US"/>
        </w:rPr>
        <w:t xml:space="preserve"> C</w:t>
      </w:r>
      <w:r w:rsidR="006467A7" w:rsidRPr="00D110F7">
        <w:rPr>
          <w:rFonts w:cs="Arial"/>
          <w:szCs w:val="22"/>
          <w:lang w:eastAsia="en-US"/>
        </w:rPr>
        <w:t xml:space="preserve">urs CIATE </w:t>
      </w:r>
    </w:p>
    <w:p w14:paraId="52F72A57" w14:textId="67763BA4" w:rsidR="00C7456E" w:rsidRPr="00D110F7" w:rsidRDefault="00CB201C" w:rsidP="00135A78">
      <w:pPr>
        <w:keepNext/>
        <w:keepLines/>
        <w:ind w:left="360"/>
        <w:jc w:val="both"/>
        <w:rPr>
          <w:rFonts w:cs="Arial"/>
          <w:szCs w:val="22"/>
          <w:lang w:eastAsia="en-US"/>
        </w:rPr>
      </w:pPr>
      <w:r w:rsidRPr="00D110F7">
        <w:rPr>
          <w:rFonts w:cs="Arial"/>
          <w:szCs w:val="22"/>
          <w:lang w:eastAsia="en-US"/>
        </w:rPr>
        <w:sym w:font="Wingdings 2" w:char="F035"/>
      </w:r>
      <w:r w:rsidRPr="00D110F7">
        <w:rPr>
          <w:rFonts w:cs="Arial"/>
          <w:szCs w:val="22"/>
          <w:lang w:eastAsia="en-US"/>
        </w:rPr>
        <w:t xml:space="preserve"> CFGM </w:t>
      </w:r>
      <w:r w:rsidR="006467A7" w:rsidRPr="00D110F7">
        <w:rPr>
          <w:rFonts w:cs="Arial"/>
          <w:szCs w:val="22"/>
          <w:lang w:eastAsia="en-US"/>
        </w:rPr>
        <w:t xml:space="preserve">de conducció d'activitats </w:t>
      </w:r>
      <w:proofErr w:type="spellStart"/>
      <w:r w:rsidR="006467A7" w:rsidRPr="00D110F7">
        <w:rPr>
          <w:rFonts w:cs="Arial"/>
          <w:szCs w:val="22"/>
          <w:lang w:eastAsia="en-US"/>
        </w:rPr>
        <w:t>físi</w:t>
      </w:r>
      <w:r w:rsidR="00ED1A13" w:rsidRPr="00D110F7">
        <w:rPr>
          <w:rFonts w:cs="Arial"/>
          <w:szCs w:val="22"/>
          <w:lang w:eastAsia="en-US"/>
        </w:rPr>
        <w:t>coesportives</w:t>
      </w:r>
      <w:proofErr w:type="spellEnd"/>
      <w:r w:rsidR="00ED1A13" w:rsidRPr="00D110F7">
        <w:rPr>
          <w:rFonts w:cs="Arial"/>
          <w:szCs w:val="22"/>
          <w:lang w:eastAsia="en-US"/>
        </w:rPr>
        <w:t xml:space="preserve"> en el medi natural, o superior.</w:t>
      </w:r>
    </w:p>
    <w:p w14:paraId="71BC611A" w14:textId="77777777" w:rsidR="004035EF" w:rsidRPr="00D110F7" w:rsidRDefault="004035EF" w:rsidP="00135A78">
      <w:pPr>
        <w:keepNext/>
        <w:keepLines/>
        <w:ind w:left="360"/>
        <w:jc w:val="both"/>
        <w:rPr>
          <w:rFonts w:cs="Arial"/>
          <w:szCs w:val="22"/>
          <w:lang w:eastAsia="en-US"/>
        </w:rPr>
      </w:pPr>
    </w:p>
    <w:p w14:paraId="69E5EC6E" w14:textId="77777777" w:rsidR="005E7CEE" w:rsidRPr="00D110F7" w:rsidRDefault="005E7CEE" w:rsidP="00BA217B">
      <w:pPr>
        <w:pStyle w:val="Ttol2"/>
        <w:numPr>
          <w:ilvl w:val="0"/>
          <w:numId w:val="3"/>
        </w:numPr>
        <w:spacing w:before="0"/>
        <w:rPr>
          <w:b w:val="0"/>
          <w:color w:val="auto"/>
          <w:sz w:val="22"/>
          <w:szCs w:val="22"/>
        </w:rPr>
      </w:pPr>
      <w:r w:rsidRPr="00D110F7">
        <w:rPr>
          <w:b w:val="0"/>
          <w:color w:val="auto"/>
          <w:sz w:val="22"/>
          <w:szCs w:val="22"/>
        </w:rPr>
        <w:t xml:space="preserve">Requisit obligatori, </w:t>
      </w:r>
      <w:r w:rsidRPr="00D110F7">
        <w:rPr>
          <w:color w:val="auto"/>
          <w:sz w:val="22"/>
          <w:szCs w:val="22"/>
        </w:rPr>
        <w:t>en cas de formalitzar la contractació, se us requerirà</w:t>
      </w:r>
      <w:r w:rsidRPr="00D110F7">
        <w:rPr>
          <w:b w:val="0"/>
          <w:color w:val="auto"/>
          <w:sz w:val="22"/>
          <w:szCs w:val="22"/>
        </w:rPr>
        <w:t>:</w:t>
      </w:r>
    </w:p>
    <w:p w14:paraId="34AC20F0" w14:textId="77777777" w:rsidR="005E7CEE" w:rsidRPr="00D110F7" w:rsidRDefault="005E7CEE" w:rsidP="00BA217B">
      <w:pPr>
        <w:pStyle w:val="Pargrafdellista"/>
        <w:keepNext/>
        <w:keepLines/>
        <w:numPr>
          <w:ilvl w:val="0"/>
          <w:numId w:val="6"/>
        </w:numPr>
        <w:jc w:val="both"/>
        <w:rPr>
          <w:rFonts w:cs="Arial"/>
          <w:szCs w:val="22"/>
          <w:lang w:eastAsia="en-US"/>
        </w:rPr>
      </w:pPr>
      <w:r w:rsidRPr="00D110F7">
        <w:rPr>
          <w:rFonts w:cs="Arial"/>
          <w:color w:val="000000"/>
          <w:szCs w:val="22"/>
        </w:rPr>
        <w:t>Certificat negatiu del Registre central de Delinqüents Sexuals. Expedit després de l’1 de gener de l’any en curs</w:t>
      </w:r>
      <w:r w:rsidRPr="00D110F7">
        <w:rPr>
          <w:rFonts w:cs="Arial"/>
          <w:szCs w:val="22"/>
          <w:lang w:eastAsia="en-US"/>
        </w:rPr>
        <w:t>.</w:t>
      </w:r>
    </w:p>
    <w:p w14:paraId="4A785D05" w14:textId="77777777" w:rsidR="005E7CEE" w:rsidRPr="00D110F7" w:rsidRDefault="005E7CEE" w:rsidP="00BA217B">
      <w:pPr>
        <w:keepNext/>
        <w:keepLines/>
        <w:overflowPunct w:val="0"/>
        <w:autoSpaceDE w:val="0"/>
        <w:autoSpaceDN w:val="0"/>
        <w:adjustRightInd w:val="0"/>
        <w:jc w:val="both"/>
        <w:rPr>
          <w:rFonts w:cs="Arial"/>
          <w:kern w:val="28"/>
          <w:szCs w:val="22"/>
          <w:u w:val="single"/>
        </w:rPr>
      </w:pPr>
      <w:r w:rsidRPr="00D110F7">
        <w:rPr>
          <w:rFonts w:cs="Arial"/>
          <w:kern w:val="28"/>
          <w:szCs w:val="22"/>
          <w:u w:val="single"/>
        </w:rPr>
        <w:t>En cas de no disposar del certificat actualitzar cal aportar:</w:t>
      </w:r>
    </w:p>
    <w:p w14:paraId="06956DC0" w14:textId="77777777" w:rsidR="005E7CEE" w:rsidRPr="00D110F7" w:rsidRDefault="005E7CEE" w:rsidP="00BA217B">
      <w:pPr>
        <w:pStyle w:val="Pargrafdellista"/>
        <w:keepNext/>
        <w:keepLines/>
        <w:numPr>
          <w:ilvl w:val="0"/>
          <w:numId w:val="6"/>
        </w:numPr>
        <w:jc w:val="both"/>
        <w:rPr>
          <w:rFonts w:cs="Arial"/>
          <w:szCs w:val="22"/>
          <w:lang w:eastAsia="en-US"/>
        </w:rPr>
      </w:pPr>
      <w:r w:rsidRPr="00D110F7">
        <w:rPr>
          <w:rFonts w:cs="Arial"/>
          <w:color w:val="000000"/>
          <w:szCs w:val="22"/>
        </w:rPr>
        <w:t>Declaració jurada establerta a la Llei 26/2015 de 28 de juliol, amb l’autorització signada a que l’Ajuntament d’Alpicat pugui comprovar en qualsevol moment la veracitat de la declaració (segons model Ajuntament).</w:t>
      </w:r>
    </w:p>
    <w:p w14:paraId="58B9FA18" w14:textId="77777777" w:rsidR="004035EF" w:rsidRPr="00D110F7" w:rsidRDefault="004035EF" w:rsidP="00BA217B">
      <w:pPr>
        <w:pStyle w:val="Pargrafdellista"/>
        <w:keepNext/>
        <w:keepLines/>
        <w:ind w:left="360"/>
        <w:jc w:val="both"/>
        <w:rPr>
          <w:rFonts w:cs="Arial"/>
          <w:szCs w:val="22"/>
          <w:lang w:eastAsia="en-US"/>
        </w:rPr>
      </w:pPr>
    </w:p>
    <w:p w14:paraId="52F72A59" w14:textId="00ACEC41" w:rsidR="00AA1586" w:rsidRPr="00D110F7" w:rsidRDefault="00167F6B" w:rsidP="00BA217B">
      <w:pPr>
        <w:pStyle w:val="Ttol2"/>
        <w:numPr>
          <w:ilvl w:val="0"/>
          <w:numId w:val="3"/>
        </w:numPr>
        <w:spacing w:before="0"/>
        <w:rPr>
          <w:b w:val="0"/>
          <w:color w:val="auto"/>
          <w:sz w:val="22"/>
          <w:szCs w:val="22"/>
        </w:rPr>
      </w:pPr>
      <w:r w:rsidRPr="00D110F7">
        <w:rPr>
          <w:b w:val="0"/>
          <w:color w:val="auto"/>
          <w:sz w:val="22"/>
          <w:szCs w:val="22"/>
        </w:rPr>
        <w:t xml:space="preserve">Experiència professional: </w:t>
      </w:r>
      <w:r w:rsidR="00AA1586" w:rsidRPr="00D110F7">
        <w:rPr>
          <w:color w:val="auto"/>
          <w:sz w:val="22"/>
          <w:szCs w:val="22"/>
        </w:rPr>
        <w:t xml:space="preserve">fins a un màxim </w:t>
      </w:r>
      <w:r w:rsidR="006511DB" w:rsidRPr="00D110F7">
        <w:rPr>
          <w:color w:val="auto"/>
          <w:sz w:val="22"/>
          <w:szCs w:val="22"/>
        </w:rPr>
        <w:t>20</w:t>
      </w:r>
      <w:r w:rsidR="00AA1586" w:rsidRPr="00D110F7">
        <w:rPr>
          <w:color w:val="auto"/>
          <w:sz w:val="22"/>
          <w:szCs w:val="22"/>
        </w:rPr>
        <w:t xml:space="preserve"> punts</w:t>
      </w:r>
    </w:p>
    <w:p w14:paraId="2E8701CC" w14:textId="41B14952" w:rsidR="006934EA" w:rsidRPr="00D110F7" w:rsidRDefault="00C158F7" w:rsidP="00BA217B">
      <w:pPr>
        <w:keepNext/>
        <w:keepLines/>
        <w:jc w:val="both"/>
        <w:rPr>
          <w:rFonts w:cs="Arial"/>
          <w:b/>
          <w:szCs w:val="22"/>
          <w:lang w:eastAsia="en-US"/>
        </w:rPr>
      </w:pPr>
      <w:r w:rsidRPr="00D110F7">
        <w:rPr>
          <w:rFonts w:cs="Arial"/>
          <w:szCs w:val="22"/>
          <w:u w:val="single"/>
          <w:lang w:eastAsia="en-US"/>
        </w:rPr>
        <w:t xml:space="preserve">1. </w:t>
      </w:r>
      <w:r w:rsidR="006934EA" w:rsidRPr="00D110F7">
        <w:rPr>
          <w:rFonts w:cs="Arial"/>
          <w:szCs w:val="22"/>
          <w:u w:val="single"/>
          <w:lang w:eastAsia="en-US"/>
        </w:rPr>
        <w:t>Amb contracte de treball</w:t>
      </w:r>
      <w:r w:rsidR="00660820" w:rsidRPr="00D110F7">
        <w:rPr>
          <w:rFonts w:cs="Arial"/>
          <w:szCs w:val="22"/>
          <w:u w:val="single"/>
          <w:lang w:eastAsia="en-US"/>
        </w:rPr>
        <w:t xml:space="preserve"> (caldrà adjuntar </w:t>
      </w:r>
      <w:r w:rsidR="00F957F6">
        <w:rPr>
          <w:rFonts w:cs="Arial"/>
          <w:szCs w:val="22"/>
          <w:u w:val="single"/>
          <w:lang w:eastAsia="en-US"/>
        </w:rPr>
        <w:t>l’</w:t>
      </w:r>
      <w:r w:rsidR="00660820" w:rsidRPr="00D110F7">
        <w:rPr>
          <w:rFonts w:cs="Arial"/>
          <w:szCs w:val="22"/>
          <w:u w:val="single"/>
          <w:lang w:eastAsia="en-US"/>
        </w:rPr>
        <w:t>informe de vida laboral</w:t>
      </w:r>
      <w:r w:rsidR="00F957F6">
        <w:rPr>
          <w:rFonts w:cs="Arial"/>
          <w:szCs w:val="22"/>
          <w:u w:val="single"/>
          <w:lang w:eastAsia="en-US"/>
        </w:rPr>
        <w:t xml:space="preserve"> actualitzat, però només les fulles on surtin els llocs on s’ha treballat i el temps cotitzat</w:t>
      </w:r>
      <w:r w:rsidR="00660820" w:rsidRPr="00D110F7">
        <w:rPr>
          <w:rFonts w:cs="Arial"/>
          <w:szCs w:val="22"/>
          <w:lang w:eastAsia="en-US"/>
        </w:rPr>
        <w:t>)</w:t>
      </w:r>
      <w:r w:rsidR="006934EA" w:rsidRPr="00D110F7">
        <w:rPr>
          <w:rFonts w:cs="Arial"/>
          <w:szCs w:val="22"/>
          <w:lang w:eastAsia="en-US"/>
        </w:rPr>
        <w:t>:</w:t>
      </w:r>
      <w:r w:rsidRPr="00D110F7">
        <w:rPr>
          <w:rFonts w:cs="Arial"/>
          <w:b/>
          <w:szCs w:val="22"/>
          <w:lang w:eastAsia="en-US"/>
        </w:rPr>
        <w:t xml:space="preserve"> </w:t>
      </w:r>
    </w:p>
    <w:p w14:paraId="52F72A5A" w14:textId="6871DDFA" w:rsidR="00AA1586" w:rsidRPr="00D110F7" w:rsidRDefault="00C158F7" w:rsidP="00BA217B">
      <w:pPr>
        <w:keepNext/>
        <w:keepLines/>
        <w:jc w:val="both"/>
        <w:rPr>
          <w:rFonts w:cs="Arial"/>
          <w:color w:val="000000"/>
          <w:szCs w:val="22"/>
        </w:rPr>
      </w:pPr>
      <w:r w:rsidRPr="00D110F7">
        <w:rPr>
          <w:rFonts w:cs="Arial"/>
          <w:szCs w:val="22"/>
        </w:rPr>
        <w:t>a</w:t>
      </w:r>
      <w:r w:rsidR="00AA1586" w:rsidRPr="00D110F7">
        <w:rPr>
          <w:rFonts w:cs="Arial"/>
          <w:szCs w:val="22"/>
        </w:rPr>
        <w:t xml:space="preserve">) </w:t>
      </w:r>
      <w:r w:rsidR="006511DB" w:rsidRPr="00D110F7">
        <w:rPr>
          <w:rFonts w:cs="Arial"/>
          <w:color w:val="000000"/>
          <w:szCs w:val="22"/>
        </w:rPr>
        <w:t xml:space="preserve">Per haver realitzat tasques com a premonitor/a o monitor/a </w:t>
      </w:r>
      <w:r w:rsidR="001D347F" w:rsidRPr="00D110F7">
        <w:rPr>
          <w:rFonts w:cs="Arial"/>
          <w:color w:val="000000"/>
          <w:szCs w:val="22"/>
        </w:rPr>
        <w:t>en</w:t>
      </w:r>
      <w:r w:rsidR="006511DB" w:rsidRPr="00D110F7">
        <w:rPr>
          <w:rFonts w:cs="Arial"/>
          <w:color w:val="000000"/>
          <w:szCs w:val="22"/>
        </w:rPr>
        <w:t xml:space="preserve"> l’Ajuntament d’Alpicat, en règim funcionarial o laboral</w:t>
      </w:r>
      <w:r w:rsidR="00B22CB0" w:rsidRPr="00D110F7">
        <w:rPr>
          <w:rFonts w:cs="Arial"/>
          <w:color w:val="000000"/>
          <w:szCs w:val="22"/>
        </w:rPr>
        <w:t xml:space="preserve"> (amb contracte de treball)</w:t>
      </w:r>
      <w:r w:rsidR="006511DB" w:rsidRPr="00D110F7">
        <w:rPr>
          <w:rFonts w:cs="Arial"/>
          <w:color w:val="000000"/>
          <w:szCs w:val="22"/>
        </w:rPr>
        <w:t>: 0,20 punts fracció de mes i 0,40 punts per mes* treballat.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3823"/>
        <w:gridCol w:w="2551"/>
        <w:gridCol w:w="1134"/>
        <w:gridCol w:w="992"/>
      </w:tblGrid>
      <w:tr w:rsidR="006511DB" w:rsidRPr="00D110F7" w14:paraId="1F9CF84F" w14:textId="77777777" w:rsidTr="00414399">
        <w:tc>
          <w:tcPr>
            <w:tcW w:w="3823" w:type="dxa"/>
            <w:shd w:val="clear" w:color="auto" w:fill="F2F2F2" w:themeFill="background1" w:themeFillShade="F2"/>
          </w:tcPr>
          <w:p w14:paraId="37F9B727" w14:textId="77777777" w:rsidR="006511DB" w:rsidRPr="00D110F7" w:rsidRDefault="006511DB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bookmarkStart w:id="1" w:name="_Hlk99351444"/>
            <w:r w:rsidRPr="00D110F7">
              <w:rPr>
                <w:rFonts w:cs="Arial"/>
                <w:b/>
                <w:szCs w:val="22"/>
              </w:rPr>
              <w:lastRenderedPageBreak/>
              <w:t>Concepte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1F42EBC" w14:textId="77777777" w:rsidR="006511DB" w:rsidRPr="00D110F7" w:rsidRDefault="006511DB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B1946D" w14:textId="77777777" w:rsidR="006511DB" w:rsidRPr="00D110F7" w:rsidRDefault="006511DB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 Temps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A97E0EF" w14:textId="77777777" w:rsidR="006511DB" w:rsidRPr="00D110F7" w:rsidRDefault="006511DB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833385" w:rsidRPr="00965F98" w14:paraId="3DEA2916" w14:textId="77777777" w:rsidTr="00414399">
        <w:tc>
          <w:tcPr>
            <w:tcW w:w="3823" w:type="dxa"/>
            <w:shd w:val="clear" w:color="auto" w:fill="D9D9D9" w:themeFill="background1" w:themeFillShade="D9"/>
          </w:tcPr>
          <w:p w14:paraId="209D53DE" w14:textId="77777777" w:rsidR="00833385" w:rsidRPr="00965F98" w:rsidRDefault="00833385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i/>
                <w:sz w:val="16"/>
                <w:szCs w:val="22"/>
              </w:rPr>
              <w:t>Ex: Premonitor/a estades de lleure. Aj. Alpicat 2020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EA72BA3" w14:textId="77777777" w:rsidR="00833385" w:rsidRPr="00965F98" w:rsidRDefault="00833385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i/>
                <w:sz w:val="16"/>
                <w:szCs w:val="22"/>
              </w:rPr>
              <w:t>Del 06 al 17 de juliol del 2020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41EAB2" w14:textId="77777777" w:rsidR="00833385" w:rsidRPr="00965F98" w:rsidRDefault="00833385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i/>
                <w:sz w:val="16"/>
                <w:szCs w:val="22"/>
              </w:rPr>
              <w:t>10 dies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D5B0BD" w14:textId="77777777" w:rsidR="00833385" w:rsidRPr="00965F98" w:rsidRDefault="00833385" w:rsidP="00A75037">
            <w:pPr>
              <w:keepNext/>
              <w:keepLines/>
              <w:jc w:val="center"/>
              <w:rPr>
                <w:rFonts w:cs="Arial"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6"/>
                <w:szCs w:val="22"/>
              </w:rPr>
              <w:t>0,20</w:t>
            </w:r>
          </w:p>
        </w:tc>
      </w:tr>
      <w:tr w:rsidR="006511DB" w:rsidRPr="00965F98" w14:paraId="1541A450" w14:textId="77777777" w:rsidTr="0041439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EEAD1D" w14:textId="0EFBEA03" w:rsidR="006511DB" w:rsidRPr="00965F98" w:rsidRDefault="006511DB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bookmarkStart w:id="2" w:name="_Hlk99352963"/>
            <w:r w:rsidRPr="00965F98">
              <w:rPr>
                <w:rFonts w:cs="Arial"/>
                <w:b/>
                <w:i/>
                <w:sz w:val="16"/>
                <w:szCs w:val="22"/>
              </w:rPr>
              <w:t xml:space="preserve">Ex: Monitor/a estades </w:t>
            </w:r>
            <w:r w:rsidR="001B44F9" w:rsidRPr="00965F98">
              <w:rPr>
                <w:rFonts w:cs="Arial"/>
                <w:b/>
                <w:i/>
                <w:sz w:val="16"/>
                <w:szCs w:val="22"/>
              </w:rPr>
              <w:t xml:space="preserve">de lleure. </w:t>
            </w:r>
            <w:r w:rsidRPr="00965F98">
              <w:rPr>
                <w:rFonts w:cs="Arial"/>
                <w:b/>
                <w:i/>
                <w:sz w:val="16"/>
                <w:szCs w:val="22"/>
              </w:rPr>
              <w:t xml:space="preserve"> Aj</w:t>
            </w:r>
            <w:r w:rsidR="001B44F9" w:rsidRPr="00965F98">
              <w:rPr>
                <w:rFonts w:cs="Arial"/>
                <w:b/>
                <w:i/>
                <w:sz w:val="16"/>
                <w:szCs w:val="22"/>
              </w:rPr>
              <w:t>.</w:t>
            </w:r>
            <w:r w:rsidRPr="00965F98">
              <w:rPr>
                <w:rFonts w:cs="Arial"/>
                <w:b/>
                <w:i/>
                <w:sz w:val="16"/>
                <w:szCs w:val="22"/>
              </w:rPr>
              <w:t xml:space="preserve"> Alpicat 2021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6741723" w14:textId="77777777" w:rsidR="006511DB" w:rsidRPr="00965F98" w:rsidRDefault="006511DB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i/>
                <w:sz w:val="16"/>
                <w:szCs w:val="22"/>
              </w:rPr>
              <w:t>Del 05 al 30 de juliol del 2021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A87F3E" w14:textId="77777777" w:rsidR="006511DB" w:rsidRPr="00965F98" w:rsidRDefault="006511DB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i/>
                <w:sz w:val="16"/>
                <w:szCs w:val="22"/>
              </w:rPr>
              <w:t>20 dies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264C15" w14:textId="77777777" w:rsidR="006511DB" w:rsidRPr="00965F98" w:rsidRDefault="006511DB" w:rsidP="00A75037">
            <w:pPr>
              <w:keepNext/>
              <w:keepLines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965F98">
              <w:rPr>
                <w:rFonts w:cs="Arial"/>
                <w:b/>
                <w:i/>
                <w:sz w:val="16"/>
                <w:szCs w:val="22"/>
              </w:rPr>
              <w:t>0,40</w:t>
            </w:r>
          </w:p>
        </w:tc>
      </w:tr>
      <w:bookmarkEnd w:id="2"/>
      <w:tr w:rsidR="006511DB" w:rsidRPr="00D110F7" w14:paraId="0409FDC9" w14:textId="77777777" w:rsidTr="00414399">
        <w:tc>
          <w:tcPr>
            <w:tcW w:w="3823" w:type="dxa"/>
          </w:tcPr>
          <w:p w14:paraId="2E754931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6485AB2D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704B709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0AEEBE5F" w14:textId="77777777" w:rsidR="006511DB" w:rsidRPr="00D110F7" w:rsidRDefault="006511DB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ED757E" w:rsidRPr="00D110F7" w14:paraId="4EE9A5B6" w14:textId="77777777" w:rsidTr="00414399">
        <w:tc>
          <w:tcPr>
            <w:tcW w:w="3823" w:type="dxa"/>
          </w:tcPr>
          <w:p w14:paraId="445FFB0F" w14:textId="77777777" w:rsidR="00ED757E" w:rsidRPr="00D110F7" w:rsidRDefault="00ED757E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312F4298" w14:textId="77777777" w:rsidR="00ED757E" w:rsidRPr="00D110F7" w:rsidRDefault="00ED757E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D1A9A61" w14:textId="77777777" w:rsidR="00ED757E" w:rsidRPr="00D110F7" w:rsidRDefault="00ED757E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00A1814A" w14:textId="77777777" w:rsidR="00ED757E" w:rsidRPr="00D110F7" w:rsidRDefault="00ED757E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A75037" w:rsidRPr="00D110F7" w14:paraId="7A2DD31E" w14:textId="77777777" w:rsidTr="00414399">
        <w:tc>
          <w:tcPr>
            <w:tcW w:w="3823" w:type="dxa"/>
          </w:tcPr>
          <w:p w14:paraId="28859C79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28D09058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43E5742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46A67045" w14:textId="77777777" w:rsidR="00A75037" w:rsidRPr="00D110F7" w:rsidRDefault="00A75037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A75037" w:rsidRPr="00D110F7" w14:paraId="6DC8157B" w14:textId="77777777" w:rsidTr="00414399">
        <w:tc>
          <w:tcPr>
            <w:tcW w:w="3823" w:type="dxa"/>
          </w:tcPr>
          <w:p w14:paraId="4B090DC0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35614F4D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12BFA90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3F384BFE" w14:textId="77777777" w:rsidR="00A75037" w:rsidRPr="00D110F7" w:rsidRDefault="00A75037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A75037" w:rsidRPr="00D110F7" w14:paraId="33E8D75E" w14:textId="77777777" w:rsidTr="00414399">
        <w:tc>
          <w:tcPr>
            <w:tcW w:w="3823" w:type="dxa"/>
          </w:tcPr>
          <w:p w14:paraId="2FECF117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2FE9DE4A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A019C0B" w14:textId="77777777" w:rsidR="00A75037" w:rsidRPr="00D110F7" w:rsidRDefault="00A75037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6ACC1FB2" w14:textId="77777777" w:rsidR="00A75037" w:rsidRPr="00D110F7" w:rsidRDefault="00A75037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ED757E" w:rsidRPr="00D110F7" w14:paraId="5EF08421" w14:textId="77777777" w:rsidTr="00414399">
        <w:tc>
          <w:tcPr>
            <w:tcW w:w="3823" w:type="dxa"/>
          </w:tcPr>
          <w:p w14:paraId="748708F0" w14:textId="77777777" w:rsidR="00ED757E" w:rsidRPr="00D110F7" w:rsidRDefault="00ED757E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7B6ED1F9" w14:textId="77777777" w:rsidR="00ED757E" w:rsidRPr="00D110F7" w:rsidRDefault="00ED757E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57A4826" w14:textId="77777777" w:rsidR="00ED757E" w:rsidRPr="00D110F7" w:rsidRDefault="00ED757E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1F2EBC0A" w14:textId="77777777" w:rsidR="00ED757E" w:rsidRPr="00D110F7" w:rsidRDefault="00ED757E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11DB" w:rsidRPr="00D110F7" w14:paraId="43BBAA7F" w14:textId="77777777" w:rsidTr="00414399">
        <w:tc>
          <w:tcPr>
            <w:tcW w:w="3823" w:type="dxa"/>
          </w:tcPr>
          <w:p w14:paraId="0E59AF23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21A07E26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51446A2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15E66BA1" w14:textId="77777777" w:rsidR="006511DB" w:rsidRPr="00D110F7" w:rsidRDefault="006511DB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11DB" w:rsidRPr="00D110F7" w14:paraId="4F4C7F65" w14:textId="77777777" w:rsidTr="00414399">
        <w:tc>
          <w:tcPr>
            <w:tcW w:w="3823" w:type="dxa"/>
          </w:tcPr>
          <w:p w14:paraId="1188AE05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4388AE2A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D8E4B82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06F3BAA8" w14:textId="77777777" w:rsidR="006511DB" w:rsidRPr="00D110F7" w:rsidRDefault="006511DB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11DB" w:rsidRPr="00D110F7" w14:paraId="35625516" w14:textId="77777777" w:rsidTr="00414399">
        <w:tc>
          <w:tcPr>
            <w:tcW w:w="3823" w:type="dxa"/>
          </w:tcPr>
          <w:p w14:paraId="4ECEF182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7413DED7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958DD69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2132D000" w14:textId="77777777" w:rsidR="006511DB" w:rsidRPr="00D110F7" w:rsidRDefault="006511DB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11DB" w:rsidRPr="00D110F7" w14:paraId="3FAD6FF7" w14:textId="77777777" w:rsidTr="00414399">
        <w:tc>
          <w:tcPr>
            <w:tcW w:w="3823" w:type="dxa"/>
          </w:tcPr>
          <w:p w14:paraId="1866F29A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4075CDF8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26B7CA3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70992F03" w14:textId="77777777" w:rsidR="006511DB" w:rsidRPr="00D110F7" w:rsidRDefault="006511DB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11DB" w:rsidRPr="00D110F7" w14:paraId="19FF9462" w14:textId="77777777" w:rsidTr="00414399">
        <w:tc>
          <w:tcPr>
            <w:tcW w:w="3823" w:type="dxa"/>
          </w:tcPr>
          <w:p w14:paraId="7BAD3A75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3FA891A4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0E81339" w14:textId="77777777" w:rsidR="006511DB" w:rsidRPr="00D110F7" w:rsidRDefault="006511DB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223658F6" w14:textId="77777777" w:rsidR="006511DB" w:rsidRPr="00D110F7" w:rsidRDefault="006511DB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60365" w:rsidRPr="00D110F7" w14:paraId="6E06EE74" w14:textId="77777777" w:rsidTr="00414399">
        <w:trPr>
          <w:trHeight w:val="283"/>
        </w:trPr>
        <w:tc>
          <w:tcPr>
            <w:tcW w:w="7508" w:type="dxa"/>
            <w:gridSpan w:val="3"/>
            <w:shd w:val="clear" w:color="auto" w:fill="F2F2F2" w:themeFill="background1" w:themeFillShade="F2"/>
          </w:tcPr>
          <w:p w14:paraId="6103E71E" w14:textId="7B929282" w:rsidR="00B60365" w:rsidRPr="00D110F7" w:rsidRDefault="00B60365" w:rsidP="00A75037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DC65DBC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bookmarkEnd w:id="1"/>
    </w:tbl>
    <w:p w14:paraId="27374A6D" w14:textId="77777777" w:rsidR="00F957F6" w:rsidRDefault="00F957F6" w:rsidP="00A75037">
      <w:pPr>
        <w:pStyle w:val="CM10"/>
        <w:keepNext/>
        <w:keepLines/>
        <w:widowControl/>
        <w:rPr>
          <w:sz w:val="22"/>
          <w:szCs w:val="22"/>
        </w:rPr>
      </w:pPr>
    </w:p>
    <w:p w14:paraId="52F72A73" w14:textId="25B18B3C" w:rsidR="00AA1586" w:rsidRPr="00D110F7" w:rsidRDefault="00FF07D0" w:rsidP="00BA217B">
      <w:pPr>
        <w:pStyle w:val="CM10"/>
        <w:keepNext/>
        <w:keepLines/>
        <w:widowControl/>
        <w:jc w:val="both"/>
        <w:rPr>
          <w:color w:val="000000"/>
          <w:sz w:val="22"/>
          <w:szCs w:val="22"/>
        </w:rPr>
      </w:pPr>
      <w:r w:rsidRPr="00D110F7">
        <w:rPr>
          <w:sz w:val="22"/>
          <w:szCs w:val="22"/>
        </w:rPr>
        <w:t>b</w:t>
      </w:r>
      <w:r w:rsidR="00AA1586" w:rsidRPr="00D110F7">
        <w:rPr>
          <w:sz w:val="22"/>
          <w:szCs w:val="22"/>
        </w:rPr>
        <w:t xml:space="preserve">) </w:t>
      </w:r>
      <w:r w:rsidR="005F288F" w:rsidRPr="00D110F7">
        <w:rPr>
          <w:color w:val="000000"/>
          <w:sz w:val="22"/>
          <w:szCs w:val="22"/>
        </w:rPr>
        <w:t>Per haver realitzat tasques com a premonitor/a o monitor/</w:t>
      </w:r>
      <w:r w:rsidR="005F288F" w:rsidRPr="00D110F7">
        <w:rPr>
          <w:sz w:val="22"/>
          <w:szCs w:val="22"/>
        </w:rPr>
        <w:t>a en qualsevol altra administració pública, entitats, empreses o associacions privades,</w:t>
      </w:r>
      <w:r w:rsidR="005F288F" w:rsidRPr="00D110F7">
        <w:rPr>
          <w:color w:val="000000"/>
          <w:sz w:val="22"/>
          <w:szCs w:val="22"/>
        </w:rPr>
        <w:t xml:space="preserve"> en règim funcionarial o laboral (amb contracte de treball): 0,10 punts per fracció de mes i 0,20 punts per mes* treballat.</w:t>
      </w:r>
    </w:p>
    <w:tbl>
      <w:tblPr>
        <w:tblStyle w:val="Taulaambquadrcula"/>
        <w:tblW w:w="8466" w:type="dxa"/>
        <w:tblLook w:val="04A0" w:firstRow="1" w:lastRow="0" w:firstColumn="1" w:lastColumn="0" w:noHBand="0" w:noVBand="1"/>
      </w:tblPr>
      <w:tblGrid>
        <w:gridCol w:w="3940"/>
        <w:gridCol w:w="2480"/>
        <w:gridCol w:w="1125"/>
        <w:gridCol w:w="921"/>
      </w:tblGrid>
      <w:tr w:rsidR="00B60365" w:rsidRPr="00D110F7" w14:paraId="00D385CC" w14:textId="77777777" w:rsidTr="002455FC">
        <w:tc>
          <w:tcPr>
            <w:tcW w:w="3940" w:type="dxa"/>
            <w:shd w:val="clear" w:color="auto" w:fill="F2F2F2" w:themeFill="background1" w:themeFillShade="F2"/>
          </w:tcPr>
          <w:p w14:paraId="20D0A18D" w14:textId="77777777" w:rsidR="00B60365" w:rsidRPr="00D110F7" w:rsidRDefault="00B60365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Concepte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7ED25B49" w14:textId="77777777" w:rsidR="00B60365" w:rsidRPr="00D110F7" w:rsidRDefault="00B60365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67050125" w14:textId="77777777" w:rsidR="00B60365" w:rsidRPr="00D110F7" w:rsidRDefault="00B60365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 Temps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14:paraId="4609CB92" w14:textId="77777777" w:rsidR="00B60365" w:rsidRPr="00D110F7" w:rsidRDefault="00B60365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98077A" w:rsidRPr="00965F98" w14:paraId="03919211" w14:textId="77777777" w:rsidTr="002455FC">
        <w:tc>
          <w:tcPr>
            <w:tcW w:w="3940" w:type="dxa"/>
            <w:shd w:val="clear" w:color="auto" w:fill="D9D9D9" w:themeFill="background1" w:themeFillShade="D9"/>
          </w:tcPr>
          <w:p w14:paraId="30BE3057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Premonitor/a estades ajuntament XXXX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0B51498F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Del 20 al 31 de juliol del 2020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87F9F28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10 dies</w:t>
            </w:r>
          </w:p>
        </w:tc>
        <w:tc>
          <w:tcPr>
            <w:tcW w:w="921" w:type="dxa"/>
            <w:shd w:val="clear" w:color="auto" w:fill="D9D9D9" w:themeFill="background1" w:themeFillShade="D9"/>
          </w:tcPr>
          <w:p w14:paraId="6309A1D0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8"/>
                <w:szCs w:val="22"/>
              </w:rPr>
              <w:t>0,10</w:t>
            </w:r>
          </w:p>
        </w:tc>
      </w:tr>
      <w:tr w:rsidR="00B60365" w:rsidRPr="00965F98" w14:paraId="462BDDB3" w14:textId="77777777" w:rsidTr="002455FC">
        <w:tc>
          <w:tcPr>
            <w:tcW w:w="3940" w:type="dxa"/>
            <w:shd w:val="clear" w:color="auto" w:fill="D9D9D9" w:themeFill="background1" w:themeFillShade="D9"/>
            <w:vAlign w:val="center"/>
          </w:tcPr>
          <w:p w14:paraId="4DC089D9" w14:textId="434A188F" w:rsidR="00B60365" w:rsidRPr="00965F98" w:rsidRDefault="00B60365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Monitor/a estades d’estiu empresa XXXX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E752026" w14:textId="44FEB3AF" w:rsidR="00B60365" w:rsidRPr="00965F98" w:rsidRDefault="00B60365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Del 02 al 27 d’agost del 2021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1E5F40B3" w14:textId="77777777" w:rsidR="00B60365" w:rsidRPr="00965F98" w:rsidRDefault="00B60365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20 dies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4741E646" w14:textId="12D1341D" w:rsidR="00B60365" w:rsidRPr="00965F98" w:rsidRDefault="00B60365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0,20</w:t>
            </w:r>
          </w:p>
        </w:tc>
      </w:tr>
      <w:tr w:rsidR="00B60365" w:rsidRPr="00D110F7" w14:paraId="4BFAB584" w14:textId="77777777" w:rsidTr="002455FC">
        <w:tc>
          <w:tcPr>
            <w:tcW w:w="3940" w:type="dxa"/>
          </w:tcPr>
          <w:p w14:paraId="3A0DAC62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399B0DD5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0C6E833E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06AD935B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F188A" w:rsidRPr="00D110F7" w14:paraId="1F51EC37" w14:textId="77777777" w:rsidTr="002455FC">
        <w:tc>
          <w:tcPr>
            <w:tcW w:w="3940" w:type="dxa"/>
          </w:tcPr>
          <w:p w14:paraId="2842B9AB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22D99975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10E0EA29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1F83D367" w14:textId="77777777" w:rsidR="007F188A" w:rsidRPr="00D110F7" w:rsidRDefault="007F188A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F188A" w:rsidRPr="00D110F7" w14:paraId="0F3EAAE8" w14:textId="77777777" w:rsidTr="002455FC">
        <w:tc>
          <w:tcPr>
            <w:tcW w:w="3940" w:type="dxa"/>
          </w:tcPr>
          <w:p w14:paraId="4CE40E8D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640F267D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34447F80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42DC0F2B" w14:textId="77777777" w:rsidR="007F188A" w:rsidRPr="00D110F7" w:rsidRDefault="007F188A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F188A" w:rsidRPr="00D110F7" w14:paraId="19EC99B0" w14:textId="77777777" w:rsidTr="002455FC">
        <w:tc>
          <w:tcPr>
            <w:tcW w:w="3940" w:type="dxa"/>
          </w:tcPr>
          <w:p w14:paraId="06F5A753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1920C796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19959452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1A67C490" w14:textId="77777777" w:rsidR="007F188A" w:rsidRPr="00D110F7" w:rsidRDefault="007F188A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60365" w:rsidRPr="00D110F7" w14:paraId="0D9AE5C8" w14:textId="77777777" w:rsidTr="002455FC">
        <w:tc>
          <w:tcPr>
            <w:tcW w:w="3940" w:type="dxa"/>
          </w:tcPr>
          <w:p w14:paraId="6C127047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1A6A4024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792B71BA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12B6E5CF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F1CF2" w:rsidRPr="00D110F7" w14:paraId="08DE1310" w14:textId="77777777" w:rsidTr="002455FC">
        <w:tc>
          <w:tcPr>
            <w:tcW w:w="3940" w:type="dxa"/>
          </w:tcPr>
          <w:p w14:paraId="36746E66" w14:textId="77777777" w:rsidR="000F1CF2" w:rsidRPr="00D110F7" w:rsidRDefault="000F1CF2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2BBC0843" w14:textId="77777777" w:rsidR="000F1CF2" w:rsidRPr="00D110F7" w:rsidRDefault="000F1CF2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6795B792" w14:textId="77777777" w:rsidR="000F1CF2" w:rsidRPr="00D110F7" w:rsidRDefault="000F1CF2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75B055F2" w14:textId="77777777" w:rsidR="000F1CF2" w:rsidRPr="00D110F7" w:rsidRDefault="000F1CF2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C7026" w:rsidRPr="00D110F7" w14:paraId="447688C6" w14:textId="77777777" w:rsidTr="002455FC">
        <w:tc>
          <w:tcPr>
            <w:tcW w:w="3940" w:type="dxa"/>
          </w:tcPr>
          <w:p w14:paraId="5A0FD7A8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2CD137FA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715D3388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1F8ECDB6" w14:textId="77777777" w:rsidR="008C7026" w:rsidRPr="00D110F7" w:rsidRDefault="008C7026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C7026" w:rsidRPr="00D110F7" w14:paraId="6CB91F08" w14:textId="77777777" w:rsidTr="002455FC">
        <w:tc>
          <w:tcPr>
            <w:tcW w:w="3940" w:type="dxa"/>
          </w:tcPr>
          <w:p w14:paraId="1269DC9D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02412DDC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1988F497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361C0A04" w14:textId="77777777" w:rsidR="008C7026" w:rsidRPr="00D110F7" w:rsidRDefault="008C7026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60365" w:rsidRPr="00D110F7" w14:paraId="4531BF08" w14:textId="77777777" w:rsidTr="002455FC">
        <w:tc>
          <w:tcPr>
            <w:tcW w:w="3940" w:type="dxa"/>
          </w:tcPr>
          <w:p w14:paraId="0A6DEA3F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35C03C64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2AD9A970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7B45F0BF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60365" w:rsidRPr="00D110F7" w14:paraId="7D87F435" w14:textId="77777777" w:rsidTr="002455FC">
        <w:tc>
          <w:tcPr>
            <w:tcW w:w="3940" w:type="dxa"/>
          </w:tcPr>
          <w:p w14:paraId="207A6243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12185B57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4B74D885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5CA33DD5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60365" w:rsidRPr="00D110F7" w14:paraId="2FC227D8" w14:textId="77777777" w:rsidTr="002455FC">
        <w:tc>
          <w:tcPr>
            <w:tcW w:w="3940" w:type="dxa"/>
          </w:tcPr>
          <w:p w14:paraId="63B0A1AB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0A370640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7BF772A7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5EF673B7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60365" w:rsidRPr="00D110F7" w14:paraId="12EF06CD" w14:textId="77777777" w:rsidTr="002455FC">
        <w:tc>
          <w:tcPr>
            <w:tcW w:w="3940" w:type="dxa"/>
          </w:tcPr>
          <w:p w14:paraId="467F66AE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480" w:type="dxa"/>
          </w:tcPr>
          <w:p w14:paraId="2092F98E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5" w:type="dxa"/>
          </w:tcPr>
          <w:p w14:paraId="417C75FB" w14:textId="77777777" w:rsidR="00B60365" w:rsidRPr="00D110F7" w:rsidRDefault="00B6036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21" w:type="dxa"/>
          </w:tcPr>
          <w:p w14:paraId="5EC6FD44" w14:textId="77777777" w:rsidR="00B60365" w:rsidRPr="00D110F7" w:rsidRDefault="00B6036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E25CFE" w:rsidRPr="00D110F7" w14:paraId="3E1D7F93" w14:textId="77777777" w:rsidTr="002455FC">
        <w:trPr>
          <w:trHeight w:val="283"/>
        </w:trPr>
        <w:tc>
          <w:tcPr>
            <w:tcW w:w="7545" w:type="dxa"/>
            <w:gridSpan w:val="3"/>
            <w:shd w:val="clear" w:color="auto" w:fill="D9D9D9" w:themeFill="background1" w:themeFillShade="D9"/>
          </w:tcPr>
          <w:p w14:paraId="724A1993" w14:textId="66CD39A8" w:rsidR="00E25CFE" w:rsidRPr="00D110F7" w:rsidRDefault="00E25CFE" w:rsidP="00E25CFE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921" w:type="dxa"/>
          </w:tcPr>
          <w:p w14:paraId="1FC405C1" w14:textId="77777777" w:rsidR="00E25CFE" w:rsidRPr="00D110F7" w:rsidRDefault="00E25CFE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3C1735A9" w14:textId="17B9B701" w:rsidR="00825C76" w:rsidRPr="00D110F7" w:rsidRDefault="00871FC2" w:rsidP="00BA217B">
      <w:pPr>
        <w:keepNext/>
        <w:keepLines/>
        <w:jc w:val="both"/>
        <w:rPr>
          <w:rFonts w:eastAsiaTheme="minorEastAsia" w:cs="Arial"/>
          <w:szCs w:val="22"/>
          <w:lang w:eastAsia="ca-ES"/>
        </w:rPr>
      </w:pPr>
      <w:r w:rsidRPr="00D110F7">
        <w:rPr>
          <w:rFonts w:eastAsiaTheme="minorEastAsia" w:cs="Arial"/>
          <w:szCs w:val="22"/>
          <w:lang w:eastAsia="ca-ES"/>
        </w:rPr>
        <w:t>*Es considera mes treballat si hi consten a la vida laboral 20 dies o més consecutius.</w:t>
      </w:r>
    </w:p>
    <w:p w14:paraId="2D950598" w14:textId="62E7F12F" w:rsidR="006934EA" w:rsidRPr="00D110F7" w:rsidRDefault="007275C5" w:rsidP="00BA217B">
      <w:pPr>
        <w:keepNext/>
        <w:keepLines/>
        <w:spacing w:before="240"/>
        <w:jc w:val="both"/>
        <w:rPr>
          <w:rFonts w:cs="Arial"/>
          <w:b/>
          <w:szCs w:val="22"/>
        </w:rPr>
      </w:pPr>
      <w:r w:rsidRPr="00D110F7">
        <w:rPr>
          <w:rFonts w:cs="Arial"/>
          <w:szCs w:val="22"/>
          <w:u w:val="single"/>
        </w:rPr>
        <w:t xml:space="preserve">2. </w:t>
      </w:r>
      <w:r w:rsidR="006934EA" w:rsidRPr="00D110F7">
        <w:rPr>
          <w:rFonts w:cs="Arial"/>
          <w:szCs w:val="22"/>
          <w:u w:val="single"/>
        </w:rPr>
        <w:t>Com a voluntari/ària</w:t>
      </w:r>
      <w:r w:rsidR="006F4CC1" w:rsidRPr="00D110F7">
        <w:rPr>
          <w:rFonts w:cs="Arial"/>
          <w:szCs w:val="22"/>
          <w:u w:val="single"/>
        </w:rPr>
        <w:t xml:space="preserve"> o col·laborador/a</w:t>
      </w:r>
      <w:r w:rsidR="006934EA" w:rsidRPr="00D110F7">
        <w:rPr>
          <w:rFonts w:cs="Arial"/>
          <w:szCs w:val="22"/>
          <w:u w:val="single"/>
        </w:rPr>
        <w:t>:</w:t>
      </w:r>
      <w:r w:rsidRPr="00D110F7">
        <w:rPr>
          <w:rFonts w:cs="Arial"/>
          <w:szCs w:val="22"/>
          <w:u w:val="single"/>
        </w:rPr>
        <w:t xml:space="preserve"> </w:t>
      </w:r>
    </w:p>
    <w:p w14:paraId="52F72A8C" w14:textId="15A6FA0E" w:rsidR="00AA1586" w:rsidRPr="00D110F7" w:rsidRDefault="007275C5" w:rsidP="00BA217B">
      <w:pPr>
        <w:keepNext/>
        <w:keepLines/>
        <w:jc w:val="both"/>
        <w:rPr>
          <w:rFonts w:cs="Arial"/>
          <w:szCs w:val="22"/>
        </w:rPr>
      </w:pPr>
      <w:r w:rsidRPr="00D110F7">
        <w:rPr>
          <w:rFonts w:cs="Arial"/>
          <w:szCs w:val="22"/>
        </w:rPr>
        <w:t>a</w:t>
      </w:r>
      <w:r w:rsidR="00AA1586" w:rsidRPr="00D110F7">
        <w:rPr>
          <w:rFonts w:cs="Arial"/>
          <w:szCs w:val="22"/>
        </w:rPr>
        <w:t xml:space="preserve">) </w:t>
      </w:r>
      <w:r w:rsidR="00660D34" w:rsidRPr="00660D34">
        <w:rPr>
          <w:rFonts w:cs="Arial"/>
          <w:szCs w:val="22"/>
        </w:rPr>
        <w:t>Per col·laborar amb l’Ajuntament d’Alpicat en les diverses activitats i esdeveniments organitzats o coorganitzats</w:t>
      </w:r>
      <w:r w:rsidR="00660D34">
        <w:rPr>
          <w:rStyle w:val="Refernciadenotaapeudepgina"/>
          <w:rFonts w:cs="Arial"/>
          <w:szCs w:val="22"/>
        </w:rPr>
        <w:footnoteReference w:id="2"/>
      </w:r>
      <w:r w:rsidR="00660D34" w:rsidRPr="00660D34">
        <w:rPr>
          <w:rFonts w:cs="Arial"/>
          <w:szCs w:val="22"/>
        </w:rPr>
        <w:t xml:space="preserve"> , tant esportius com de lleure per a infants i joves (</w:t>
      </w:r>
      <w:proofErr w:type="spellStart"/>
      <w:r w:rsidR="00660D34" w:rsidRPr="00660D34">
        <w:rPr>
          <w:rFonts w:cs="Arial"/>
          <w:szCs w:val="22"/>
        </w:rPr>
        <w:t>duatló</w:t>
      </w:r>
      <w:proofErr w:type="spellEnd"/>
      <w:r w:rsidR="00660D34" w:rsidRPr="00660D34">
        <w:rPr>
          <w:rFonts w:cs="Arial"/>
          <w:szCs w:val="22"/>
        </w:rPr>
        <w:t>, cursa dona, parc de nadal,...): 0,15 punts per dia o fracció. S’incrementarà un 20% més per les col·laboracions realitzades durant els últims 24 mesos.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3823"/>
        <w:gridCol w:w="2551"/>
        <w:gridCol w:w="1134"/>
        <w:gridCol w:w="992"/>
      </w:tblGrid>
      <w:tr w:rsidR="00D60C1D" w:rsidRPr="00D110F7" w14:paraId="21E19B30" w14:textId="77777777" w:rsidTr="004923ED">
        <w:tc>
          <w:tcPr>
            <w:tcW w:w="3823" w:type="dxa"/>
            <w:shd w:val="clear" w:color="auto" w:fill="F2F2F2" w:themeFill="background1" w:themeFillShade="F2"/>
          </w:tcPr>
          <w:p w14:paraId="5D67C580" w14:textId="77777777" w:rsidR="00D60C1D" w:rsidRPr="00D110F7" w:rsidRDefault="00D60C1D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lastRenderedPageBreak/>
              <w:t>Concepte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110BA3B" w14:textId="77777777" w:rsidR="00D60C1D" w:rsidRPr="00D110F7" w:rsidRDefault="00D60C1D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C55781" w14:textId="77777777" w:rsidR="00D60C1D" w:rsidRPr="00D110F7" w:rsidRDefault="00D60C1D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 Temps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2BAC343" w14:textId="77777777" w:rsidR="00D60C1D" w:rsidRPr="00D110F7" w:rsidRDefault="00D60C1D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98077A" w:rsidRPr="00965F98" w14:paraId="20407026" w14:textId="77777777" w:rsidTr="004923ED">
        <w:tc>
          <w:tcPr>
            <w:tcW w:w="3823" w:type="dxa"/>
            <w:shd w:val="clear" w:color="auto" w:fill="D9D9D9" w:themeFill="background1" w:themeFillShade="D9"/>
          </w:tcPr>
          <w:p w14:paraId="3A557E33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Parc de Nadal 2019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CD73E12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27 a 30 desembre 2019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7526AE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59E203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8"/>
                <w:szCs w:val="22"/>
              </w:rPr>
              <w:t>0,6</w:t>
            </w:r>
          </w:p>
        </w:tc>
      </w:tr>
      <w:tr w:rsidR="005F288F" w:rsidRPr="00965F98" w14:paraId="257E6D8B" w14:textId="77777777" w:rsidTr="004923ED">
        <w:tc>
          <w:tcPr>
            <w:tcW w:w="3823" w:type="dxa"/>
            <w:shd w:val="clear" w:color="auto" w:fill="D9D9D9" w:themeFill="background1" w:themeFillShade="D9"/>
          </w:tcPr>
          <w:p w14:paraId="670B3C9A" w14:textId="6C2C1164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proofErr w:type="spellStart"/>
            <w:r w:rsidRPr="00965F98">
              <w:rPr>
                <w:rFonts w:cs="Arial"/>
                <w:b/>
                <w:i/>
                <w:sz w:val="18"/>
                <w:szCs w:val="22"/>
              </w:rPr>
              <w:t>Duatló</w:t>
            </w:r>
            <w:proofErr w:type="spellEnd"/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 2021 i 2022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520DAAE" w14:textId="71A42A0D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24/01/2021 i 23/01/2022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720CEB" w14:textId="41EE3753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A6666B1" w14:textId="6ACD35B4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8"/>
                <w:szCs w:val="22"/>
              </w:rPr>
              <w:t>0,3</w:t>
            </w:r>
          </w:p>
        </w:tc>
      </w:tr>
      <w:tr w:rsidR="005F288F" w:rsidRPr="00D110F7" w14:paraId="72DF8879" w14:textId="77777777" w:rsidTr="004923ED">
        <w:tc>
          <w:tcPr>
            <w:tcW w:w="3823" w:type="dxa"/>
          </w:tcPr>
          <w:p w14:paraId="220358BB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756FC257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B7F7D96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4501D89B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70CA1DF8" w14:textId="77777777" w:rsidTr="004923ED">
        <w:tc>
          <w:tcPr>
            <w:tcW w:w="3823" w:type="dxa"/>
          </w:tcPr>
          <w:p w14:paraId="048385D1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44B16024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3C22E47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2B763488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27C10533" w14:textId="77777777" w:rsidTr="004923ED">
        <w:tc>
          <w:tcPr>
            <w:tcW w:w="3823" w:type="dxa"/>
          </w:tcPr>
          <w:p w14:paraId="14ECA7C3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55EC9045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F679C40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74E246BF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5E98DF84" w14:textId="77777777" w:rsidTr="004923ED">
        <w:tc>
          <w:tcPr>
            <w:tcW w:w="3823" w:type="dxa"/>
          </w:tcPr>
          <w:p w14:paraId="32F13A16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6B4E3F8C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3E8CABB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04B63EEE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4B1EC5" w:rsidRPr="00D110F7" w14:paraId="7A9A5DE3" w14:textId="77777777" w:rsidTr="004923ED">
        <w:tc>
          <w:tcPr>
            <w:tcW w:w="3823" w:type="dxa"/>
          </w:tcPr>
          <w:p w14:paraId="5946DDC4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0EB699B9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E3408CE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7D427BF5" w14:textId="77777777" w:rsidR="004B1EC5" w:rsidRPr="00D110F7" w:rsidRDefault="004B1EC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C7026" w:rsidRPr="00D110F7" w14:paraId="743ED7D7" w14:textId="77777777" w:rsidTr="004923ED">
        <w:tc>
          <w:tcPr>
            <w:tcW w:w="3823" w:type="dxa"/>
          </w:tcPr>
          <w:p w14:paraId="383FB947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7FB3A0A5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926E190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53A82275" w14:textId="77777777" w:rsidR="008C7026" w:rsidRPr="00D110F7" w:rsidRDefault="008C7026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C7026" w:rsidRPr="00D110F7" w14:paraId="37772D57" w14:textId="77777777" w:rsidTr="004923ED">
        <w:tc>
          <w:tcPr>
            <w:tcW w:w="3823" w:type="dxa"/>
          </w:tcPr>
          <w:p w14:paraId="29EB3E2E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40BD33EB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57D839B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2B2EA4DB" w14:textId="77777777" w:rsidR="008C7026" w:rsidRPr="00D110F7" w:rsidRDefault="008C7026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4B1EC5" w:rsidRPr="00D110F7" w14:paraId="25B211D3" w14:textId="77777777" w:rsidTr="004923ED">
        <w:tc>
          <w:tcPr>
            <w:tcW w:w="3823" w:type="dxa"/>
          </w:tcPr>
          <w:p w14:paraId="45632197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070C65DE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1AC981F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55547FA7" w14:textId="77777777" w:rsidR="004B1EC5" w:rsidRPr="00D110F7" w:rsidRDefault="004B1EC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4B1EC5" w:rsidRPr="00D110F7" w14:paraId="287F9919" w14:textId="77777777" w:rsidTr="004923ED">
        <w:tc>
          <w:tcPr>
            <w:tcW w:w="3823" w:type="dxa"/>
          </w:tcPr>
          <w:p w14:paraId="61BBB4FD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791B3BFA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4D8DF81" w14:textId="77777777" w:rsidR="004B1EC5" w:rsidRPr="00D110F7" w:rsidRDefault="004B1EC5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2F03311B" w14:textId="77777777" w:rsidR="004B1EC5" w:rsidRPr="00D110F7" w:rsidRDefault="004B1EC5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65D9CEB6" w14:textId="77777777" w:rsidTr="004923ED">
        <w:tc>
          <w:tcPr>
            <w:tcW w:w="3823" w:type="dxa"/>
          </w:tcPr>
          <w:p w14:paraId="29C3A77E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51FD4CC3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D76B352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4DCA52DD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15A67ECE" w14:textId="77777777" w:rsidTr="004923ED">
        <w:tc>
          <w:tcPr>
            <w:tcW w:w="3823" w:type="dxa"/>
          </w:tcPr>
          <w:p w14:paraId="6FDC0191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663515A1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D8BA85E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11C6E0B0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7DFA5FEA" w14:textId="77777777" w:rsidTr="004923ED">
        <w:tc>
          <w:tcPr>
            <w:tcW w:w="3823" w:type="dxa"/>
          </w:tcPr>
          <w:p w14:paraId="2F5B6786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51" w:type="dxa"/>
          </w:tcPr>
          <w:p w14:paraId="609F4C7B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A45EB7D" w14:textId="77777777" w:rsidR="005F288F" w:rsidRPr="00D110F7" w:rsidRDefault="005F288F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992" w:type="dxa"/>
          </w:tcPr>
          <w:p w14:paraId="47680E53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6A201B3A" w14:textId="77777777" w:rsidTr="004923ED">
        <w:trPr>
          <w:trHeight w:val="283"/>
        </w:trPr>
        <w:tc>
          <w:tcPr>
            <w:tcW w:w="7508" w:type="dxa"/>
            <w:gridSpan w:val="3"/>
            <w:shd w:val="clear" w:color="auto" w:fill="F2F2F2" w:themeFill="background1" w:themeFillShade="F2"/>
          </w:tcPr>
          <w:p w14:paraId="093E8514" w14:textId="77777777" w:rsidR="005F288F" w:rsidRPr="00D110F7" w:rsidRDefault="005F288F" w:rsidP="00A75037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bookmarkStart w:id="3" w:name="_Hlk161399928"/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E84077D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bookmarkEnd w:id="3"/>
    </w:tbl>
    <w:p w14:paraId="0A35F9F4" w14:textId="77777777" w:rsidR="001D347F" w:rsidRPr="00D110F7" w:rsidRDefault="001D347F" w:rsidP="00A75037">
      <w:pPr>
        <w:keepNext/>
        <w:keepLines/>
        <w:jc w:val="both"/>
        <w:rPr>
          <w:rFonts w:cs="Arial"/>
          <w:szCs w:val="22"/>
        </w:rPr>
      </w:pPr>
    </w:p>
    <w:p w14:paraId="60BBF57C" w14:textId="366F4E03" w:rsidR="002937FC" w:rsidRPr="008C7026" w:rsidRDefault="002937FC" w:rsidP="00BA217B">
      <w:pPr>
        <w:keepNext/>
        <w:keepLines/>
        <w:autoSpaceDE w:val="0"/>
        <w:autoSpaceDN w:val="0"/>
        <w:adjustRightInd w:val="0"/>
        <w:jc w:val="both"/>
        <w:rPr>
          <w:rFonts w:cs="Arial"/>
          <w:szCs w:val="22"/>
          <w:lang w:eastAsia="ca-ES"/>
        </w:rPr>
      </w:pPr>
      <w:r w:rsidRPr="008C7026">
        <w:rPr>
          <w:rFonts w:cs="Arial"/>
          <w:szCs w:val="22"/>
          <w:lang w:eastAsia="ca-ES"/>
        </w:rPr>
        <w:t>b) Per col·laborar amb l’Ajuntament d’Alpicat com a</w:t>
      </w:r>
      <w:r w:rsidR="00C70173" w:rsidRPr="008C7026">
        <w:rPr>
          <w:rFonts w:cs="Arial"/>
          <w:szCs w:val="22"/>
          <w:lang w:eastAsia="ca-ES"/>
        </w:rPr>
        <w:t xml:space="preserve"> </w:t>
      </w:r>
      <w:r w:rsidRPr="008C7026">
        <w:rPr>
          <w:rFonts w:cs="Arial"/>
          <w:szCs w:val="22"/>
          <w:lang w:eastAsia="ca-ES"/>
        </w:rPr>
        <w:t xml:space="preserve">premonitor/a </w:t>
      </w:r>
      <w:r w:rsidR="00C70173" w:rsidRPr="008C7026">
        <w:rPr>
          <w:rFonts w:cs="Arial"/>
          <w:szCs w:val="22"/>
          <w:lang w:eastAsia="ca-ES"/>
        </w:rPr>
        <w:t>en</w:t>
      </w:r>
      <w:r w:rsidRPr="008C7026">
        <w:rPr>
          <w:rFonts w:cs="Arial"/>
          <w:szCs w:val="22"/>
          <w:lang w:eastAsia="ca-ES"/>
        </w:rPr>
        <w:t xml:space="preserve"> les </w:t>
      </w:r>
      <w:r w:rsidR="00F2762E" w:rsidRPr="008C7026">
        <w:rPr>
          <w:rFonts w:cs="Arial"/>
          <w:szCs w:val="22"/>
          <w:lang w:eastAsia="ca-ES"/>
        </w:rPr>
        <w:t>e</w:t>
      </w:r>
      <w:r w:rsidRPr="008C7026">
        <w:rPr>
          <w:rFonts w:cs="Arial"/>
          <w:szCs w:val="22"/>
          <w:lang w:eastAsia="ca-ES"/>
        </w:rPr>
        <w:t xml:space="preserve">stades de </w:t>
      </w:r>
      <w:r w:rsidR="00F2762E" w:rsidRPr="008C7026">
        <w:rPr>
          <w:rFonts w:cs="Arial"/>
          <w:szCs w:val="22"/>
          <w:lang w:eastAsia="ca-ES"/>
        </w:rPr>
        <w:t>l</w:t>
      </w:r>
      <w:r w:rsidRPr="008C7026">
        <w:rPr>
          <w:rFonts w:cs="Arial"/>
          <w:szCs w:val="22"/>
          <w:lang w:eastAsia="ca-ES"/>
        </w:rPr>
        <w:t>leure d’Alpicat: 0,05 punts per fracció de mes i 0,10 punts per mes*.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4248"/>
        <w:gridCol w:w="3118"/>
        <w:gridCol w:w="1134"/>
      </w:tblGrid>
      <w:tr w:rsidR="00C70173" w:rsidRPr="00D110F7" w14:paraId="3F9A6241" w14:textId="77777777" w:rsidTr="0066182C">
        <w:tc>
          <w:tcPr>
            <w:tcW w:w="4248" w:type="dxa"/>
            <w:shd w:val="clear" w:color="auto" w:fill="F2F2F2" w:themeFill="background1" w:themeFillShade="F2"/>
          </w:tcPr>
          <w:p w14:paraId="0F2ED087" w14:textId="77777777" w:rsidR="00C70173" w:rsidRPr="00D110F7" w:rsidRDefault="00C70173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 xml:space="preserve">Concepte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202814B" w14:textId="77777777" w:rsidR="00C70173" w:rsidRPr="00D110F7" w:rsidRDefault="00C70173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526E135" w14:textId="77777777" w:rsidR="00C70173" w:rsidRPr="00D110F7" w:rsidRDefault="00C70173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C70173" w:rsidRPr="00965F98" w14:paraId="75F638F2" w14:textId="77777777" w:rsidTr="0066182C">
        <w:tc>
          <w:tcPr>
            <w:tcW w:w="4248" w:type="dxa"/>
            <w:shd w:val="clear" w:color="auto" w:fill="D9D9D9" w:themeFill="background1" w:themeFillShade="D9"/>
          </w:tcPr>
          <w:p w14:paraId="20B833B4" w14:textId="08B2C5E2" w:rsidR="00C70173" w:rsidRPr="00965F98" w:rsidRDefault="00C70173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F2762E" w:rsidRPr="00965F98">
              <w:rPr>
                <w:rFonts w:cs="Arial"/>
                <w:b/>
                <w:i/>
                <w:sz w:val="18"/>
                <w:szCs w:val="22"/>
              </w:rPr>
              <w:t xml:space="preserve">1r torn en les estades de lleure. Aj. d’Alpicat </w:t>
            </w:r>
            <w:r w:rsidRPr="00965F98">
              <w:rPr>
                <w:rFonts w:cs="Arial"/>
                <w:b/>
                <w:i/>
                <w:sz w:val="18"/>
                <w:szCs w:val="22"/>
              </w:rPr>
              <w:t>2022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43CEF" w14:textId="28923CE9" w:rsidR="00C70173" w:rsidRPr="00965F98" w:rsidRDefault="00604398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>04/07/2022</w:t>
            </w:r>
            <w:r w:rsidR="00C70173" w:rsidRPr="00965F98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 xml:space="preserve"> a</w:t>
            </w:r>
            <w:r w:rsidRPr="00965F98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>l 15/07/</w:t>
            </w:r>
            <w:r w:rsidR="00C70173" w:rsidRPr="00965F98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>2022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26DAD" w14:textId="710ABE3D" w:rsidR="00C70173" w:rsidRPr="00965F98" w:rsidRDefault="00604398" w:rsidP="00A75037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8"/>
                <w:szCs w:val="22"/>
              </w:rPr>
              <w:t>0,05</w:t>
            </w:r>
          </w:p>
        </w:tc>
      </w:tr>
      <w:tr w:rsidR="00C70173" w:rsidRPr="008C7026" w14:paraId="1BFFC7EF" w14:textId="77777777" w:rsidTr="0066182C">
        <w:tc>
          <w:tcPr>
            <w:tcW w:w="4248" w:type="dxa"/>
            <w:vAlign w:val="center"/>
          </w:tcPr>
          <w:p w14:paraId="77818E45" w14:textId="77777777" w:rsidR="00C70173" w:rsidRPr="008C7026" w:rsidRDefault="00C70173" w:rsidP="008C7026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03BDEF5" w14:textId="77777777" w:rsidR="00C70173" w:rsidRPr="008C7026" w:rsidRDefault="00C70173" w:rsidP="008C7026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E53A70" w14:textId="77777777" w:rsidR="00C70173" w:rsidRPr="008C7026" w:rsidRDefault="00C70173" w:rsidP="008C7026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C70173" w:rsidRPr="008C7026" w14:paraId="0ED2E690" w14:textId="77777777" w:rsidTr="0066182C">
        <w:tc>
          <w:tcPr>
            <w:tcW w:w="4248" w:type="dxa"/>
          </w:tcPr>
          <w:p w14:paraId="3EA5EF38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7ED7178C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CAF5EC1" w14:textId="77777777" w:rsidR="00C70173" w:rsidRPr="008C7026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C70173" w:rsidRPr="008C7026" w14:paraId="12B98A56" w14:textId="77777777" w:rsidTr="0066182C">
        <w:tc>
          <w:tcPr>
            <w:tcW w:w="4248" w:type="dxa"/>
          </w:tcPr>
          <w:p w14:paraId="4BE3CAA0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7CE12B52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547E8C4" w14:textId="77777777" w:rsidR="00C70173" w:rsidRPr="008C7026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C70173" w:rsidRPr="008C7026" w14:paraId="717D474D" w14:textId="77777777" w:rsidTr="0066182C">
        <w:tc>
          <w:tcPr>
            <w:tcW w:w="4248" w:type="dxa"/>
          </w:tcPr>
          <w:p w14:paraId="72FCC4A1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661047F3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9A53209" w14:textId="77777777" w:rsidR="00C70173" w:rsidRPr="008C7026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C70173" w:rsidRPr="00D110F7" w14:paraId="6F180FF0" w14:textId="77777777" w:rsidTr="0066182C">
        <w:tc>
          <w:tcPr>
            <w:tcW w:w="4248" w:type="dxa"/>
          </w:tcPr>
          <w:p w14:paraId="6E25527A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28D9F5C0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CB5A216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C7026" w:rsidRPr="00D110F7" w14:paraId="15F9889B" w14:textId="77777777" w:rsidTr="0066182C">
        <w:tc>
          <w:tcPr>
            <w:tcW w:w="4248" w:type="dxa"/>
          </w:tcPr>
          <w:p w14:paraId="55865B0B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1E5F91FD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3704AFC" w14:textId="77777777" w:rsidR="008C7026" w:rsidRPr="00D110F7" w:rsidRDefault="008C7026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C7026" w:rsidRPr="00D110F7" w14:paraId="086D9DEA" w14:textId="77777777" w:rsidTr="0066182C">
        <w:tc>
          <w:tcPr>
            <w:tcW w:w="4248" w:type="dxa"/>
          </w:tcPr>
          <w:p w14:paraId="20FA5ABB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3F778928" w14:textId="77777777" w:rsidR="008C7026" w:rsidRPr="00D110F7" w:rsidRDefault="008C7026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7D59979" w14:textId="77777777" w:rsidR="008C7026" w:rsidRPr="00D110F7" w:rsidRDefault="008C7026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70173" w:rsidRPr="00D110F7" w14:paraId="575628D1" w14:textId="77777777" w:rsidTr="0066182C">
        <w:tc>
          <w:tcPr>
            <w:tcW w:w="4248" w:type="dxa"/>
          </w:tcPr>
          <w:p w14:paraId="09286440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6D9A9AAD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F2CDE39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70173" w:rsidRPr="00D110F7" w14:paraId="39252012" w14:textId="77777777" w:rsidTr="0066182C">
        <w:tc>
          <w:tcPr>
            <w:tcW w:w="4248" w:type="dxa"/>
          </w:tcPr>
          <w:p w14:paraId="1F68BA49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FBF4CA0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8EB6241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70173" w:rsidRPr="00D110F7" w14:paraId="05542CCC" w14:textId="77777777" w:rsidTr="0066182C">
        <w:tc>
          <w:tcPr>
            <w:tcW w:w="4248" w:type="dxa"/>
          </w:tcPr>
          <w:p w14:paraId="604C1ED0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63470E51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7FD23D3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70173" w:rsidRPr="00D110F7" w14:paraId="694C7D47" w14:textId="77777777" w:rsidTr="0066182C">
        <w:tc>
          <w:tcPr>
            <w:tcW w:w="4248" w:type="dxa"/>
          </w:tcPr>
          <w:p w14:paraId="09474B1B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F18F8BE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C0B51C3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70173" w:rsidRPr="00D110F7" w14:paraId="27CCA1F2" w14:textId="77777777" w:rsidTr="0066182C">
        <w:tc>
          <w:tcPr>
            <w:tcW w:w="4248" w:type="dxa"/>
          </w:tcPr>
          <w:p w14:paraId="366F0C06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5D2D05FD" w14:textId="77777777" w:rsidR="00C70173" w:rsidRPr="00D110F7" w:rsidRDefault="00C70173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34BA383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70173" w:rsidRPr="00D110F7" w14:paraId="6BA7BB36" w14:textId="77777777" w:rsidTr="0066182C">
        <w:trPr>
          <w:trHeight w:val="283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706D9415" w14:textId="77777777" w:rsidR="00C70173" w:rsidRPr="00D110F7" w:rsidRDefault="00C70173" w:rsidP="00A75037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134" w:type="dxa"/>
          </w:tcPr>
          <w:p w14:paraId="36D6DB4C" w14:textId="77777777" w:rsidR="00C70173" w:rsidRPr="00D110F7" w:rsidRDefault="00C70173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6E725C85" w14:textId="3454477D" w:rsidR="002937FC" w:rsidRPr="00D110F7" w:rsidRDefault="002937FC" w:rsidP="00BA217B">
      <w:pPr>
        <w:keepNext/>
        <w:keepLines/>
        <w:jc w:val="both"/>
        <w:rPr>
          <w:rFonts w:cs="Arial"/>
          <w:szCs w:val="22"/>
        </w:rPr>
      </w:pPr>
    </w:p>
    <w:p w14:paraId="79610A03" w14:textId="746F6A8B" w:rsidR="00DF07DD" w:rsidRPr="001B1E4B" w:rsidRDefault="00DF07DD" w:rsidP="00BA217B">
      <w:pPr>
        <w:keepNext/>
        <w:keepLines/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1B1E4B">
        <w:rPr>
          <w:rFonts w:cs="Arial"/>
          <w:color w:val="000000"/>
          <w:szCs w:val="22"/>
        </w:rPr>
        <w:t>c) Per participar, com a monitor/a o premonitor/a, en activitats de clubs i entitats esportives d’Alpicat o haver realitzat tasques de voluntariat similars als de l’objecte de la convocatòria en entitats juvenils o sense ànim de lucre del mun</w:t>
      </w:r>
      <w:r w:rsidRPr="001B1E4B">
        <w:rPr>
          <w:rFonts w:cs="Arial"/>
          <w:szCs w:val="22"/>
        </w:rPr>
        <w:t>icipi o vinculades a aquest,</w:t>
      </w:r>
      <w:r w:rsidRPr="001B1E4B">
        <w:rPr>
          <w:rFonts w:cs="Arial"/>
          <w:color w:val="000000"/>
          <w:szCs w:val="22"/>
        </w:rPr>
        <w:t xml:space="preserve"> consultar Annex1</w:t>
      </w:r>
      <w:r w:rsidR="00BA217B" w:rsidRPr="001B1E4B">
        <w:rPr>
          <w:rFonts w:cs="Arial"/>
          <w:color w:val="000000"/>
          <w:szCs w:val="22"/>
        </w:rPr>
        <w:t xml:space="preserve"> de les bases</w:t>
      </w:r>
      <w:r w:rsidRPr="001B1E4B">
        <w:rPr>
          <w:rFonts w:cs="Arial"/>
          <w:color w:val="000000"/>
          <w:szCs w:val="22"/>
        </w:rPr>
        <w:t>: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4259"/>
        <w:gridCol w:w="3107"/>
        <w:gridCol w:w="1134"/>
      </w:tblGrid>
      <w:tr w:rsidR="005F288F" w:rsidRPr="00D110F7" w14:paraId="0763C9EE" w14:textId="77777777" w:rsidTr="006E0A50">
        <w:tc>
          <w:tcPr>
            <w:tcW w:w="4259" w:type="dxa"/>
            <w:shd w:val="clear" w:color="auto" w:fill="F2F2F2" w:themeFill="background1" w:themeFillShade="F2"/>
          </w:tcPr>
          <w:p w14:paraId="76FCD6E2" w14:textId="77777777" w:rsidR="005F288F" w:rsidRPr="00D110F7" w:rsidRDefault="005F288F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bookmarkStart w:id="4" w:name="_Hlk99352702"/>
            <w:r w:rsidRPr="00D110F7">
              <w:rPr>
                <w:rFonts w:cs="Arial"/>
                <w:b/>
                <w:szCs w:val="22"/>
              </w:rPr>
              <w:lastRenderedPageBreak/>
              <w:t xml:space="preserve">Concepte </w:t>
            </w:r>
          </w:p>
        </w:tc>
        <w:tc>
          <w:tcPr>
            <w:tcW w:w="3107" w:type="dxa"/>
            <w:shd w:val="clear" w:color="auto" w:fill="F2F2F2" w:themeFill="background1" w:themeFillShade="F2"/>
          </w:tcPr>
          <w:p w14:paraId="5CCCA332" w14:textId="77777777" w:rsidR="005F288F" w:rsidRPr="00D110F7" w:rsidRDefault="005F288F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9DA230" w14:textId="77777777" w:rsidR="005F288F" w:rsidRPr="00D110F7" w:rsidRDefault="005F288F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29035F" w:rsidRPr="00965F98" w14:paraId="3777F54D" w14:textId="77777777" w:rsidTr="006E0A50">
        <w:tc>
          <w:tcPr>
            <w:tcW w:w="4259" w:type="dxa"/>
            <w:shd w:val="clear" w:color="auto" w:fill="D9D9D9" w:themeFill="background1" w:themeFillShade="D9"/>
          </w:tcPr>
          <w:p w14:paraId="68C5F111" w14:textId="77777777" w:rsidR="0029035F" w:rsidRPr="00965F98" w:rsidRDefault="0029035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Ex: Monitor/a de Lleure </w:t>
            </w:r>
            <w:proofErr w:type="spellStart"/>
            <w:r w:rsidRPr="00965F98">
              <w:rPr>
                <w:rFonts w:cs="Arial"/>
                <w:b/>
                <w:i/>
                <w:sz w:val="18"/>
                <w:szCs w:val="22"/>
              </w:rPr>
              <w:t>Taciplà</w:t>
            </w:r>
            <w:proofErr w:type="spellEnd"/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 2021/2022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0CBE1676" w14:textId="77777777" w:rsidR="0029035F" w:rsidRPr="00965F98" w:rsidRDefault="0029035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>01/05/2021 a 30/04/2022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7054F3" w14:textId="77777777" w:rsidR="0029035F" w:rsidRPr="00965F98" w:rsidRDefault="0029035F" w:rsidP="00A75037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8"/>
                <w:szCs w:val="22"/>
              </w:rPr>
              <w:t>2,5</w:t>
            </w:r>
          </w:p>
        </w:tc>
      </w:tr>
      <w:tr w:rsidR="005F288F" w:rsidRPr="00965F98" w14:paraId="5B2EFCFA" w14:textId="77777777" w:rsidTr="006E0A50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1A4675AC" w14:textId="77777777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Entrenador/a al club XXXX d’Alpicat, temporada 2021/2022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14:paraId="7B294E4C" w14:textId="77777777" w:rsidR="0098077A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01/09/2021 a 30/06/2022</w:t>
            </w:r>
          </w:p>
          <w:p w14:paraId="1C1D0288" w14:textId="3EB9DB92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 (4 dies/setmana)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F6D3FB" w14:textId="77777777" w:rsidR="005F288F" w:rsidRPr="00965F98" w:rsidRDefault="005F288F" w:rsidP="00A75037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bCs/>
                <w:i/>
                <w:sz w:val="18"/>
                <w:szCs w:val="22"/>
              </w:rPr>
              <w:t>2</w:t>
            </w:r>
          </w:p>
        </w:tc>
      </w:tr>
      <w:tr w:rsidR="0029035F" w:rsidRPr="008C6D2B" w14:paraId="1828B32C" w14:textId="77777777" w:rsidTr="006E0A50">
        <w:tc>
          <w:tcPr>
            <w:tcW w:w="4259" w:type="dxa"/>
            <w:vAlign w:val="center"/>
          </w:tcPr>
          <w:p w14:paraId="52ACC87D" w14:textId="77777777" w:rsidR="0029035F" w:rsidRPr="008C6D2B" w:rsidRDefault="0029035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49945693" w14:textId="77777777" w:rsidR="0029035F" w:rsidRPr="008C6D2B" w:rsidRDefault="0029035F" w:rsidP="008C6D2B">
            <w:pPr>
              <w:keepNext/>
              <w:keepLines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CA2635" w14:textId="77777777" w:rsidR="0029035F" w:rsidRPr="008C6D2B" w:rsidRDefault="0029035F" w:rsidP="008C6D2B">
            <w:pPr>
              <w:keepNext/>
              <w:keepLines/>
              <w:rPr>
                <w:rFonts w:cs="Arial"/>
                <w:b/>
                <w:bCs/>
                <w:szCs w:val="22"/>
              </w:rPr>
            </w:pPr>
          </w:p>
        </w:tc>
      </w:tr>
      <w:tr w:rsidR="005F288F" w:rsidRPr="008C6D2B" w14:paraId="2856433F" w14:textId="77777777" w:rsidTr="006E0A50">
        <w:tc>
          <w:tcPr>
            <w:tcW w:w="4259" w:type="dxa"/>
          </w:tcPr>
          <w:p w14:paraId="17F1E6D2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3630D2CB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A137AAF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556B1FF9" w14:textId="77777777" w:rsidTr="006E0A50">
        <w:tc>
          <w:tcPr>
            <w:tcW w:w="4259" w:type="dxa"/>
          </w:tcPr>
          <w:p w14:paraId="105EA028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1932D0F6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D872A35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6452A847" w14:textId="77777777" w:rsidTr="006E0A50">
        <w:tc>
          <w:tcPr>
            <w:tcW w:w="4259" w:type="dxa"/>
          </w:tcPr>
          <w:p w14:paraId="09B682CE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39C4C92A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D66302A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519C" w:rsidRPr="008C6D2B" w14:paraId="477F6C1B" w14:textId="77777777" w:rsidTr="006E0A50">
        <w:tc>
          <w:tcPr>
            <w:tcW w:w="4259" w:type="dxa"/>
          </w:tcPr>
          <w:p w14:paraId="3DCC46CC" w14:textId="77777777" w:rsidR="00FB519C" w:rsidRPr="008C6D2B" w:rsidRDefault="00FB519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60C4D9A6" w14:textId="77777777" w:rsidR="00FB519C" w:rsidRPr="008C6D2B" w:rsidRDefault="00FB519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ADE9177" w14:textId="77777777" w:rsidR="00FB519C" w:rsidRPr="008C6D2B" w:rsidRDefault="00FB519C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519C" w:rsidRPr="008C6D2B" w14:paraId="065A1091" w14:textId="77777777" w:rsidTr="006E0A50">
        <w:tc>
          <w:tcPr>
            <w:tcW w:w="4259" w:type="dxa"/>
          </w:tcPr>
          <w:p w14:paraId="7E63149B" w14:textId="77777777" w:rsidR="00FB519C" w:rsidRPr="008C6D2B" w:rsidRDefault="00FB519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3A1A857B" w14:textId="77777777" w:rsidR="00FB519C" w:rsidRPr="008C6D2B" w:rsidRDefault="00FB519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67F8D3C" w14:textId="77777777" w:rsidR="00FB519C" w:rsidRPr="008C6D2B" w:rsidRDefault="00FB519C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6A347592" w14:textId="77777777" w:rsidTr="006E0A50">
        <w:tc>
          <w:tcPr>
            <w:tcW w:w="4259" w:type="dxa"/>
          </w:tcPr>
          <w:p w14:paraId="520E90A5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13CFF684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C30E100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F188A" w:rsidRPr="008C6D2B" w14:paraId="127EC6FA" w14:textId="77777777" w:rsidTr="006E0A50">
        <w:tc>
          <w:tcPr>
            <w:tcW w:w="4259" w:type="dxa"/>
          </w:tcPr>
          <w:p w14:paraId="1D3694A8" w14:textId="77777777" w:rsidR="007F188A" w:rsidRPr="008C6D2B" w:rsidRDefault="007F188A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51F1BD28" w14:textId="77777777" w:rsidR="007F188A" w:rsidRPr="008C6D2B" w:rsidRDefault="007F188A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1F2965A" w14:textId="77777777" w:rsidR="007F188A" w:rsidRPr="008C6D2B" w:rsidRDefault="007F188A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6D614D42" w14:textId="77777777" w:rsidTr="006E0A50">
        <w:tc>
          <w:tcPr>
            <w:tcW w:w="4259" w:type="dxa"/>
          </w:tcPr>
          <w:p w14:paraId="798F4132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07C50F3B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DE60BD9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07B02835" w14:textId="77777777" w:rsidTr="006E0A50">
        <w:tc>
          <w:tcPr>
            <w:tcW w:w="4259" w:type="dxa"/>
          </w:tcPr>
          <w:p w14:paraId="48DDDD7A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02867EF2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CC0B36C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5C3C2659" w14:textId="77777777" w:rsidTr="006E0A50">
        <w:tc>
          <w:tcPr>
            <w:tcW w:w="4259" w:type="dxa"/>
          </w:tcPr>
          <w:p w14:paraId="0C0327F0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701FDBE1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14341B3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8C6D2B" w14:paraId="64362A09" w14:textId="77777777" w:rsidTr="006E0A50">
        <w:tc>
          <w:tcPr>
            <w:tcW w:w="4259" w:type="dxa"/>
          </w:tcPr>
          <w:p w14:paraId="0A9818A0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07F56202" w14:textId="77777777" w:rsidR="005F288F" w:rsidRPr="008C6D2B" w:rsidRDefault="005F288F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BBD9CD3" w14:textId="77777777" w:rsidR="005F288F" w:rsidRPr="008C6D2B" w:rsidRDefault="005F288F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F288F" w:rsidRPr="00D110F7" w14:paraId="45C15D13" w14:textId="77777777" w:rsidTr="006E0A50">
        <w:trPr>
          <w:trHeight w:val="283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0DA7B596" w14:textId="77777777" w:rsidR="005F288F" w:rsidRPr="00D110F7" w:rsidRDefault="005F288F" w:rsidP="00A75037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134" w:type="dxa"/>
          </w:tcPr>
          <w:p w14:paraId="75EDFAF4" w14:textId="77777777" w:rsidR="005F288F" w:rsidRPr="00D110F7" w:rsidRDefault="005F288F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bookmarkEnd w:id="4"/>
    <w:p w14:paraId="70D979B1" w14:textId="37370252" w:rsidR="00656CA0" w:rsidRPr="001B1E4B" w:rsidRDefault="00DF07DD" w:rsidP="009E5984">
      <w:pPr>
        <w:keepNext/>
        <w:keepLines/>
        <w:spacing w:before="240"/>
        <w:jc w:val="both"/>
        <w:rPr>
          <w:rFonts w:cs="Arial"/>
          <w:b/>
          <w:bCs/>
          <w:szCs w:val="22"/>
        </w:rPr>
      </w:pPr>
      <w:r w:rsidRPr="001B1E4B">
        <w:rPr>
          <w:rFonts w:cs="Arial"/>
          <w:color w:val="000000"/>
          <w:szCs w:val="22"/>
        </w:rPr>
        <w:t>d) Per haver realitzat tasques com a monitor/a o premonitor/a voluntari/a similars als de l’objecte de la convocatòria en entitats, empreses o associacions privades, consultar Annex1</w:t>
      </w:r>
      <w:r w:rsidR="001B1E4B">
        <w:rPr>
          <w:rFonts w:cs="Arial"/>
          <w:color w:val="000000"/>
          <w:szCs w:val="22"/>
        </w:rPr>
        <w:t xml:space="preserve"> de les bases</w:t>
      </w:r>
      <w:r w:rsidRPr="001B1E4B">
        <w:rPr>
          <w:rFonts w:cs="Arial"/>
          <w:color w:val="000000"/>
          <w:szCs w:val="22"/>
        </w:rPr>
        <w:t>: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4259"/>
        <w:gridCol w:w="3107"/>
        <w:gridCol w:w="1134"/>
      </w:tblGrid>
      <w:tr w:rsidR="00656CA0" w:rsidRPr="00D110F7" w14:paraId="1E25E0F0" w14:textId="77777777" w:rsidTr="006E0A50">
        <w:tc>
          <w:tcPr>
            <w:tcW w:w="4259" w:type="dxa"/>
            <w:shd w:val="clear" w:color="auto" w:fill="F2F2F2" w:themeFill="background1" w:themeFillShade="F2"/>
          </w:tcPr>
          <w:p w14:paraId="621E7116" w14:textId="77777777" w:rsidR="00656CA0" w:rsidRPr="00D110F7" w:rsidRDefault="00656CA0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 xml:space="preserve">Concepte </w:t>
            </w:r>
          </w:p>
        </w:tc>
        <w:tc>
          <w:tcPr>
            <w:tcW w:w="3107" w:type="dxa"/>
            <w:shd w:val="clear" w:color="auto" w:fill="F2F2F2" w:themeFill="background1" w:themeFillShade="F2"/>
          </w:tcPr>
          <w:p w14:paraId="44E54783" w14:textId="77777777" w:rsidR="00656CA0" w:rsidRPr="00D110F7" w:rsidRDefault="00656CA0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F5435C" w14:textId="77777777" w:rsidR="00656CA0" w:rsidRPr="00D110F7" w:rsidRDefault="00656CA0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98077A" w:rsidRPr="00965F98" w14:paraId="2D98D4DF" w14:textId="77777777" w:rsidTr="006E0A50">
        <w:tc>
          <w:tcPr>
            <w:tcW w:w="4259" w:type="dxa"/>
            <w:shd w:val="clear" w:color="auto" w:fill="D9D9D9" w:themeFill="background1" w:themeFillShade="D9"/>
          </w:tcPr>
          <w:p w14:paraId="460CBFDF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Monitor/a de Lleure Esplai XXXX de Lleida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72299A5C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color w:val="000000"/>
                <w:sz w:val="18"/>
                <w:szCs w:val="22"/>
              </w:rPr>
              <w:t>01/05/2021 a 30/04/2022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13BF25" w14:textId="77777777" w:rsidR="0098077A" w:rsidRPr="00965F98" w:rsidRDefault="0098077A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1,2</w:t>
            </w:r>
          </w:p>
        </w:tc>
      </w:tr>
      <w:tr w:rsidR="00656CA0" w:rsidRPr="00965F98" w14:paraId="768A39D3" w14:textId="77777777" w:rsidTr="006E0A50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2E3319BA" w14:textId="77777777" w:rsidR="00656CA0" w:rsidRPr="00965F98" w:rsidRDefault="00656CA0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Entrenador/a al club XXXX de Lleida, temporada 2021/2022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14:paraId="15F9FB1C" w14:textId="77777777" w:rsidR="0098077A" w:rsidRPr="00965F98" w:rsidRDefault="00656CA0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01/09/2021 a 30/06/2022</w:t>
            </w:r>
          </w:p>
          <w:p w14:paraId="796EB36F" w14:textId="3B1B00C9" w:rsidR="00656CA0" w:rsidRPr="00965F98" w:rsidRDefault="00656CA0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 xml:space="preserve"> (4 dies/setmana)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E69260" w14:textId="77777777" w:rsidR="00656CA0" w:rsidRPr="00965F98" w:rsidRDefault="00656CA0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0,8</w:t>
            </w:r>
          </w:p>
        </w:tc>
      </w:tr>
      <w:tr w:rsidR="00656CA0" w:rsidRPr="00D110F7" w14:paraId="7D09C098" w14:textId="77777777" w:rsidTr="006E0A50">
        <w:tc>
          <w:tcPr>
            <w:tcW w:w="4259" w:type="dxa"/>
          </w:tcPr>
          <w:p w14:paraId="10937CEC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052C344B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BDECA76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6CA0" w:rsidRPr="00D110F7" w14:paraId="4EE5D1F6" w14:textId="77777777" w:rsidTr="006E0A50">
        <w:tc>
          <w:tcPr>
            <w:tcW w:w="4259" w:type="dxa"/>
          </w:tcPr>
          <w:p w14:paraId="7A2E7C1B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645BFF6F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8632742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F188A" w:rsidRPr="00D110F7" w14:paraId="3E0E0A5C" w14:textId="77777777" w:rsidTr="006E0A50">
        <w:tc>
          <w:tcPr>
            <w:tcW w:w="4259" w:type="dxa"/>
          </w:tcPr>
          <w:p w14:paraId="6903B282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4DE417A4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26BD66E" w14:textId="77777777" w:rsidR="007F188A" w:rsidRPr="00D110F7" w:rsidRDefault="007F188A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D110F7" w14:paraId="6A393F83" w14:textId="77777777" w:rsidTr="006E0A50">
        <w:tc>
          <w:tcPr>
            <w:tcW w:w="4259" w:type="dxa"/>
          </w:tcPr>
          <w:p w14:paraId="5EA7B481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62C4B2B2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F083DD7" w14:textId="77777777" w:rsidR="00FB33CC" w:rsidRPr="00D110F7" w:rsidRDefault="00FB33CC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D110F7" w14:paraId="7B581DD9" w14:textId="77777777" w:rsidTr="006E0A50">
        <w:tc>
          <w:tcPr>
            <w:tcW w:w="4259" w:type="dxa"/>
          </w:tcPr>
          <w:p w14:paraId="31467FB3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789DBA35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5FD8EB2" w14:textId="77777777" w:rsidR="00FB33CC" w:rsidRPr="00D110F7" w:rsidRDefault="00FB33CC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D110F7" w14:paraId="26AD7F87" w14:textId="77777777" w:rsidTr="006E0A50">
        <w:tc>
          <w:tcPr>
            <w:tcW w:w="4259" w:type="dxa"/>
          </w:tcPr>
          <w:p w14:paraId="7E7E1034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45409D31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ADB35D8" w14:textId="77777777" w:rsidR="00FB33CC" w:rsidRPr="00D110F7" w:rsidRDefault="00FB33CC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D110F7" w14:paraId="5F48F4D2" w14:textId="77777777" w:rsidTr="006E0A50">
        <w:tc>
          <w:tcPr>
            <w:tcW w:w="4259" w:type="dxa"/>
          </w:tcPr>
          <w:p w14:paraId="690232A3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145D73D4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603152F9" w14:textId="77777777" w:rsidR="00FB33CC" w:rsidRPr="00D110F7" w:rsidRDefault="00FB33CC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F188A" w:rsidRPr="00D110F7" w14:paraId="384AFC3A" w14:textId="77777777" w:rsidTr="006E0A50">
        <w:tc>
          <w:tcPr>
            <w:tcW w:w="4259" w:type="dxa"/>
          </w:tcPr>
          <w:p w14:paraId="4ADD4EEC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2729A22E" w14:textId="77777777" w:rsidR="007F188A" w:rsidRPr="00D110F7" w:rsidRDefault="007F188A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33F8E83" w14:textId="77777777" w:rsidR="007F188A" w:rsidRPr="00D110F7" w:rsidRDefault="007F188A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6CA0" w:rsidRPr="00D110F7" w14:paraId="3FB2E0DC" w14:textId="77777777" w:rsidTr="006E0A50">
        <w:tc>
          <w:tcPr>
            <w:tcW w:w="4259" w:type="dxa"/>
          </w:tcPr>
          <w:p w14:paraId="61B4B30A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6C457D51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40E581D7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6CA0" w:rsidRPr="00D110F7" w14:paraId="2C6BD695" w14:textId="77777777" w:rsidTr="006E0A50">
        <w:tc>
          <w:tcPr>
            <w:tcW w:w="4259" w:type="dxa"/>
          </w:tcPr>
          <w:p w14:paraId="7B1EF15A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6D1DF537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15531FF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6CA0" w:rsidRPr="00D110F7" w14:paraId="44F2CF5A" w14:textId="77777777" w:rsidTr="006E0A50">
        <w:tc>
          <w:tcPr>
            <w:tcW w:w="4259" w:type="dxa"/>
          </w:tcPr>
          <w:p w14:paraId="4013EEE4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57C075B9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D710C55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6CA0" w:rsidRPr="00D110F7" w14:paraId="64C768C0" w14:textId="77777777" w:rsidTr="006E0A50">
        <w:tc>
          <w:tcPr>
            <w:tcW w:w="4259" w:type="dxa"/>
          </w:tcPr>
          <w:p w14:paraId="32098B8F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3107" w:type="dxa"/>
          </w:tcPr>
          <w:p w14:paraId="333BBAF3" w14:textId="77777777" w:rsidR="00656CA0" w:rsidRPr="00D110F7" w:rsidRDefault="00656CA0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57FD97E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56CA0" w:rsidRPr="00D110F7" w14:paraId="2ADC2245" w14:textId="77777777" w:rsidTr="006E0A50">
        <w:trPr>
          <w:trHeight w:val="283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6B831820" w14:textId="77777777" w:rsidR="00656CA0" w:rsidRPr="00D110F7" w:rsidRDefault="00656CA0" w:rsidP="00A75037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416569" w14:textId="77777777" w:rsidR="00656CA0" w:rsidRPr="00D110F7" w:rsidRDefault="00656CA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6C8E43FC" w14:textId="513AFEFC" w:rsidR="005F288F" w:rsidRPr="00D110F7" w:rsidRDefault="005F288F" w:rsidP="00A75037">
      <w:pPr>
        <w:keepNext/>
        <w:keepLines/>
        <w:rPr>
          <w:rFonts w:cs="Arial"/>
          <w:szCs w:val="22"/>
        </w:rPr>
      </w:pPr>
    </w:p>
    <w:p w14:paraId="5F54DD17" w14:textId="77777777" w:rsidR="00542259" w:rsidRPr="00D110F7" w:rsidRDefault="00542259" w:rsidP="00A75037">
      <w:pPr>
        <w:keepNext/>
        <w:keepLines/>
        <w:rPr>
          <w:rFonts w:cs="Arial"/>
          <w:szCs w:val="22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6629"/>
        <w:gridCol w:w="1871"/>
      </w:tblGrid>
      <w:tr w:rsidR="007758E2" w:rsidRPr="00D110F7" w14:paraId="42EA1601" w14:textId="77777777" w:rsidTr="006E0A50">
        <w:trPr>
          <w:trHeight w:val="283"/>
        </w:trPr>
        <w:tc>
          <w:tcPr>
            <w:tcW w:w="6629" w:type="dxa"/>
            <w:shd w:val="clear" w:color="auto" w:fill="F2F2F2" w:themeFill="background1" w:themeFillShade="F2"/>
          </w:tcPr>
          <w:p w14:paraId="36F16F4D" w14:textId="04DB3F56" w:rsidR="007758E2" w:rsidRPr="00D110F7" w:rsidRDefault="00542259" w:rsidP="00A75037">
            <w:pPr>
              <w:keepNext/>
              <w:keepLines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 apartat C (màxim 20 punts) Experiència + Voluntariat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747A74D" w14:textId="77777777" w:rsidR="007758E2" w:rsidRPr="00D110F7" w:rsidRDefault="007758E2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</w:tbl>
    <w:p w14:paraId="52F72AC2" w14:textId="6311FB06" w:rsidR="007838A5" w:rsidRPr="00D110F7" w:rsidRDefault="007838A5" w:rsidP="00A75037">
      <w:pPr>
        <w:keepNext/>
        <w:keepLines/>
        <w:rPr>
          <w:rFonts w:cs="Arial"/>
          <w:szCs w:val="22"/>
        </w:rPr>
      </w:pPr>
    </w:p>
    <w:p w14:paraId="43D804BF" w14:textId="77777777" w:rsidR="00542259" w:rsidRPr="00D110F7" w:rsidRDefault="00542259" w:rsidP="00A75037">
      <w:pPr>
        <w:keepNext/>
        <w:keepLines/>
        <w:rPr>
          <w:rFonts w:cs="Arial"/>
          <w:szCs w:val="22"/>
        </w:rPr>
      </w:pPr>
    </w:p>
    <w:p w14:paraId="52F72AC3" w14:textId="591A8EA8" w:rsidR="00793737" w:rsidRPr="00D110F7" w:rsidRDefault="00793737" w:rsidP="00FB33CC">
      <w:pPr>
        <w:pStyle w:val="Pargrafdellista"/>
        <w:keepNext/>
        <w:keepLines/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D110F7">
        <w:rPr>
          <w:rFonts w:cs="Arial"/>
          <w:szCs w:val="22"/>
        </w:rPr>
        <w:t xml:space="preserve">Formació professional o cursos: </w:t>
      </w:r>
      <w:r w:rsidRPr="00D110F7">
        <w:rPr>
          <w:rFonts w:cs="Arial"/>
          <w:b/>
          <w:szCs w:val="22"/>
        </w:rPr>
        <w:t xml:space="preserve">fins a un màxim de 5 punts. </w:t>
      </w:r>
    </w:p>
    <w:p w14:paraId="52F72AC4" w14:textId="77777777" w:rsidR="00793737" w:rsidRPr="00D110F7" w:rsidRDefault="00793737" w:rsidP="00FB33CC">
      <w:pPr>
        <w:keepNext/>
        <w:keepLines/>
        <w:jc w:val="both"/>
        <w:rPr>
          <w:rFonts w:cs="Arial"/>
          <w:szCs w:val="22"/>
        </w:rPr>
      </w:pPr>
      <w:r w:rsidRPr="00D110F7">
        <w:rPr>
          <w:rFonts w:cs="Arial"/>
          <w:szCs w:val="22"/>
        </w:rPr>
        <w:t>Per cursos de formació i perfeccionament relacionats amb les tasques pròpies de la plaça o lloc de treball objecte de la convocatòria de la borsa de treball:</w:t>
      </w:r>
    </w:p>
    <w:p w14:paraId="52F72AC5" w14:textId="5614BC2E" w:rsidR="00C12871" w:rsidRPr="00D110F7" w:rsidRDefault="001C5E8B" w:rsidP="00FB33CC">
      <w:pPr>
        <w:keepNext/>
        <w:keepLines/>
        <w:jc w:val="both"/>
        <w:rPr>
          <w:rFonts w:cs="Arial"/>
          <w:szCs w:val="22"/>
        </w:rPr>
      </w:pPr>
      <w:r w:rsidRPr="00D110F7">
        <w:rPr>
          <w:rFonts w:cs="Arial"/>
          <w:szCs w:val="22"/>
        </w:rPr>
        <w:t>1) f</w:t>
      </w:r>
      <w:r w:rsidR="00793737" w:rsidRPr="00D110F7">
        <w:rPr>
          <w:rFonts w:cs="Arial"/>
          <w:szCs w:val="22"/>
        </w:rPr>
        <w:t>ins a 30 hores: 0</w:t>
      </w:r>
      <w:r w:rsidR="009C7013" w:rsidRPr="00D110F7">
        <w:rPr>
          <w:rFonts w:cs="Arial"/>
          <w:szCs w:val="22"/>
        </w:rPr>
        <w:t>,</w:t>
      </w:r>
      <w:r w:rsidR="00793737" w:rsidRPr="00D110F7">
        <w:rPr>
          <w:rFonts w:cs="Arial"/>
          <w:szCs w:val="22"/>
        </w:rPr>
        <w:t>2</w:t>
      </w:r>
      <w:r w:rsidR="00F34846" w:rsidRPr="00D110F7">
        <w:rPr>
          <w:rFonts w:cs="Arial"/>
          <w:szCs w:val="22"/>
        </w:rPr>
        <w:t>0</w:t>
      </w:r>
      <w:r w:rsidR="00793737" w:rsidRPr="00D110F7">
        <w:rPr>
          <w:rFonts w:cs="Arial"/>
          <w:szCs w:val="22"/>
        </w:rPr>
        <w:t xml:space="preserve"> punts</w:t>
      </w:r>
      <w:r w:rsidR="00F34846" w:rsidRPr="00D110F7">
        <w:rPr>
          <w:rFonts w:cs="Arial"/>
          <w:szCs w:val="22"/>
        </w:rPr>
        <w:t xml:space="preserve">; </w:t>
      </w:r>
      <w:r w:rsidRPr="00D110F7">
        <w:rPr>
          <w:rFonts w:cs="Arial"/>
          <w:szCs w:val="22"/>
        </w:rPr>
        <w:t>2) d</w:t>
      </w:r>
      <w:r w:rsidR="00793737" w:rsidRPr="00D110F7">
        <w:rPr>
          <w:rFonts w:cs="Arial"/>
          <w:szCs w:val="22"/>
        </w:rPr>
        <w:t>e 31 a 50 hores: 0</w:t>
      </w:r>
      <w:r w:rsidR="009C7013" w:rsidRPr="00D110F7">
        <w:rPr>
          <w:rFonts w:cs="Arial"/>
          <w:szCs w:val="22"/>
        </w:rPr>
        <w:t>,</w:t>
      </w:r>
      <w:r w:rsidR="00793737" w:rsidRPr="00D110F7">
        <w:rPr>
          <w:rFonts w:cs="Arial"/>
          <w:szCs w:val="22"/>
        </w:rPr>
        <w:t>3</w:t>
      </w:r>
      <w:r w:rsidR="00F34846" w:rsidRPr="00D110F7">
        <w:rPr>
          <w:rFonts w:cs="Arial"/>
          <w:szCs w:val="22"/>
        </w:rPr>
        <w:t>0</w:t>
      </w:r>
      <w:r w:rsidR="00793737" w:rsidRPr="00D110F7">
        <w:rPr>
          <w:rFonts w:cs="Arial"/>
          <w:szCs w:val="22"/>
        </w:rPr>
        <w:t xml:space="preserve"> punts</w:t>
      </w:r>
      <w:r w:rsidR="00F34846" w:rsidRPr="00D110F7">
        <w:rPr>
          <w:rFonts w:cs="Arial"/>
          <w:szCs w:val="22"/>
        </w:rPr>
        <w:t xml:space="preserve">; </w:t>
      </w:r>
      <w:r w:rsidR="00793737" w:rsidRPr="00D110F7">
        <w:rPr>
          <w:rFonts w:cs="Arial"/>
          <w:szCs w:val="22"/>
        </w:rPr>
        <w:t xml:space="preserve">3) </w:t>
      </w:r>
      <w:r w:rsidRPr="00D110F7">
        <w:rPr>
          <w:rFonts w:cs="Arial"/>
          <w:szCs w:val="22"/>
        </w:rPr>
        <w:t>m</w:t>
      </w:r>
      <w:r w:rsidR="00793737" w:rsidRPr="00D110F7">
        <w:rPr>
          <w:rFonts w:cs="Arial"/>
          <w:szCs w:val="22"/>
        </w:rPr>
        <w:t>és de 50 hores: 0</w:t>
      </w:r>
      <w:r w:rsidR="009C7013" w:rsidRPr="00D110F7">
        <w:rPr>
          <w:rFonts w:cs="Arial"/>
          <w:szCs w:val="22"/>
        </w:rPr>
        <w:t>,</w:t>
      </w:r>
      <w:r w:rsidR="00F34846" w:rsidRPr="00D110F7">
        <w:rPr>
          <w:rFonts w:cs="Arial"/>
          <w:szCs w:val="22"/>
        </w:rPr>
        <w:t>40</w:t>
      </w:r>
      <w:r w:rsidR="00793737" w:rsidRPr="00D110F7">
        <w:rPr>
          <w:rFonts w:cs="Arial"/>
          <w:szCs w:val="22"/>
        </w:rPr>
        <w:t xml:space="preserve"> punts</w:t>
      </w:r>
      <w:r w:rsidRPr="00D110F7">
        <w:rPr>
          <w:rFonts w:cs="Arial"/>
          <w:szCs w:val="22"/>
        </w:rPr>
        <w:t>.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5949"/>
        <w:gridCol w:w="1417"/>
        <w:gridCol w:w="1134"/>
      </w:tblGrid>
      <w:tr w:rsidR="00C91A8C" w:rsidRPr="00D110F7" w14:paraId="28F23641" w14:textId="77777777" w:rsidTr="006E0A50">
        <w:tc>
          <w:tcPr>
            <w:tcW w:w="5949" w:type="dxa"/>
            <w:shd w:val="clear" w:color="auto" w:fill="F2F2F2" w:themeFill="background1" w:themeFillShade="F2"/>
          </w:tcPr>
          <w:p w14:paraId="7B6FA7C6" w14:textId="77777777" w:rsidR="00C91A8C" w:rsidRPr="00D110F7" w:rsidRDefault="00C91A8C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lastRenderedPageBreak/>
              <w:t>Concepte i període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8458A2" w14:textId="77777777" w:rsidR="00C91A8C" w:rsidRPr="00D110F7" w:rsidRDefault="00C91A8C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 Hores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490283" w14:textId="77777777" w:rsidR="00C91A8C" w:rsidRPr="00D110F7" w:rsidRDefault="00C91A8C" w:rsidP="00A75037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Punts</w:t>
            </w:r>
          </w:p>
        </w:tc>
      </w:tr>
      <w:tr w:rsidR="00C91A8C" w:rsidRPr="00965F98" w14:paraId="7F3A708F" w14:textId="77777777" w:rsidTr="006E0A5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F182D35" w14:textId="549ADB03" w:rsidR="00C91A8C" w:rsidRPr="00965F98" w:rsidRDefault="00542259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Ex: Processos grupals i educatius en el lleure infantil i juvenil, Escola de l’Esplai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8B430B" w14:textId="0F07E5D5" w:rsidR="00C91A8C" w:rsidRPr="00965F98" w:rsidRDefault="00542259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40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7A8FB" w14:textId="61185628" w:rsidR="00C91A8C" w:rsidRPr="00965F98" w:rsidRDefault="00542259" w:rsidP="00A75037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965F98">
              <w:rPr>
                <w:rFonts w:cs="Arial"/>
                <w:b/>
                <w:i/>
                <w:sz w:val="18"/>
                <w:szCs w:val="22"/>
              </w:rPr>
              <w:t>0,3</w:t>
            </w:r>
            <w:r w:rsidR="00E22D10">
              <w:rPr>
                <w:rFonts w:cs="Arial"/>
                <w:b/>
                <w:i/>
                <w:sz w:val="18"/>
                <w:szCs w:val="22"/>
              </w:rPr>
              <w:t>0</w:t>
            </w:r>
          </w:p>
        </w:tc>
      </w:tr>
      <w:tr w:rsidR="000E72C9" w:rsidRPr="008C6D2B" w14:paraId="596907C1" w14:textId="77777777" w:rsidTr="006E0A50">
        <w:tc>
          <w:tcPr>
            <w:tcW w:w="5949" w:type="dxa"/>
          </w:tcPr>
          <w:p w14:paraId="400EAF05" w14:textId="3C7DD6BD" w:rsidR="000E72C9" w:rsidRPr="008C6D2B" w:rsidRDefault="000E72C9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0E5D18CE" w14:textId="42A3DBBD" w:rsidR="000E72C9" w:rsidRPr="008C6D2B" w:rsidRDefault="000E72C9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48D3CFA" w14:textId="2331BBA7" w:rsidR="000E72C9" w:rsidRPr="008C6D2B" w:rsidRDefault="000E72C9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FB33CC" w:rsidRPr="008C6D2B" w14:paraId="0DBD661B" w14:textId="77777777" w:rsidTr="006E0A50">
        <w:tc>
          <w:tcPr>
            <w:tcW w:w="5949" w:type="dxa"/>
          </w:tcPr>
          <w:p w14:paraId="43143854" w14:textId="77777777" w:rsidR="00FB33CC" w:rsidRPr="008C6D2B" w:rsidRDefault="00FB33C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79C1C3B5" w14:textId="77777777" w:rsidR="00FB33CC" w:rsidRPr="008C6D2B" w:rsidRDefault="00FB33C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97DE4C0" w14:textId="77777777" w:rsidR="00FB33CC" w:rsidRPr="008C6D2B" w:rsidRDefault="00FB33CC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8C6D2B" w14:paraId="4EC9FF8E" w14:textId="77777777" w:rsidTr="006E0A50">
        <w:tc>
          <w:tcPr>
            <w:tcW w:w="5949" w:type="dxa"/>
          </w:tcPr>
          <w:p w14:paraId="3602D0CF" w14:textId="77777777" w:rsidR="00FB33CC" w:rsidRPr="008C6D2B" w:rsidRDefault="00FB33C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2511551D" w14:textId="77777777" w:rsidR="00FB33CC" w:rsidRPr="008C6D2B" w:rsidRDefault="00FB33CC" w:rsidP="008C6D2B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4FB110E" w14:textId="77777777" w:rsidR="00FB33CC" w:rsidRPr="008C6D2B" w:rsidRDefault="00FB33CC" w:rsidP="008C6D2B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D110F7" w14:paraId="42E54AC8" w14:textId="77777777" w:rsidTr="006E0A50">
        <w:tc>
          <w:tcPr>
            <w:tcW w:w="5949" w:type="dxa"/>
          </w:tcPr>
          <w:p w14:paraId="365DD0A4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4819E630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4A0ABA3" w14:textId="77777777" w:rsidR="00FB33CC" w:rsidRPr="00D110F7" w:rsidRDefault="00FB33CC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B33CC" w:rsidRPr="00D110F7" w14:paraId="35BCE7AF" w14:textId="77777777" w:rsidTr="006E0A50">
        <w:tc>
          <w:tcPr>
            <w:tcW w:w="5949" w:type="dxa"/>
          </w:tcPr>
          <w:p w14:paraId="7172A7D4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569D73AA" w14:textId="77777777" w:rsidR="00FB33CC" w:rsidRPr="00D110F7" w:rsidRDefault="00FB33CC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716B2024" w14:textId="77777777" w:rsidR="00FB33CC" w:rsidRPr="00D110F7" w:rsidRDefault="00FB33CC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72C9" w:rsidRPr="00D110F7" w14:paraId="6AF85824" w14:textId="77777777" w:rsidTr="006E0A50">
        <w:tc>
          <w:tcPr>
            <w:tcW w:w="5949" w:type="dxa"/>
          </w:tcPr>
          <w:p w14:paraId="7FFD13CF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2AEDE1C3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2FACF88" w14:textId="77777777" w:rsidR="000E72C9" w:rsidRPr="00D110F7" w:rsidRDefault="000E72C9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20A8D" w:rsidRPr="00D110F7" w14:paraId="27B97E27" w14:textId="77777777" w:rsidTr="006E0A50">
        <w:tc>
          <w:tcPr>
            <w:tcW w:w="5949" w:type="dxa"/>
          </w:tcPr>
          <w:p w14:paraId="6EAB1002" w14:textId="77777777" w:rsidR="00F20A8D" w:rsidRPr="00D110F7" w:rsidRDefault="00F20A8D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3392185C" w14:textId="77777777" w:rsidR="00F20A8D" w:rsidRPr="00D110F7" w:rsidRDefault="00F20A8D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6BD502D" w14:textId="77777777" w:rsidR="00F20A8D" w:rsidRPr="00D110F7" w:rsidRDefault="00F20A8D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F20A8D" w:rsidRPr="00D110F7" w14:paraId="13F41DFA" w14:textId="77777777" w:rsidTr="006E0A50">
        <w:tc>
          <w:tcPr>
            <w:tcW w:w="5949" w:type="dxa"/>
          </w:tcPr>
          <w:p w14:paraId="2130309B" w14:textId="77777777" w:rsidR="00F20A8D" w:rsidRPr="00D110F7" w:rsidRDefault="00F20A8D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50C56520" w14:textId="77777777" w:rsidR="00F20A8D" w:rsidRPr="00D110F7" w:rsidRDefault="00F20A8D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3FC56D05" w14:textId="77777777" w:rsidR="00F20A8D" w:rsidRPr="00D110F7" w:rsidRDefault="00F20A8D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72C9" w:rsidRPr="00D110F7" w14:paraId="3300019C" w14:textId="77777777" w:rsidTr="006E0A50">
        <w:tc>
          <w:tcPr>
            <w:tcW w:w="5949" w:type="dxa"/>
          </w:tcPr>
          <w:p w14:paraId="504BFC7E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0E2243DF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3926A2C" w14:textId="77777777" w:rsidR="000E72C9" w:rsidRPr="00D110F7" w:rsidRDefault="000E72C9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72C9" w:rsidRPr="00D110F7" w14:paraId="2DDF0EDB" w14:textId="77777777" w:rsidTr="006E0A50">
        <w:tc>
          <w:tcPr>
            <w:tcW w:w="5949" w:type="dxa"/>
          </w:tcPr>
          <w:p w14:paraId="224A9F88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23D6E06D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56C7C09" w14:textId="77777777" w:rsidR="000E72C9" w:rsidRPr="00D110F7" w:rsidRDefault="000E72C9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72C9" w:rsidRPr="00D110F7" w14:paraId="53FA77B6" w14:textId="77777777" w:rsidTr="006E0A50">
        <w:tc>
          <w:tcPr>
            <w:tcW w:w="5949" w:type="dxa"/>
          </w:tcPr>
          <w:p w14:paraId="545A3EB6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2524B099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0B97A751" w14:textId="77777777" w:rsidR="000E72C9" w:rsidRPr="00D110F7" w:rsidRDefault="000E72C9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72C9" w:rsidRPr="00D110F7" w14:paraId="4D09E31B" w14:textId="77777777" w:rsidTr="006E0A50">
        <w:tc>
          <w:tcPr>
            <w:tcW w:w="5949" w:type="dxa"/>
          </w:tcPr>
          <w:p w14:paraId="4ACF5E2E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417" w:type="dxa"/>
          </w:tcPr>
          <w:p w14:paraId="105CD51E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5468A189" w14:textId="77777777" w:rsidR="000E72C9" w:rsidRPr="00D110F7" w:rsidRDefault="000E72C9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72C9" w:rsidRPr="00D110F7" w14:paraId="4D264A32" w14:textId="77777777" w:rsidTr="006E0A50">
        <w:tc>
          <w:tcPr>
            <w:tcW w:w="5949" w:type="dxa"/>
            <w:shd w:val="clear" w:color="auto" w:fill="F2F2F2" w:themeFill="background1" w:themeFillShade="F2"/>
          </w:tcPr>
          <w:p w14:paraId="0F5A5096" w14:textId="45F8AEEA" w:rsidR="000E72C9" w:rsidRPr="00D110F7" w:rsidRDefault="000E72C9" w:rsidP="00FB33CC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417" w:type="dxa"/>
          </w:tcPr>
          <w:p w14:paraId="16D252CD" w14:textId="77777777" w:rsidR="000E72C9" w:rsidRPr="00D110F7" w:rsidRDefault="000E72C9" w:rsidP="00A75037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14:paraId="1DBF40D1" w14:textId="77777777" w:rsidR="000E72C9" w:rsidRPr="00D110F7" w:rsidRDefault="000E72C9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52F72AE6" w14:textId="77777777" w:rsidR="003B4D55" w:rsidRPr="00D110F7" w:rsidRDefault="003B4D55" w:rsidP="00A75037">
      <w:pPr>
        <w:pStyle w:val="Ttol2"/>
        <w:numPr>
          <w:ilvl w:val="0"/>
          <w:numId w:val="0"/>
        </w:numPr>
        <w:spacing w:before="0"/>
        <w:rPr>
          <w:rFonts w:eastAsiaTheme="minorHAnsi"/>
          <w:b w:val="0"/>
          <w:bCs w:val="0"/>
          <w:color w:val="auto"/>
          <w:sz w:val="22"/>
          <w:szCs w:val="22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6629"/>
        <w:gridCol w:w="1871"/>
      </w:tblGrid>
      <w:tr w:rsidR="005F2BB0" w:rsidRPr="00D110F7" w14:paraId="2C4C806B" w14:textId="77777777" w:rsidTr="006E0A50">
        <w:trPr>
          <w:trHeight w:val="283"/>
        </w:trPr>
        <w:tc>
          <w:tcPr>
            <w:tcW w:w="6629" w:type="dxa"/>
            <w:shd w:val="clear" w:color="auto" w:fill="F2F2F2" w:themeFill="background1" w:themeFillShade="F2"/>
          </w:tcPr>
          <w:p w14:paraId="11F097DE" w14:textId="77777777" w:rsidR="005F2BB0" w:rsidRPr="00D110F7" w:rsidRDefault="005F2BB0" w:rsidP="00A75037">
            <w:pPr>
              <w:keepNext/>
              <w:keepLines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 xml:space="preserve">Total apartat D (màxim 5 punts) </w:t>
            </w:r>
          </w:p>
        </w:tc>
        <w:tc>
          <w:tcPr>
            <w:tcW w:w="1871" w:type="dxa"/>
          </w:tcPr>
          <w:p w14:paraId="55FED55F" w14:textId="77777777" w:rsidR="005F2BB0" w:rsidRPr="00D110F7" w:rsidRDefault="005F2BB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0DE759B9" w14:textId="77777777" w:rsidR="005F2BB0" w:rsidRPr="00D110F7" w:rsidRDefault="005F2BB0" w:rsidP="00A75037">
      <w:pPr>
        <w:pStyle w:val="Ttol2"/>
        <w:numPr>
          <w:ilvl w:val="0"/>
          <w:numId w:val="0"/>
        </w:numPr>
        <w:spacing w:before="0"/>
        <w:rPr>
          <w:rFonts w:eastAsiaTheme="minorHAnsi"/>
          <w:b w:val="0"/>
          <w:bCs w:val="0"/>
          <w:color w:val="auto"/>
          <w:sz w:val="22"/>
          <w:szCs w:val="22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5920"/>
        <w:gridCol w:w="2580"/>
      </w:tblGrid>
      <w:tr w:rsidR="005F2BB0" w:rsidRPr="00D110F7" w14:paraId="39510AE0" w14:textId="77777777" w:rsidTr="006E0A50"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F69C14E" w14:textId="77777777" w:rsidR="005F2BB0" w:rsidRPr="00D110F7" w:rsidRDefault="005F2BB0" w:rsidP="00A75037">
            <w:pPr>
              <w:keepNext/>
              <w:keepLines/>
              <w:rPr>
                <w:rFonts w:cs="Arial"/>
                <w:b/>
                <w:szCs w:val="22"/>
              </w:rPr>
            </w:pPr>
            <w:r w:rsidRPr="00D110F7">
              <w:rPr>
                <w:rFonts w:cs="Arial"/>
                <w:b/>
                <w:szCs w:val="22"/>
              </w:rPr>
              <w:t xml:space="preserve">Puntuació total (apartat C + D) </w:t>
            </w:r>
          </w:p>
        </w:tc>
        <w:tc>
          <w:tcPr>
            <w:tcW w:w="2580" w:type="dxa"/>
            <w:vAlign w:val="center"/>
          </w:tcPr>
          <w:p w14:paraId="1729C8E5" w14:textId="77777777" w:rsidR="005F2BB0" w:rsidRPr="00D110F7" w:rsidRDefault="005F2BB0" w:rsidP="00A75037">
            <w:pPr>
              <w:keepNext/>
              <w:keepLines/>
              <w:rPr>
                <w:rFonts w:cs="Arial"/>
                <w:szCs w:val="22"/>
              </w:rPr>
            </w:pPr>
          </w:p>
          <w:p w14:paraId="390CC0E6" w14:textId="77777777" w:rsidR="005F2BB0" w:rsidRPr="00D110F7" w:rsidRDefault="005F2BB0" w:rsidP="00A75037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52F72AEA" w14:textId="77777777" w:rsidR="003B4D55" w:rsidRPr="00D110F7" w:rsidRDefault="003B4D55" w:rsidP="00A75037">
      <w:pPr>
        <w:pStyle w:val="Ttol2"/>
        <w:numPr>
          <w:ilvl w:val="0"/>
          <w:numId w:val="0"/>
        </w:numPr>
        <w:spacing w:before="0"/>
        <w:rPr>
          <w:rFonts w:eastAsiaTheme="minorHAnsi"/>
          <w:b w:val="0"/>
          <w:bCs w:val="0"/>
          <w:color w:val="auto"/>
          <w:sz w:val="22"/>
          <w:szCs w:val="22"/>
        </w:rPr>
      </w:pPr>
    </w:p>
    <w:p w14:paraId="52F72AF0" w14:textId="77777777" w:rsidR="008669CC" w:rsidRPr="00D110F7" w:rsidRDefault="008669CC" w:rsidP="00A75037">
      <w:pPr>
        <w:keepNext/>
        <w:keepLines/>
        <w:rPr>
          <w:rFonts w:cs="Arial"/>
          <w:szCs w:val="22"/>
        </w:rPr>
      </w:pPr>
      <w:r w:rsidRPr="00D110F7">
        <w:rPr>
          <w:rFonts w:cs="Arial"/>
          <w:szCs w:val="22"/>
        </w:rPr>
        <w:t>Alpicat, _______________________________</w:t>
      </w:r>
    </w:p>
    <w:p w14:paraId="52F72AF1" w14:textId="77777777" w:rsidR="008669CC" w:rsidRPr="00D110F7" w:rsidRDefault="008669CC" w:rsidP="00A75037">
      <w:pPr>
        <w:keepNext/>
        <w:keepLines/>
        <w:rPr>
          <w:rFonts w:cs="Arial"/>
          <w:szCs w:val="22"/>
        </w:rPr>
      </w:pPr>
    </w:p>
    <w:p w14:paraId="52F72AF2" w14:textId="77777777" w:rsidR="008669CC" w:rsidRPr="00D110F7" w:rsidRDefault="008669CC" w:rsidP="00A75037">
      <w:pPr>
        <w:keepNext/>
        <w:keepLines/>
        <w:rPr>
          <w:rFonts w:cs="Arial"/>
          <w:szCs w:val="22"/>
        </w:rPr>
      </w:pPr>
    </w:p>
    <w:p w14:paraId="52F72AF3" w14:textId="77777777" w:rsidR="008669CC" w:rsidRPr="00D110F7" w:rsidRDefault="008669CC" w:rsidP="00A75037">
      <w:pPr>
        <w:keepNext/>
        <w:keepLines/>
        <w:rPr>
          <w:rFonts w:cs="Arial"/>
          <w:color w:val="BFBFBF" w:themeColor="background1" w:themeShade="BF"/>
          <w:szCs w:val="22"/>
        </w:rPr>
      </w:pPr>
      <w:r w:rsidRPr="00D110F7">
        <w:rPr>
          <w:rFonts w:cs="Arial"/>
          <w:color w:val="BFBFBF" w:themeColor="background1" w:themeShade="BF"/>
          <w:szCs w:val="22"/>
        </w:rPr>
        <w:t>(Signatura)</w:t>
      </w:r>
    </w:p>
    <w:sectPr w:rsidR="008669CC" w:rsidRPr="00D110F7" w:rsidSect="00323960">
      <w:headerReference w:type="default" r:id="rId8"/>
      <w:footerReference w:type="default" r:id="rId9"/>
      <w:pgSz w:w="11906" w:h="16838" w:code="9"/>
      <w:pgMar w:top="1418" w:right="1701" w:bottom="1276" w:left="1843" w:header="99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FA10E" w14:textId="77777777" w:rsidR="009C7A01" w:rsidRDefault="009C7A01" w:rsidP="00291929">
      <w:r>
        <w:separator/>
      </w:r>
    </w:p>
  </w:endnote>
  <w:endnote w:type="continuationSeparator" w:id="0">
    <w:p w14:paraId="2D011AA2" w14:textId="77777777" w:rsidR="009C7A01" w:rsidRDefault="009C7A01" w:rsidP="00291929">
      <w:r>
        <w:continuationSeparator/>
      </w:r>
    </w:p>
  </w:endnote>
  <w:endnote w:type="continuationNotice" w:id="1">
    <w:p w14:paraId="153A7F31" w14:textId="77777777" w:rsidR="005F0F95" w:rsidRDefault="005F0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2B00" w14:textId="17D78C5E" w:rsidR="00644CE0" w:rsidRDefault="00AE5F04" w:rsidP="002B557A">
    <w:pPr>
      <w:pStyle w:val="Peu"/>
      <w:ind w:left="142"/>
      <w:rPr>
        <w:rFonts w:ascii="Tahoma" w:hAnsi="Tahoma" w:cs="Tahoma"/>
        <w:sz w:val="16"/>
        <w:szCs w:val="16"/>
        <w:lang w:val="es-ES"/>
      </w:rPr>
    </w:pPr>
    <w:r>
      <w:rPr>
        <w:rFonts w:ascii="Tahoma" w:hAnsi="Tahoma" w:cs="Tahoma"/>
        <w:noProof/>
        <w:sz w:val="16"/>
        <w:szCs w:val="16"/>
        <w:lang w:val="es-ES"/>
      </w:rPr>
      <w:drawing>
        <wp:inline distT="0" distB="0" distL="0" distR="0" wp14:anchorId="5F4BC83F" wp14:editId="4DA396A8">
          <wp:extent cx="5409565" cy="276225"/>
          <wp:effectExtent l="0" t="0" r="635" b="9525"/>
          <wp:docPr id="16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7A760" w14:textId="77777777" w:rsidR="009C7A01" w:rsidRDefault="009C7A01" w:rsidP="00291929">
      <w:r>
        <w:separator/>
      </w:r>
    </w:p>
  </w:footnote>
  <w:footnote w:type="continuationSeparator" w:id="0">
    <w:p w14:paraId="5DC0CEF8" w14:textId="77777777" w:rsidR="009C7A01" w:rsidRDefault="009C7A01" w:rsidP="00291929">
      <w:r>
        <w:continuationSeparator/>
      </w:r>
    </w:p>
  </w:footnote>
  <w:footnote w:type="continuationNotice" w:id="1">
    <w:p w14:paraId="26CD8A73" w14:textId="77777777" w:rsidR="005F0F95" w:rsidRDefault="005F0F95"/>
  </w:footnote>
  <w:footnote w:id="2">
    <w:p w14:paraId="41D3B45E" w14:textId="7C7BCD72" w:rsidR="00660D34" w:rsidRDefault="00660D3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60D34">
        <w:t>En el certificat dels serveis prestats de voluntariat ha de constar la coorganització o col·laboració de l’activitat entre l’Ajuntament i l’entitat pública o privada que l’hagi realitzat. A l’hora de fer la crida per fer activitats s’informarà a la persona interessada, si escau.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2AFF" w14:textId="003D03CA" w:rsidR="00644CE0" w:rsidRDefault="009069AB" w:rsidP="00A75037">
    <w:pPr>
      <w:pStyle w:val="Capalera"/>
      <w:tabs>
        <w:tab w:val="left" w:pos="142"/>
      </w:tabs>
      <w:rPr>
        <w:rFonts w:ascii="Tahoma" w:hAnsi="Tahoma"/>
        <w:b/>
        <w:noProof/>
        <w:sz w:val="6"/>
        <w:szCs w:val="6"/>
      </w:rPr>
    </w:pPr>
    <w:r>
      <w:rPr>
        <w:noProof/>
      </w:rPr>
      <w:drawing>
        <wp:inline distT="0" distB="0" distL="0" distR="0" wp14:anchorId="6AD384FB" wp14:editId="4FA1761D">
          <wp:extent cx="695325" cy="695325"/>
          <wp:effectExtent l="0" t="0" r="9525" b="9525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5" t="-175" r="-175" b="-17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FC71A46" w14:textId="77777777" w:rsidR="009069AB" w:rsidRPr="00A75037" w:rsidRDefault="009069AB" w:rsidP="00A75037">
    <w:pPr>
      <w:pStyle w:val="Capalera"/>
      <w:tabs>
        <w:tab w:val="left" w:pos="142"/>
      </w:tabs>
      <w:rPr>
        <w:rFonts w:ascii="Tahoma" w:hAnsi="Tahoma"/>
        <w:b/>
        <w:noProof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6291"/>
    <w:multiLevelType w:val="hybridMultilevel"/>
    <w:tmpl w:val="D264F1E6"/>
    <w:lvl w:ilvl="0" w:tplc="4FE460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1363"/>
    <w:multiLevelType w:val="hybridMultilevel"/>
    <w:tmpl w:val="D194B1FA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50E1A"/>
    <w:multiLevelType w:val="hybridMultilevel"/>
    <w:tmpl w:val="AD065DBC"/>
    <w:lvl w:ilvl="0" w:tplc="F2D455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361A"/>
    <w:multiLevelType w:val="hybridMultilevel"/>
    <w:tmpl w:val="D4C2A6A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80718"/>
    <w:multiLevelType w:val="hybridMultilevel"/>
    <w:tmpl w:val="9D9E5B48"/>
    <w:lvl w:ilvl="0" w:tplc="86166A9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85A98"/>
    <w:multiLevelType w:val="hybridMultilevel"/>
    <w:tmpl w:val="72C45732"/>
    <w:lvl w:ilvl="0" w:tplc="AB764E1E">
      <w:start w:val="1"/>
      <w:numFmt w:val="lowerLetter"/>
      <w:pStyle w:val="Ttol2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71"/>
    <w:rsid w:val="0000092B"/>
    <w:rsid w:val="00007455"/>
    <w:rsid w:val="00021D1C"/>
    <w:rsid w:val="00025105"/>
    <w:rsid w:val="000337AB"/>
    <w:rsid w:val="000540A0"/>
    <w:rsid w:val="0007545A"/>
    <w:rsid w:val="0008060C"/>
    <w:rsid w:val="00081970"/>
    <w:rsid w:val="00093132"/>
    <w:rsid w:val="000975E4"/>
    <w:rsid w:val="000C4127"/>
    <w:rsid w:val="000C4CD5"/>
    <w:rsid w:val="000D1931"/>
    <w:rsid w:val="000D51BC"/>
    <w:rsid w:val="000D542B"/>
    <w:rsid w:val="000E72C9"/>
    <w:rsid w:val="000F07C9"/>
    <w:rsid w:val="000F0E20"/>
    <w:rsid w:val="000F1CF2"/>
    <w:rsid w:val="00107AD8"/>
    <w:rsid w:val="00132C03"/>
    <w:rsid w:val="00135A78"/>
    <w:rsid w:val="00162DDF"/>
    <w:rsid w:val="00167F6B"/>
    <w:rsid w:val="00176B2A"/>
    <w:rsid w:val="001916D9"/>
    <w:rsid w:val="001B1B9D"/>
    <w:rsid w:val="001B1E4B"/>
    <w:rsid w:val="001B3961"/>
    <w:rsid w:val="001B44F9"/>
    <w:rsid w:val="001C3541"/>
    <w:rsid w:val="001C5E8B"/>
    <w:rsid w:val="001D347F"/>
    <w:rsid w:val="001E29B5"/>
    <w:rsid w:val="001E2AAB"/>
    <w:rsid w:val="001E5611"/>
    <w:rsid w:val="002012BF"/>
    <w:rsid w:val="00221D70"/>
    <w:rsid w:val="00245284"/>
    <w:rsid w:val="002455FC"/>
    <w:rsid w:val="00260A88"/>
    <w:rsid w:val="0029035F"/>
    <w:rsid w:val="00291929"/>
    <w:rsid w:val="002937FC"/>
    <w:rsid w:val="002A6D42"/>
    <w:rsid w:val="002B557A"/>
    <w:rsid w:val="002C1884"/>
    <w:rsid w:val="002C72C2"/>
    <w:rsid w:val="003035D1"/>
    <w:rsid w:val="00312DA5"/>
    <w:rsid w:val="00323960"/>
    <w:rsid w:val="00343882"/>
    <w:rsid w:val="003630E0"/>
    <w:rsid w:val="003A3972"/>
    <w:rsid w:val="003A5804"/>
    <w:rsid w:val="003B4D55"/>
    <w:rsid w:val="003C06AE"/>
    <w:rsid w:val="003C4A0A"/>
    <w:rsid w:val="003D1409"/>
    <w:rsid w:val="003E0AD2"/>
    <w:rsid w:val="003E7178"/>
    <w:rsid w:val="003F1D5E"/>
    <w:rsid w:val="003F48E0"/>
    <w:rsid w:val="004009ED"/>
    <w:rsid w:val="004035EF"/>
    <w:rsid w:val="00407B7C"/>
    <w:rsid w:val="00414399"/>
    <w:rsid w:val="00432C98"/>
    <w:rsid w:val="004416FF"/>
    <w:rsid w:val="00443705"/>
    <w:rsid w:val="00452F7B"/>
    <w:rsid w:val="004539E5"/>
    <w:rsid w:val="00464B12"/>
    <w:rsid w:val="004923ED"/>
    <w:rsid w:val="004937F5"/>
    <w:rsid w:val="004A72F3"/>
    <w:rsid w:val="004B1EC5"/>
    <w:rsid w:val="004F1738"/>
    <w:rsid w:val="005079FD"/>
    <w:rsid w:val="0052333F"/>
    <w:rsid w:val="00542259"/>
    <w:rsid w:val="00576BDC"/>
    <w:rsid w:val="00593A76"/>
    <w:rsid w:val="0059463C"/>
    <w:rsid w:val="005B0EB7"/>
    <w:rsid w:val="005C0261"/>
    <w:rsid w:val="005E7CEE"/>
    <w:rsid w:val="005F0F95"/>
    <w:rsid w:val="005F288F"/>
    <w:rsid w:val="005F2BB0"/>
    <w:rsid w:val="0060004C"/>
    <w:rsid w:val="0060387E"/>
    <w:rsid w:val="00604398"/>
    <w:rsid w:val="00610A33"/>
    <w:rsid w:val="006300D3"/>
    <w:rsid w:val="00633D50"/>
    <w:rsid w:val="00644CE0"/>
    <w:rsid w:val="006467A7"/>
    <w:rsid w:val="00646B56"/>
    <w:rsid w:val="006511DB"/>
    <w:rsid w:val="00656CA0"/>
    <w:rsid w:val="00660820"/>
    <w:rsid w:val="00660D34"/>
    <w:rsid w:val="0066182C"/>
    <w:rsid w:val="00670BEE"/>
    <w:rsid w:val="006934EA"/>
    <w:rsid w:val="006968E2"/>
    <w:rsid w:val="006A0C68"/>
    <w:rsid w:val="006E0A50"/>
    <w:rsid w:val="006E2BEC"/>
    <w:rsid w:val="006F4353"/>
    <w:rsid w:val="006F4CC1"/>
    <w:rsid w:val="007119F2"/>
    <w:rsid w:val="00713EA2"/>
    <w:rsid w:val="007160FA"/>
    <w:rsid w:val="007275C5"/>
    <w:rsid w:val="00756B00"/>
    <w:rsid w:val="00764536"/>
    <w:rsid w:val="007711CF"/>
    <w:rsid w:val="007758E2"/>
    <w:rsid w:val="00776212"/>
    <w:rsid w:val="007838A5"/>
    <w:rsid w:val="00786B5F"/>
    <w:rsid w:val="00792F6F"/>
    <w:rsid w:val="00793737"/>
    <w:rsid w:val="0079384E"/>
    <w:rsid w:val="007C33CF"/>
    <w:rsid w:val="007F188A"/>
    <w:rsid w:val="007F24E5"/>
    <w:rsid w:val="007F380C"/>
    <w:rsid w:val="008225A7"/>
    <w:rsid w:val="00825C76"/>
    <w:rsid w:val="00833385"/>
    <w:rsid w:val="00844CC1"/>
    <w:rsid w:val="00865919"/>
    <w:rsid w:val="008669CC"/>
    <w:rsid w:val="008700F1"/>
    <w:rsid w:val="00871FC2"/>
    <w:rsid w:val="008876E0"/>
    <w:rsid w:val="00887DD3"/>
    <w:rsid w:val="008A5552"/>
    <w:rsid w:val="008A66BA"/>
    <w:rsid w:val="008B0D62"/>
    <w:rsid w:val="008C15AB"/>
    <w:rsid w:val="008C1E94"/>
    <w:rsid w:val="008C6D2B"/>
    <w:rsid w:val="008C7026"/>
    <w:rsid w:val="008E1E38"/>
    <w:rsid w:val="008E5FC2"/>
    <w:rsid w:val="009069AB"/>
    <w:rsid w:val="00915F6C"/>
    <w:rsid w:val="00964705"/>
    <w:rsid w:val="00964D53"/>
    <w:rsid w:val="00965F98"/>
    <w:rsid w:val="0096600E"/>
    <w:rsid w:val="0098077A"/>
    <w:rsid w:val="00997A3A"/>
    <w:rsid w:val="009B5CBE"/>
    <w:rsid w:val="009B6CCD"/>
    <w:rsid w:val="009C7013"/>
    <w:rsid w:val="009C7A01"/>
    <w:rsid w:val="009E5984"/>
    <w:rsid w:val="009E7076"/>
    <w:rsid w:val="009F21F1"/>
    <w:rsid w:val="00A06E13"/>
    <w:rsid w:val="00A21C5F"/>
    <w:rsid w:val="00A24CCD"/>
    <w:rsid w:val="00A37836"/>
    <w:rsid w:val="00A75037"/>
    <w:rsid w:val="00A81FF9"/>
    <w:rsid w:val="00A82135"/>
    <w:rsid w:val="00AA1586"/>
    <w:rsid w:val="00AB0C66"/>
    <w:rsid w:val="00AB1E38"/>
    <w:rsid w:val="00AC16B8"/>
    <w:rsid w:val="00AC3A28"/>
    <w:rsid w:val="00AC75CF"/>
    <w:rsid w:val="00AD3A6D"/>
    <w:rsid w:val="00AE5F04"/>
    <w:rsid w:val="00AF6AD9"/>
    <w:rsid w:val="00AF7156"/>
    <w:rsid w:val="00AF7EF8"/>
    <w:rsid w:val="00B14286"/>
    <w:rsid w:val="00B21DD4"/>
    <w:rsid w:val="00B22CB0"/>
    <w:rsid w:val="00B532E3"/>
    <w:rsid w:val="00B60365"/>
    <w:rsid w:val="00B8353C"/>
    <w:rsid w:val="00B8488D"/>
    <w:rsid w:val="00B95F60"/>
    <w:rsid w:val="00BA217B"/>
    <w:rsid w:val="00BA350F"/>
    <w:rsid w:val="00BB634D"/>
    <w:rsid w:val="00BC21B8"/>
    <w:rsid w:val="00BD6DE4"/>
    <w:rsid w:val="00BF4AE0"/>
    <w:rsid w:val="00C12871"/>
    <w:rsid w:val="00C158F7"/>
    <w:rsid w:val="00C50EE6"/>
    <w:rsid w:val="00C5717F"/>
    <w:rsid w:val="00C63682"/>
    <w:rsid w:val="00C64941"/>
    <w:rsid w:val="00C675B6"/>
    <w:rsid w:val="00C70173"/>
    <w:rsid w:val="00C72CC3"/>
    <w:rsid w:val="00C7456E"/>
    <w:rsid w:val="00C802D1"/>
    <w:rsid w:val="00C91A8C"/>
    <w:rsid w:val="00CB201C"/>
    <w:rsid w:val="00CD0CBA"/>
    <w:rsid w:val="00CD16FA"/>
    <w:rsid w:val="00CD1729"/>
    <w:rsid w:val="00CE357A"/>
    <w:rsid w:val="00CE43E6"/>
    <w:rsid w:val="00CF10CB"/>
    <w:rsid w:val="00D00C5E"/>
    <w:rsid w:val="00D01C52"/>
    <w:rsid w:val="00D110F7"/>
    <w:rsid w:val="00D25C1C"/>
    <w:rsid w:val="00D37C78"/>
    <w:rsid w:val="00D60C1D"/>
    <w:rsid w:val="00DA3808"/>
    <w:rsid w:val="00DA3CBF"/>
    <w:rsid w:val="00DA7279"/>
    <w:rsid w:val="00DE682A"/>
    <w:rsid w:val="00DF07DD"/>
    <w:rsid w:val="00E13CE6"/>
    <w:rsid w:val="00E21A36"/>
    <w:rsid w:val="00E22D10"/>
    <w:rsid w:val="00E25CFE"/>
    <w:rsid w:val="00E27BFF"/>
    <w:rsid w:val="00E359DE"/>
    <w:rsid w:val="00E40B83"/>
    <w:rsid w:val="00E44CCE"/>
    <w:rsid w:val="00E47651"/>
    <w:rsid w:val="00E60B18"/>
    <w:rsid w:val="00E80598"/>
    <w:rsid w:val="00EB3BD7"/>
    <w:rsid w:val="00EC5748"/>
    <w:rsid w:val="00ED1A13"/>
    <w:rsid w:val="00ED3C09"/>
    <w:rsid w:val="00ED757E"/>
    <w:rsid w:val="00F1794A"/>
    <w:rsid w:val="00F20A8D"/>
    <w:rsid w:val="00F2762E"/>
    <w:rsid w:val="00F31B02"/>
    <w:rsid w:val="00F3210A"/>
    <w:rsid w:val="00F34846"/>
    <w:rsid w:val="00F56B28"/>
    <w:rsid w:val="00F63BE1"/>
    <w:rsid w:val="00F70596"/>
    <w:rsid w:val="00F70C97"/>
    <w:rsid w:val="00F81557"/>
    <w:rsid w:val="00F91E5A"/>
    <w:rsid w:val="00F957F6"/>
    <w:rsid w:val="00F97844"/>
    <w:rsid w:val="00FB33CC"/>
    <w:rsid w:val="00FB519C"/>
    <w:rsid w:val="00FC0A25"/>
    <w:rsid w:val="00FC2FCA"/>
    <w:rsid w:val="00FD2B51"/>
    <w:rsid w:val="00FD5513"/>
    <w:rsid w:val="00FD56B6"/>
    <w:rsid w:val="00FF07D0"/>
    <w:rsid w:val="00FF1A58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72A48"/>
  <w15:docId w15:val="{C8501B08-287F-42E3-ADBB-3C9D2751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4D55"/>
    <w:rPr>
      <w:rFonts w:ascii="Arial" w:hAnsi="Arial"/>
      <w:sz w:val="22"/>
      <w:lang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A1586"/>
    <w:pPr>
      <w:keepNext/>
      <w:keepLines/>
      <w:numPr>
        <w:numId w:val="1"/>
      </w:numPr>
      <w:spacing w:before="200" w:line="276" w:lineRule="auto"/>
      <w:jc w:val="both"/>
      <w:outlineLvl w:val="1"/>
    </w:pPr>
    <w:rPr>
      <w:rFonts w:eastAsiaTheme="majorEastAsia" w:cs="Arial"/>
      <w:b/>
      <w:bCs/>
      <w:color w:val="4F81BD" w:themeColor="accent1"/>
      <w:sz w:val="24"/>
      <w:szCs w:val="26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50EE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50EE6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C1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AA1586"/>
    <w:rPr>
      <w:rFonts w:ascii="Arial" w:eastAsiaTheme="majorEastAsia" w:hAnsi="Arial" w:cs="Arial"/>
      <w:b/>
      <w:bCs/>
      <w:color w:val="4F81BD" w:themeColor="accent1"/>
      <w:sz w:val="24"/>
      <w:szCs w:val="26"/>
      <w:lang w:eastAsia="en-US"/>
    </w:rPr>
  </w:style>
  <w:style w:type="paragraph" w:styleId="Pargrafdellista">
    <w:name w:val="List Paragraph"/>
    <w:basedOn w:val="Normal"/>
    <w:uiPriority w:val="34"/>
    <w:qFormat/>
    <w:rsid w:val="00452F7B"/>
    <w:pPr>
      <w:ind w:left="720"/>
      <w:contextualSpacing/>
    </w:pPr>
  </w:style>
  <w:style w:type="paragraph" w:customStyle="1" w:styleId="CM10">
    <w:name w:val="CM10"/>
    <w:basedOn w:val="Normal"/>
    <w:next w:val="Normal"/>
    <w:uiPriority w:val="99"/>
    <w:rsid w:val="00B60365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  <w:lang w:eastAsia="ca-ES"/>
    </w:rPr>
  </w:style>
  <w:style w:type="paragraph" w:styleId="Textdenotaapeudepgina">
    <w:name w:val="footnote text"/>
    <w:basedOn w:val="Normal"/>
    <w:link w:val="TextdenotaapeudepginaCar"/>
    <w:semiHidden/>
    <w:unhideWhenUsed/>
    <w:rsid w:val="00660D34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660D34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semiHidden/>
    <w:unhideWhenUsed/>
    <w:rsid w:val="00660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\Desktop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389C-5A29-4FBB-82E1-B5450D91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16</TotalTime>
  <Pages>5</Pages>
  <Words>824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Lourdes Martinez</cp:lastModifiedBy>
  <cp:revision>12</cp:revision>
  <cp:lastPrinted>2016-04-04T07:22:00Z</cp:lastPrinted>
  <dcterms:created xsi:type="dcterms:W3CDTF">2024-03-15T12:07:00Z</dcterms:created>
  <dcterms:modified xsi:type="dcterms:W3CDTF">2026-03-10T11:44:00Z</dcterms:modified>
</cp:coreProperties>
</file>