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22A33" w14:textId="20F0B1D8" w:rsidR="003E7178" w:rsidRPr="00AF05F6" w:rsidRDefault="00A06E13" w:rsidP="007F79C5">
      <w:pPr>
        <w:keepNext/>
        <w:keepLines/>
        <w:rPr>
          <w:rFonts w:cs="Arial"/>
          <w:b/>
          <w:szCs w:val="22"/>
        </w:rPr>
      </w:pPr>
      <w:r w:rsidRPr="00AF05F6">
        <w:rPr>
          <w:rFonts w:cs="Arial"/>
          <w:b/>
          <w:szCs w:val="22"/>
        </w:rPr>
        <w:t xml:space="preserve">BORSA DE TREBALL </w:t>
      </w:r>
      <w:r w:rsidR="004F1738" w:rsidRPr="00AF05F6">
        <w:rPr>
          <w:rFonts w:cs="Arial"/>
          <w:b/>
          <w:szCs w:val="22"/>
        </w:rPr>
        <w:t>MONITORS/ES DE LLEURE</w:t>
      </w:r>
      <w:r w:rsidR="00EC5748" w:rsidRPr="00AF05F6">
        <w:rPr>
          <w:rFonts w:cs="Arial"/>
          <w:b/>
          <w:szCs w:val="22"/>
        </w:rPr>
        <w:t xml:space="preserve"> </w:t>
      </w:r>
      <w:bookmarkStart w:id="0" w:name="_Hlk222139397"/>
      <w:r w:rsidR="00A63831" w:rsidRPr="003F04ED">
        <w:rPr>
          <w:rFonts w:cs="Arial"/>
          <w:b/>
          <w:szCs w:val="22"/>
        </w:rPr>
        <w:t>202</w:t>
      </w:r>
      <w:r w:rsidR="00E20600" w:rsidRPr="003F04ED">
        <w:rPr>
          <w:rFonts w:cs="Arial"/>
          <w:b/>
          <w:szCs w:val="22"/>
        </w:rPr>
        <w:t>6</w:t>
      </w:r>
      <w:bookmarkEnd w:id="0"/>
    </w:p>
    <w:p w14:paraId="4739E77B" w14:textId="77777777" w:rsidR="00A06E13" w:rsidRPr="00AF05F6" w:rsidRDefault="00A06E13" w:rsidP="007F79C5">
      <w:pPr>
        <w:keepNext/>
        <w:keepLines/>
        <w:rPr>
          <w:rFonts w:cs="Arial"/>
          <w:b/>
          <w:szCs w:val="22"/>
        </w:rPr>
      </w:pPr>
    </w:p>
    <w:p w14:paraId="13722464" w14:textId="77777777" w:rsidR="00A06E13" w:rsidRPr="00AF05F6" w:rsidRDefault="00A06E13" w:rsidP="007F79C5">
      <w:pPr>
        <w:keepNext/>
        <w:keepLines/>
        <w:rPr>
          <w:rFonts w:cs="Arial"/>
          <w:b/>
          <w:szCs w:val="22"/>
        </w:rPr>
      </w:pPr>
      <w:r w:rsidRPr="00AF05F6">
        <w:rPr>
          <w:rFonts w:cs="Arial"/>
          <w:b/>
          <w:szCs w:val="22"/>
        </w:rPr>
        <w:t>BAREM DE MÈRITS</w:t>
      </w:r>
      <w:r w:rsidR="00BA350F" w:rsidRPr="00AF05F6">
        <w:rPr>
          <w:rFonts w:cs="Arial"/>
          <w:b/>
          <w:szCs w:val="22"/>
        </w:rPr>
        <w:t xml:space="preserve">. Les dades del full d’AUTOBAREM han de coincidir amb la informació del Currículum </w:t>
      </w:r>
      <w:proofErr w:type="spellStart"/>
      <w:r w:rsidR="00BA350F" w:rsidRPr="00AF05F6">
        <w:rPr>
          <w:rFonts w:cs="Arial"/>
          <w:b/>
          <w:szCs w:val="22"/>
        </w:rPr>
        <w:t>Vitae</w:t>
      </w:r>
      <w:proofErr w:type="spellEnd"/>
      <w:r w:rsidR="00BA350F" w:rsidRPr="00AF05F6">
        <w:rPr>
          <w:rFonts w:cs="Arial"/>
          <w:b/>
          <w:szCs w:val="22"/>
        </w:rPr>
        <w:t>.</w:t>
      </w:r>
    </w:p>
    <w:p w14:paraId="1CEAC77A" w14:textId="77777777" w:rsidR="00A06E13" w:rsidRPr="00AF05F6" w:rsidRDefault="00A06E13" w:rsidP="007F79C5">
      <w:pPr>
        <w:keepNext/>
        <w:keepLines/>
        <w:rPr>
          <w:rFonts w:cs="Arial"/>
          <w:szCs w:val="22"/>
        </w:rPr>
      </w:pPr>
    </w:p>
    <w:p w14:paraId="75F3612B" w14:textId="77777777" w:rsidR="00A06E13" w:rsidRPr="00F42FC5" w:rsidRDefault="00486B5B" w:rsidP="007F79C5">
      <w:pPr>
        <w:keepNext/>
        <w:keepLines/>
        <w:jc w:val="both"/>
        <w:rPr>
          <w:rFonts w:cs="Arial"/>
          <w:sz w:val="20"/>
          <w:szCs w:val="24"/>
        </w:rPr>
      </w:pPr>
      <w:r w:rsidRPr="00F42FC5">
        <w:rPr>
          <w:rFonts w:cs="Arial"/>
          <w:sz w:val="20"/>
          <w:szCs w:val="24"/>
        </w:rPr>
        <w:t xml:space="preserve">Omple degudament aquests document. </w:t>
      </w:r>
      <w:r w:rsidR="00A06E13" w:rsidRPr="00F42FC5">
        <w:rPr>
          <w:rFonts w:cs="Arial"/>
          <w:sz w:val="20"/>
          <w:szCs w:val="24"/>
        </w:rPr>
        <w:t xml:space="preserve">Únicament es valoraran els mèrits assolits fins a la data de finalització del termini de presentació de sol·licituds i que </w:t>
      </w:r>
      <w:r w:rsidR="00CF10CB" w:rsidRPr="00F42FC5">
        <w:rPr>
          <w:rFonts w:cs="Arial"/>
          <w:sz w:val="20"/>
          <w:szCs w:val="24"/>
        </w:rPr>
        <w:t xml:space="preserve">es puguin acreditar </w:t>
      </w:r>
      <w:r w:rsidR="00A06E13" w:rsidRPr="00F42FC5">
        <w:rPr>
          <w:rFonts w:cs="Arial"/>
          <w:sz w:val="20"/>
          <w:szCs w:val="24"/>
        </w:rPr>
        <w:t>amb documents originals o fotocòpies compulsades. Un mateix mèrit no pot ser valorat per més d’un apartat o suba</w:t>
      </w:r>
      <w:r w:rsidRPr="00F42FC5">
        <w:rPr>
          <w:rFonts w:cs="Arial"/>
          <w:sz w:val="20"/>
          <w:szCs w:val="24"/>
        </w:rPr>
        <w:t>partat.</w:t>
      </w:r>
    </w:p>
    <w:p w14:paraId="14E3A443" w14:textId="77777777" w:rsidR="00E359DE" w:rsidRPr="00AF05F6" w:rsidRDefault="00E359DE" w:rsidP="007F79C5">
      <w:pPr>
        <w:keepNext/>
        <w:keepLines/>
        <w:jc w:val="both"/>
        <w:rPr>
          <w:rFonts w:cs="Arial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947"/>
        <w:gridCol w:w="1980"/>
      </w:tblGrid>
      <w:tr w:rsidR="00E359DE" w:rsidRPr="00AF05F6" w14:paraId="26A22510" w14:textId="77777777" w:rsidTr="00743E33">
        <w:tc>
          <w:tcPr>
            <w:tcW w:w="5947" w:type="dxa"/>
            <w:shd w:val="clear" w:color="auto" w:fill="F2F2F2" w:themeFill="background1" w:themeFillShade="F2"/>
          </w:tcPr>
          <w:p w14:paraId="7C2158B5" w14:textId="77777777" w:rsidR="00E359DE" w:rsidRPr="00AF05F6" w:rsidRDefault="00E359DE" w:rsidP="007F79C5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NOM I COGNOMS</w:t>
            </w:r>
          </w:p>
        </w:tc>
        <w:tc>
          <w:tcPr>
            <w:tcW w:w="1980" w:type="dxa"/>
            <w:shd w:val="clear" w:color="auto" w:fill="F2F2F2" w:themeFill="background1" w:themeFillShade="F2"/>
          </w:tcPr>
          <w:p w14:paraId="265504B4" w14:textId="77777777" w:rsidR="00E359DE" w:rsidRPr="00AF05F6" w:rsidRDefault="00E359DE" w:rsidP="007F79C5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DNI</w:t>
            </w:r>
          </w:p>
        </w:tc>
      </w:tr>
      <w:tr w:rsidR="00E359DE" w:rsidRPr="00AF05F6" w14:paraId="33D9929B" w14:textId="77777777" w:rsidTr="00743E33">
        <w:tc>
          <w:tcPr>
            <w:tcW w:w="5947" w:type="dxa"/>
          </w:tcPr>
          <w:p w14:paraId="3574AF14" w14:textId="77777777" w:rsidR="00E359DE" w:rsidRPr="00AF05F6" w:rsidRDefault="00E359DE" w:rsidP="007F79C5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  <w:p w14:paraId="586D6B0E" w14:textId="77777777" w:rsidR="00E359DE" w:rsidRPr="00AF05F6" w:rsidRDefault="00E359DE" w:rsidP="007F79C5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  <w:tc>
          <w:tcPr>
            <w:tcW w:w="1980" w:type="dxa"/>
          </w:tcPr>
          <w:p w14:paraId="78B0DB4A" w14:textId="77777777" w:rsidR="00E359DE" w:rsidRPr="00AF05F6" w:rsidRDefault="00E359DE" w:rsidP="007F79C5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</w:tbl>
    <w:p w14:paraId="1DDBD1B1" w14:textId="66D49C51" w:rsidR="00743E33" w:rsidRPr="0083105C" w:rsidRDefault="00743E33" w:rsidP="00743E33">
      <w:pPr>
        <w:pStyle w:val="Ttol2"/>
        <w:numPr>
          <w:ilvl w:val="0"/>
          <w:numId w:val="0"/>
        </w:numPr>
        <w:ind w:left="360" w:hanging="360"/>
        <w:rPr>
          <w:color w:val="auto"/>
          <w:sz w:val="22"/>
          <w:szCs w:val="22"/>
          <w:u w:val="single"/>
        </w:rPr>
      </w:pPr>
      <w:r w:rsidRPr="0083105C">
        <w:rPr>
          <w:color w:val="auto"/>
          <w:sz w:val="22"/>
          <w:szCs w:val="22"/>
          <w:u w:val="single"/>
        </w:rPr>
        <w:t>Participació en la convocatòria anterior (Borsa 2025):</w:t>
      </w:r>
    </w:p>
    <w:p w14:paraId="78B7FB55" w14:textId="79E0B25A" w:rsidR="00743E33" w:rsidRDefault="00743E33" w:rsidP="003D5F0A">
      <w:pPr>
        <w:pStyle w:val="Ttol2"/>
        <w:numPr>
          <w:ilvl w:val="0"/>
          <w:numId w:val="0"/>
        </w:numPr>
        <w:spacing w:before="0" w:line="240" w:lineRule="auto"/>
        <w:ind w:left="360" w:hanging="360"/>
        <w:rPr>
          <w:b w:val="0"/>
          <w:color w:val="auto"/>
          <w:sz w:val="22"/>
          <w:szCs w:val="22"/>
        </w:rPr>
      </w:pPr>
      <w:r w:rsidRPr="003F04ED">
        <w:rPr>
          <w:b w:val="0"/>
          <w:color w:val="auto"/>
          <w:sz w:val="22"/>
          <w:szCs w:val="22"/>
        </w:rPr>
        <w:sym w:font="Wingdings 2" w:char="F035"/>
      </w:r>
      <w:r w:rsidRPr="003F04ED">
        <w:rPr>
          <w:b w:val="0"/>
          <w:color w:val="auto"/>
          <w:sz w:val="22"/>
          <w:szCs w:val="22"/>
        </w:rPr>
        <w:t xml:space="preserve">  Declaro </w:t>
      </w:r>
      <w:r w:rsidR="00EB43F9" w:rsidRPr="003F04ED">
        <w:rPr>
          <w:b w:val="0"/>
          <w:color w:val="auto"/>
          <w:sz w:val="22"/>
          <w:szCs w:val="22"/>
        </w:rPr>
        <w:t xml:space="preserve">responsablement </w:t>
      </w:r>
      <w:r w:rsidRPr="003F04ED">
        <w:rPr>
          <w:b w:val="0"/>
          <w:color w:val="auto"/>
          <w:sz w:val="22"/>
          <w:szCs w:val="22"/>
        </w:rPr>
        <w:t xml:space="preserve">que vaig participar en la convocatòria de la borsa de treball </w:t>
      </w:r>
      <w:r w:rsidR="008B6C45">
        <w:rPr>
          <w:b w:val="0"/>
          <w:color w:val="auto"/>
          <w:sz w:val="22"/>
          <w:szCs w:val="22"/>
        </w:rPr>
        <w:t xml:space="preserve">de monitoratge </w:t>
      </w:r>
      <w:r w:rsidRPr="003F04ED">
        <w:rPr>
          <w:b w:val="0"/>
          <w:color w:val="auto"/>
          <w:sz w:val="22"/>
          <w:szCs w:val="22"/>
        </w:rPr>
        <w:t>anterior de l’Ajuntament d’Alpicat (termini finalitzat el 13/04/2025) i que únicament aporto documentació acreditativa dels mèrits obtinguts amb posterioritat a aquesta data.</w:t>
      </w:r>
    </w:p>
    <w:p w14:paraId="64159F33" w14:textId="055DC0BE" w:rsidR="00F34846" w:rsidRPr="00AF05F6" w:rsidRDefault="00FC2FCA" w:rsidP="007F79C5">
      <w:pPr>
        <w:pStyle w:val="Ttol2"/>
        <w:numPr>
          <w:ilvl w:val="0"/>
          <w:numId w:val="3"/>
        </w:numPr>
        <w:rPr>
          <w:b w:val="0"/>
          <w:color w:val="auto"/>
          <w:sz w:val="22"/>
          <w:szCs w:val="22"/>
        </w:rPr>
      </w:pPr>
      <w:r w:rsidRPr="00AF05F6">
        <w:rPr>
          <w:b w:val="0"/>
          <w:color w:val="auto"/>
          <w:sz w:val="22"/>
          <w:szCs w:val="22"/>
        </w:rPr>
        <w:t>Titulació requerida</w:t>
      </w:r>
      <w:r w:rsidR="006250AF">
        <w:rPr>
          <w:b w:val="0"/>
          <w:color w:val="auto"/>
          <w:sz w:val="22"/>
          <w:szCs w:val="22"/>
        </w:rPr>
        <w:t xml:space="preserve"> (es obligatori aportar una còpia)</w:t>
      </w:r>
      <w:r w:rsidRPr="00AF05F6">
        <w:rPr>
          <w:b w:val="0"/>
          <w:color w:val="auto"/>
          <w:sz w:val="22"/>
          <w:szCs w:val="22"/>
        </w:rPr>
        <w:t>:</w:t>
      </w:r>
      <w:bookmarkStart w:id="1" w:name="_GoBack"/>
      <w:bookmarkEnd w:id="1"/>
    </w:p>
    <w:p w14:paraId="2C8954ED" w14:textId="77777777" w:rsidR="00081D37" w:rsidRPr="00AF05F6" w:rsidRDefault="00DD7B52" w:rsidP="00476D46">
      <w:pPr>
        <w:keepNext/>
        <w:keepLines/>
        <w:jc w:val="both"/>
        <w:rPr>
          <w:rFonts w:cs="Arial"/>
          <w:szCs w:val="22"/>
          <w:lang w:eastAsia="en-US"/>
        </w:rPr>
      </w:pPr>
      <w:bookmarkStart w:id="2" w:name="_Hlk222400215"/>
      <w:r w:rsidRPr="00AF05F6">
        <w:rPr>
          <w:rFonts w:cs="Arial"/>
          <w:szCs w:val="22"/>
          <w:lang w:eastAsia="en-US"/>
        </w:rPr>
        <w:sym w:font="Wingdings 2" w:char="F035"/>
      </w:r>
      <w:bookmarkEnd w:id="2"/>
      <w:r w:rsidRPr="00AF05F6">
        <w:rPr>
          <w:rFonts w:cs="Arial"/>
          <w:szCs w:val="22"/>
          <w:lang w:eastAsia="en-US"/>
        </w:rPr>
        <w:t xml:space="preserve"> </w:t>
      </w:r>
      <w:r w:rsidR="00081D37" w:rsidRPr="00AF05F6">
        <w:rPr>
          <w:rFonts w:cs="Arial"/>
          <w:szCs w:val="22"/>
          <w:lang w:eastAsia="en-US"/>
        </w:rPr>
        <w:t xml:space="preserve">  </w:t>
      </w:r>
      <w:r w:rsidRPr="00AF05F6">
        <w:rPr>
          <w:rFonts w:cs="Arial"/>
          <w:szCs w:val="22"/>
          <w:lang w:eastAsia="en-US"/>
        </w:rPr>
        <w:t>Ll</w:t>
      </w:r>
      <w:r w:rsidR="00081D37" w:rsidRPr="00AF05F6">
        <w:rPr>
          <w:rFonts w:cs="Arial"/>
          <w:szCs w:val="22"/>
          <w:lang w:eastAsia="en-US"/>
        </w:rPr>
        <w:t>icenciat en CAFE.</w:t>
      </w:r>
    </w:p>
    <w:p w14:paraId="2B8BC311" w14:textId="77777777" w:rsidR="00C7456E" w:rsidRPr="00AF05F6" w:rsidRDefault="00081D37" w:rsidP="00476D46">
      <w:pPr>
        <w:keepNext/>
        <w:keepLines/>
        <w:jc w:val="both"/>
        <w:rPr>
          <w:rFonts w:cs="Arial"/>
          <w:szCs w:val="22"/>
          <w:lang w:eastAsia="en-US"/>
        </w:rPr>
      </w:pPr>
      <w:r w:rsidRPr="00AF05F6">
        <w:rPr>
          <w:rFonts w:cs="Arial"/>
          <w:szCs w:val="22"/>
          <w:lang w:eastAsia="en-US"/>
        </w:rPr>
        <w:sym w:font="Wingdings 2" w:char="F035"/>
      </w:r>
      <w:r w:rsidRPr="00AF05F6">
        <w:rPr>
          <w:rFonts w:cs="Arial"/>
          <w:szCs w:val="22"/>
          <w:lang w:eastAsia="en-US"/>
        </w:rPr>
        <w:t xml:space="preserve">   </w:t>
      </w:r>
      <w:r w:rsidR="00C7456E" w:rsidRPr="00AF05F6">
        <w:rPr>
          <w:rFonts w:cs="Arial"/>
          <w:szCs w:val="22"/>
          <w:lang w:eastAsia="en-US"/>
        </w:rPr>
        <w:t>C</w:t>
      </w:r>
      <w:r w:rsidR="00AF04A6" w:rsidRPr="00AF05F6">
        <w:rPr>
          <w:rFonts w:cs="Arial"/>
          <w:szCs w:val="22"/>
          <w:lang w:eastAsia="en-US"/>
        </w:rPr>
        <w:t xml:space="preserve">FGS </w:t>
      </w:r>
      <w:r w:rsidR="00C7456E" w:rsidRPr="00AF05F6">
        <w:rPr>
          <w:rFonts w:cs="Arial"/>
          <w:szCs w:val="22"/>
          <w:lang w:eastAsia="en-US"/>
        </w:rPr>
        <w:t>d’animació d’activitats físiques i esportives.</w:t>
      </w:r>
    </w:p>
    <w:p w14:paraId="2BC73B25" w14:textId="77777777" w:rsidR="00B925C7" w:rsidRPr="00AF05F6" w:rsidRDefault="00B925C7" w:rsidP="00476D46">
      <w:pPr>
        <w:keepNext/>
        <w:keepLines/>
        <w:jc w:val="both"/>
        <w:rPr>
          <w:rFonts w:cs="Arial"/>
          <w:szCs w:val="22"/>
          <w:lang w:eastAsia="en-US"/>
        </w:rPr>
      </w:pPr>
      <w:r w:rsidRPr="00AF05F6">
        <w:rPr>
          <w:rFonts w:cs="Arial"/>
          <w:szCs w:val="22"/>
          <w:lang w:eastAsia="en-US"/>
        </w:rPr>
        <w:sym w:font="Wingdings 2" w:char="F035"/>
      </w:r>
      <w:r w:rsidRPr="00AF05F6">
        <w:rPr>
          <w:rFonts w:cs="Arial"/>
          <w:szCs w:val="22"/>
          <w:lang w:eastAsia="en-US"/>
        </w:rPr>
        <w:t xml:space="preserve">   Títol de monitor/a d’activitats de lleure infantil i juvenil.</w:t>
      </w:r>
    </w:p>
    <w:p w14:paraId="1534B75C" w14:textId="77777777" w:rsidR="00F56B28" w:rsidRPr="00AF05F6" w:rsidRDefault="00F56B28" w:rsidP="007F79C5">
      <w:pPr>
        <w:pStyle w:val="Ttol2"/>
        <w:numPr>
          <w:ilvl w:val="0"/>
          <w:numId w:val="3"/>
        </w:numPr>
        <w:rPr>
          <w:b w:val="0"/>
          <w:color w:val="auto"/>
          <w:sz w:val="22"/>
          <w:szCs w:val="22"/>
        </w:rPr>
      </w:pPr>
      <w:r w:rsidRPr="00AF05F6">
        <w:rPr>
          <w:b w:val="0"/>
          <w:color w:val="auto"/>
          <w:sz w:val="22"/>
          <w:szCs w:val="22"/>
        </w:rPr>
        <w:t>Requisit obligatori</w:t>
      </w:r>
      <w:r w:rsidR="004D6F47" w:rsidRPr="00AF05F6">
        <w:rPr>
          <w:b w:val="0"/>
          <w:color w:val="auto"/>
          <w:sz w:val="22"/>
          <w:szCs w:val="22"/>
        </w:rPr>
        <w:t xml:space="preserve">, </w:t>
      </w:r>
      <w:r w:rsidR="00676E4F" w:rsidRPr="00AF05F6">
        <w:rPr>
          <w:color w:val="auto"/>
          <w:sz w:val="22"/>
          <w:szCs w:val="22"/>
        </w:rPr>
        <w:t>en cas de formalitzar la contractació</w:t>
      </w:r>
      <w:r w:rsidR="00A8772A" w:rsidRPr="00AF05F6">
        <w:rPr>
          <w:color w:val="auto"/>
          <w:sz w:val="22"/>
          <w:szCs w:val="22"/>
        </w:rPr>
        <w:t>, se us requerirà</w:t>
      </w:r>
      <w:r w:rsidRPr="00AF05F6">
        <w:rPr>
          <w:b w:val="0"/>
          <w:color w:val="auto"/>
          <w:sz w:val="22"/>
          <w:szCs w:val="22"/>
        </w:rPr>
        <w:t>:</w:t>
      </w:r>
    </w:p>
    <w:p w14:paraId="226B11C0" w14:textId="77777777" w:rsidR="00E116F4" w:rsidRPr="00AF05F6" w:rsidRDefault="00E116F4" w:rsidP="007F79C5">
      <w:pPr>
        <w:pStyle w:val="Pargrafdellista"/>
        <w:keepNext/>
        <w:keepLines/>
        <w:numPr>
          <w:ilvl w:val="0"/>
          <w:numId w:val="6"/>
        </w:numPr>
        <w:jc w:val="both"/>
        <w:rPr>
          <w:rFonts w:cs="Arial"/>
          <w:szCs w:val="22"/>
          <w:lang w:eastAsia="en-US"/>
        </w:rPr>
      </w:pPr>
      <w:r w:rsidRPr="00AF05F6">
        <w:rPr>
          <w:rFonts w:cs="Arial"/>
          <w:color w:val="000000"/>
          <w:szCs w:val="22"/>
        </w:rPr>
        <w:t>Certificat negatiu del Registre central de Delinqüents Sexuals. Expedit després de l’1 de gener de l’any en curs</w:t>
      </w:r>
      <w:r w:rsidRPr="00AF05F6">
        <w:rPr>
          <w:rFonts w:cs="Arial"/>
          <w:szCs w:val="22"/>
          <w:lang w:eastAsia="en-US"/>
        </w:rPr>
        <w:t>.</w:t>
      </w:r>
    </w:p>
    <w:p w14:paraId="0094B79D" w14:textId="77777777" w:rsidR="00E116F4" w:rsidRPr="00AF05F6" w:rsidRDefault="00E116F4" w:rsidP="007F79C5">
      <w:pPr>
        <w:keepNext/>
        <w:keepLines/>
        <w:overflowPunct w:val="0"/>
        <w:autoSpaceDE w:val="0"/>
        <w:autoSpaceDN w:val="0"/>
        <w:adjustRightInd w:val="0"/>
        <w:jc w:val="both"/>
        <w:rPr>
          <w:rFonts w:cs="Arial"/>
          <w:kern w:val="28"/>
          <w:szCs w:val="22"/>
          <w:u w:val="single"/>
        </w:rPr>
      </w:pPr>
      <w:r w:rsidRPr="00AF05F6">
        <w:rPr>
          <w:rFonts w:cs="Arial"/>
          <w:kern w:val="28"/>
          <w:szCs w:val="22"/>
          <w:u w:val="single"/>
        </w:rPr>
        <w:t>En cas de no disposar del certificat actualitzar cal aportar:</w:t>
      </w:r>
    </w:p>
    <w:p w14:paraId="6454B2BD" w14:textId="77777777" w:rsidR="00E116F4" w:rsidRPr="00AF05F6" w:rsidRDefault="00E116F4" w:rsidP="007F79C5">
      <w:pPr>
        <w:pStyle w:val="Pargrafdellista"/>
        <w:keepNext/>
        <w:keepLines/>
        <w:numPr>
          <w:ilvl w:val="0"/>
          <w:numId w:val="6"/>
        </w:numPr>
        <w:jc w:val="both"/>
        <w:rPr>
          <w:rFonts w:cs="Arial"/>
          <w:szCs w:val="22"/>
          <w:lang w:eastAsia="en-US"/>
        </w:rPr>
      </w:pPr>
      <w:r w:rsidRPr="00AF05F6">
        <w:rPr>
          <w:rFonts w:cs="Arial"/>
          <w:color w:val="000000"/>
          <w:szCs w:val="22"/>
        </w:rPr>
        <w:t>Declaració jurada establerta a la Llei 26/2015 de 28 de juliol, amb l’autorització signada a que l’Ajuntament d’Alpicat pugui comprovar en qualsevol moment la veracitat de la declaració (</w:t>
      </w:r>
      <w:r w:rsidR="00977313" w:rsidRPr="00AF05F6">
        <w:rPr>
          <w:rFonts w:cs="Arial"/>
          <w:color w:val="000000"/>
          <w:szCs w:val="22"/>
        </w:rPr>
        <w:t>segons model Ajuntament</w:t>
      </w:r>
      <w:r w:rsidRPr="00AF05F6">
        <w:rPr>
          <w:rFonts w:cs="Arial"/>
          <w:color w:val="000000"/>
          <w:szCs w:val="22"/>
        </w:rPr>
        <w:t>).</w:t>
      </w:r>
    </w:p>
    <w:p w14:paraId="2059D90D" w14:textId="77777777" w:rsidR="00AA1586" w:rsidRPr="00AF05F6" w:rsidRDefault="00167F6B" w:rsidP="007F79C5">
      <w:pPr>
        <w:pStyle w:val="Ttol2"/>
        <w:numPr>
          <w:ilvl w:val="0"/>
          <w:numId w:val="3"/>
        </w:numPr>
        <w:rPr>
          <w:color w:val="auto"/>
          <w:sz w:val="22"/>
          <w:szCs w:val="22"/>
        </w:rPr>
      </w:pPr>
      <w:r w:rsidRPr="00AF05F6">
        <w:rPr>
          <w:b w:val="0"/>
          <w:color w:val="auto"/>
          <w:sz w:val="22"/>
          <w:szCs w:val="22"/>
        </w:rPr>
        <w:t xml:space="preserve">Experiència professional: </w:t>
      </w:r>
      <w:r w:rsidR="00AA1586" w:rsidRPr="00AF05F6">
        <w:rPr>
          <w:color w:val="auto"/>
          <w:sz w:val="22"/>
          <w:szCs w:val="22"/>
        </w:rPr>
        <w:t xml:space="preserve">fins a un màxim </w:t>
      </w:r>
      <w:r w:rsidR="000824CB" w:rsidRPr="00AF05F6">
        <w:rPr>
          <w:color w:val="auto"/>
          <w:sz w:val="22"/>
          <w:szCs w:val="22"/>
        </w:rPr>
        <w:t>20</w:t>
      </w:r>
      <w:r w:rsidR="00AA1586" w:rsidRPr="00AF05F6">
        <w:rPr>
          <w:color w:val="auto"/>
          <w:sz w:val="22"/>
          <w:szCs w:val="22"/>
        </w:rPr>
        <w:t xml:space="preserve"> punts</w:t>
      </w:r>
      <w:r w:rsidR="00486B5B" w:rsidRPr="00AF05F6">
        <w:rPr>
          <w:color w:val="auto"/>
          <w:sz w:val="22"/>
          <w:szCs w:val="22"/>
        </w:rPr>
        <w:t>.</w:t>
      </w:r>
    </w:p>
    <w:p w14:paraId="31E8853D" w14:textId="75C1BFFE" w:rsidR="00E116F4" w:rsidRPr="00AF05F6" w:rsidRDefault="009A0C16" w:rsidP="007F79C5">
      <w:pPr>
        <w:keepNext/>
        <w:keepLines/>
        <w:rPr>
          <w:rFonts w:cs="Arial"/>
          <w:b/>
          <w:szCs w:val="22"/>
          <w:lang w:eastAsia="en-US"/>
        </w:rPr>
      </w:pPr>
      <w:r w:rsidRPr="00AF05F6">
        <w:rPr>
          <w:rFonts w:cs="Arial"/>
          <w:szCs w:val="22"/>
          <w:u w:val="single"/>
          <w:lang w:eastAsia="en-US"/>
        </w:rPr>
        <w:t xml:space="preserve">1. </w:t>
      </w:r>
      <w:r w:rsidR="00E116F4" w:rsidRPr="00AF05F6">
        <w:rPr>
          <w:rFonts w:cs="Arial"/>
          <w:szCs w:val="22"/>
          <w:u w:val="single"/>
          <w:lang w:eastAsia="en-US"/>
        </w:rPr>
        <w:t>Amb contracte de treball (caldrà adjuntar</w:t>
      </w:r>
      <w:r w:rsidR="006250AF">
        <w:rPr>
          <w:rFonts w:cs="Arial"/>
          <w:szCs w:val="22"/>
          <w:u w:val="single"/>
          <w:lang w:eastAsia="en-US"/>
        </w:rPr>
        <w:t xml:space="preserve"> l’informe de vida laboral actualitzat, però només les fulles on surtin els llocs on s’ha treballat i el temps cotitzat</w:t>
      </w:r>
      <w:r w:rsidR="0007612D">
        <w:rPr>
          <w:rFonts w:cs="Arial"/>
          <w:szCs w:val="22"/>
          <w:u w:val="single"/>
          <w:lang w:eastAsia="en-US"/>
        </w:rPr>
        <w:t>)</w:t>
      </w:r>
      <w:r w:rsidR="00E116F4" w:rsidRPr="00AF05F6">
        <w:rPr>
          <w:rFonts w:cs="Arial"/>
          <w:szCs w:val="22"/>
          <w:u w:val="single"/>
          <w:lang w:eastAsia="en-US"/>
        </w:rPr>
        <w:t>:</w:t>
      </w:r>
      <w:r w:rsidR="007D1B2E" w:rsidRPr="00AF05F6">
        <w:rPr>
          <w:rFonts w:cs="Arial"/>
          <w:szCs w:val="22"/>
          <w:u w:val="single"/>
          <w:lang w:eastAsia="en-US"/>
        </w:rPr>
        <w:t xml:space="preserve"> </w:t>
      </w:r>
    </w:p>
    <w:p w14:paraId="404C53DF" w14:textId="13384846" w:rsidR="00AA1586" w:rsidRDefault="009A0C16" w:rsidP="007F79C5">
      <w:pPr>
        <w:keepNext/>
        <w:keepLines/>
        <w:jc w:val="both"/>
        <w:rPr>
          <w:rFonts w:cs="Arial"/>
          <w:szCs w:val="22"/>
        </w:rPr>
      </w:pPr>
      <w:r w:rsidRPr="00AF05F6">
        <w:rPr>
          <w:rFonts w:cs="Arial"/>
          <w:szCs w:val="22"/>
        </w:rPr>
        <w:t>a</w:t>
      </w:r>
      <w:r w:rsidR="00AA1586" w:rsidRPr="00AF05F6">
        <w:rPr>
          <w:rFonts w:cs="Arial"/>
          <w:szCs w:val="22"/>
        </w:rPr>
        <w:t>) Per h</w:t>
      </w:r>
      <w:r w:rsidR="00576BDC" w:rsidRPr="00AF05F6">
        <w:rPr>
          <w:rFonts w:cs="Arial"/>
          <w:szCs w:val="22"/>
        </w:rPr>
        <w:t xml:space="preserve">aver realitzat tasques com a </w:t>
      </w:r>
      <w:r w:rsidR="00AA1586" w:rsidRPr="00AF05F6">
        <w:rPr>
          <w:rFonts w:cs="Arial"/>
          <w:szCs w:val="22"/>
        </w:rPr>
        <w:t>monitor/a en l’Ajuntament d’Alpicat, en règim funcionarial o laboral</w:t>
      </w:r>
      <w:r w:rsidR="006D70ED">
        <w:rPr>
          <w:rFonts w:cs="Arial"/>
          <w:szCs w:val="22"/>
        </w:rPr>
        <w:t xml:space="preserve"> (</w:t>
      </w:r>
      <w:r w:rsidR="00C457F4">
        <w:rPr>
          <w:rFonts w:cs="Arial"/>
          <w:szCs w:val="22"/>
        </w:rPr>
        <w:t xml:space="preserve">amb </w:t>
      </w:r>
      <w:r w:rsidR="006D70ED">
        <w:rPr>
          <w:rFonts w:cs="Arial"/>
          <w:szCs w:val="22"/>
        </w:rPr>
        <w:t>contracte de treball)</w:t>
      </w:r>
      <w:r w:rsidR="001C5E8B" w:rsidRPr="00AF05F6">
        <w:rPr>
          <w:rFonts w:cs="Arial"/>
          <w:szCs w:val="22"/>
        </w:rPr>
        <w:t xml:space="preserve">: </w:t>
      </w:r>
      <w:r w:rsidR="00A8772A" w:rsidRPr="00AF05F6">
        <w:rPr>
          <w:rFonts w:cs="Arial"/>
          <w:szCs w:val="22"/>
        </w:rPr>
        <w:t xml:space="preserve">0,20 punts per fracció de mes i </w:t>
      </w:r>
      <w:r w:rsidR="001C5E8B" w:rsidRPr="00AF05F6">
        <w:rPr>
          <w:rFonts w:cs="Arial"/>
          <w:szCs w:val="22"/>
        </w:rPr>
        <w:t>0</w:t>
      </w:r>
      <w:r w:rsidR="009C7013" w:rsidRPr="00AF05F6">
        <w:rPr>
          <w:rFonts w:cs="Arial"/>
          <w:szCs w:val="22"/>
        </w:rPr>
        <w:t>,</w:t>
      </w:r>
      <w:r w:rsidR="00B8488D" w:rsidRPr="00AF05F6">
        <w:rPr>
          <w:rFonts w:cs="Arial"/>
          <w:szCs w:val="22"/>
        </w:rPr>
        <w:t>4</w:t>
      </w:r>
      <w:r w:rsidR="00AA1586" w:rsidRPr="00AF05F6">
        <w:rPr>
          <w:rFonts w:cs="Arial"/>
          <w:szCs w:val="22"/>
        </w:rPr>
        <w:t>0 punts per mes</w:t>
      </w:r>
      <w:r w:rsidR="00887DD3" w:rsidRPr="00AF05F6">
        <w:rPr>
          <w:rFonts w:cs="Arial"/>
          <w:szCs w:val="22"/>
        </w:rPr>
        <w:t>*</w:t>
      </w:r>
      <w:r w:rsidR="00AA1586" w:rsidRPr="00AF05F6">
        <w:rPr>
          <w:rFonts w:cs="Arial"/>
          <w:szCs w:val="22"/>
        </w:rPr>
        <w:t xml:space="preserve"> treballat.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53"/>
        <w:gridCol w:w="2593"/>
        <w:gridCol w:w="1165"/>
        <w:gridCol w:w="1016"/>
      </w:tblGrid>
      <w:tr w:rsidR="00BF3005" w:rsidRPr="00AF05F6" w14:paraId="01FC14ED" w14:textId="77777777" w:rsidTr="00DE491D">
        <w:tc>
          <w:tcPr>
            <w:tcW w:w="3153" w:type="dxa"/>
            <w:shd w:val="clear" w:color="auto" w:fill="F2F2F2" w:themeFill="background1" w:themeFillShade="F2"/>
          </w:tcPr>
          <w:p w14:paraId="4B3A5C44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bookmarkStart w:id="3" w:name="_Hlk99351444"/>
            <w:r w:rsidRPr="00AF05F6">
              <w:rPr>
                <w:rFonts w:cs="Arial"/>
                <w:b/>
                <w:szCs w:val="22"/>
              </w:rPr>
              <w:lastRenderedPageBreak/>
              <w:t>Concepte</w:t>
            </w:r>
          </w:p>
        </w:tc>
        <w:tc>
          <w:tcPr>
            <w:tcW w:w="2593" w:type="dxa"/>
            <w:shd w:val="clear" w:color="auto" w:fill="F2F2F2" w:themeFill="background1" w:themeFillShade="F2"/>
          </w:tcPr>
          <w:p w14:paraId="18F276C5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28C323C8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61407CAE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BF3005" w:rsidRPr="00AF05F6" w14:paraId="456747AB" w14:textId="77777777" w:rsidTr="00DE491D">
        <w:tc>
          <w:tcPr>
            <w:tcW w:w="3153" w:type="dxa"/>
            <w:shd w:val="clear" w:color="auto" w:fill="D9D9D9" w:themeFill="background1" w:themeFillShade="D9"/>
            <w:vAlign w:val="center"/>
          </w:tcPr>
          <w:p w14:paraId="3EBB8949" w14:textId="3A729D97" w:rsidR="00BF3005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bookmarkStart w:id="4" w:name="_Hlk99352963"/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BD4A23" w:rsidRPr="00AF05F6">
              <w:rPr>
                <w:rFonts w:cs="Arial"/>
                <w:b/>
                <w:i/>
                <w:sz w:val="18"/>
                <w:szCs w:val="22"/>
              </w:rPr>
              <w:t xml:space="preserve">Monitor/a estades </w:t>
            </w:r>
            <w:r w:rsidR="00B114DD" w:rsidRPr="00AF05F6">
              <w:rPr>
                <w:rFonts w:cs="Arial"/>
                <w:b/>
                <w:i/>
                <w:sz w:val="18"/>
                <w:szCs w:val="22"/>
              </w:rPr>
              <w:t xml:space="preserve">de lleure. </w:t>
            </w:r>
            <w:r w:rsidR="00BD4A23" w:rsidRPr="00AF05F6">
              <w:rPr>
                <w:rFonts w:cs="Arial"/>
                <w:b/>
                <w:i/>
                <w:sz w:val="18"/>
                <w:szCs w:val="22"/>
              </w:rPr>
              <w:t>Aj</w:t>
            </w:r>
            <w:r w:rsidR="00694FA1" w:rsidRPr="00AF05F6">
              <w:rPr>
                <w:rFonts w:cs="Arial"/>
                <w:b/>
                <w:i/>
                <w:sz w:val="18"/>
                <w:szCs w:val="22"/>
              </w:rPr>
              <w:t>.</w:t>
            </w:r>
            <w:r w:rsidR="00BD4A23" w:rsidRPr="00AF05F6">
              <w:rPr>
                <w:rFonts w:cs="Arial"/>
                <w:b/>
                <w:i/>
                <w:sz w:val="18"/>
                <w:szCs w:val="22"/>
              </w:rPr>
              <w:t xml:space="preserve"> Alpicat </w:t>
            </w:r>
            <w:r w:rsidR="00BC74E4">
              <w:rPr>
                <w:rFonts w:cs="Arial"/>
                <w:b/>
                <w:i/>
                <w:sz w:val="18"/>
                <w:szCs w:val="22"/>
              </w:rPr>
              <w:t>2022</w:t>
            </w:r>
          </w:p>
        </w:tc>
        <w:tc>
          <w:tcPr>
            <w:tcW w:w="2593" w:type="dxa"/>
            <w:shd w:val="clear" w:color="auto" w:fill="D9D9D9" w:themeFill="background1" w:themeFillShade="D9"/>
            <w:vAlign w:val="center"/>
          </w:tcPr>
          <w:p w14:paraId="3B8E9069" w14:textId="3D496A94" w:rsidR="00BF3005" w:rsidRPr="00AF05F6" w:rsidRDefault="00BD4A23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Del 0</w:t>
            </w:r>
            <w:r w:rsidR="00BC74E4">
              <w:rPr>
                <w:rFonts w:cs="Arial"/>
                <w:b/>
                <w:i/>
                <w:sz w:val="18"/>
                <w:szCs w:val="22"/>
              </w:rPr>
              <w:t>4</w:t>
            </w: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 al </w:t>
            </w:r>
            <w:r w:rsidR="00BC74E4">
              <w:rPr>
                <w:rFonts w:cs="Arial"/>
                <w:b/>
                <w:i/>
                <w:sz w:val="18"/>
                <w:szCs w:val="22"/>
              </w:rPr>
              <w:t>29</w:t>
            </w: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 de juliol del </w:t>
            </w:r>
            <w:r w:rsidR="00BC74E4">
              <w:rPr>
                <w:rFonts w:cs="Arial"/>
                <w:b/>
                <w:i/>
                <w:sz w:val="18"/>
                <w:szCs w:val="22"/>
              </w:rPr>
              <w:t>2022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6746E349" w14:textId="7BB235A8" w:rsidR="00BD4A23" w:rsidRPr="00AF05F6" w:rsidRDefault="00BD4A23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20 dies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258A4AE0" w14:textId="4F49750F" w:rsidR="00BD4A23" w:rsidRPr="00AF05F6" w:rsidRDefault="00BD4A23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0,40</w:t>
            </w:r>
          </w:p>
        </w:tc>
      </w:tr>
      <w:bookmarkEnd w:id="4"/>
      <w:tr w:rsidR="00BF3005" w:rsidRPr="00AF05F6" w14:paraId="7F857DD8" w14:textId="77777777" w:rsidTr="00DE491D">
        <w:tc>
          <w:tcPr>
            <w:tcW w:w="3153" w:type="dxa"/>
          </w:tcPr>
          <w:p w14:paraId="26355239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66A02C25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29CA86AC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99D384B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3A69C125" w14:textId="77777777" w:rsidTr="00DE491D">
        <w:tc>
          <w:tcPr>
            <w:tcW w:w="3153" w:type="dxa"/>
          </w:tcPr>
          <w:p w14:paraId="3F39B730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24357FAF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33702ED9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1C1FF3D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44C020DE" w14:textId="77777777" w:rsidTr="00DE491D">
        <w:tc>
          <w:tcPr>
            <w:tcW w:w="3153" w:type="dxa"/>
          </w:tcPr>
          <w:p w14:paraId="06237732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19A068F9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39E7C796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BE0A900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5385D" w:rsidRPr="00AF05F6" w14:paraId="21B833CF" w14:textId="77777777" w:rsidTr="00DE491D">
        <w:tc>
          <w:tcPr>
            <w:tcW w:w="3153" w:type="dxa"/>
          </w:tcPr>
          <w:p w14:paraId="49659351" w14:textId="77777777" w:rsidR="00E5385D" w:rsidRPr="00AF05F6" w:rsidRDefault="00E5385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58D15979" w14:textId="77777777" w:rsidR="00E5385D" w:rsidRPr="00AF05F6" w:rsidRDefault="00E5385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726268FF" w14:textId="77777777" w:rsidR="00E5385D" w:rsidRPr="00AF05F6" w:rsidRDefault="00E5385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4462EA02" w14:textId="77777777" w:rsidR="00E5385D" w:rsidRPr="00AF05F6" w:rsidRDefault="00E5385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7124522D" w14:textId="77777777" w:rsidTr="00DE491D">
        <w:tc>
          <w:tcPr>
            <w:tcW w:w="3153" w:type="dxa"/>
          </w:tcPr>
          <w:p w14:paraId="095BB92A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1EDB46EB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5D3C63DC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0CFDB7E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6A1B0A1A" w14:textId="77777777" w:rsidTr="00DE491D">
        <w:tc>
          <w:tcPr>
            <w:tcW w:w="3153" w:type="dxa"/>
          </w:tcPr>
          <w:p w14:paraId="19718DA6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3453D22D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0EB2DD05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ED5C608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E5253" w:rsidRPr="00AF05F6" w14:paraId="08F03495" w14:textId="77777777" w:rsidTr="00DE491D">
        <w:tc>
          <w:tcPr>
            <w:tcW w:w="3153" w:type="dxa"/>
          </w:tcPr>
          <w:p w14:paraId="6AFE11B1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2FF99216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1466274B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DFE1ECC" w14:textId="77777777" w:rsidR="006E5253" w:rsidRPr="00AF05F6" w:rsidRDefault="006E525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E5253" w:rsidRPr="00AF05F6" w14:paraId="4B68E281" w14:textId="77777777" w:rsidTr="00DE491D">
        <w:tc>
          <w:tcPr>
            <w:tcW w:w="3153" w:type="dxa"/>
          </w:tcPr>
          <w:p w14:paraId="08D8B72B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7CF7AB55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4474DD5B" w14:textId="77777777" w:rsidR="006E5253" w:rsidRPr="00AF05F6" w:rsidRDefault="006E525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25CC11A" w14:textId="77777777" w:rsidR="006E5253" w:rsidRPr="00AF05F6" w:rsidRDefault="006E525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7949F76C" w14:textId="77777777" w:rsidTr="00DE491D">
        <w:tc>
          <w:tcPr>
            <w:tcW w:w="3153" w:type="dxa"/>
          </w:tcPr>
          <w:p w14:paraId="714B5E84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7375DAAC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0B52E7E8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69766A8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3B26A56D" w14:textId="77777777" w:rsidTr="00DE491D">
        <w:tc>
          <w:tcPr>
            <w:tcW w:w="3153" w:type="dxa"/>
          </w:tcPr>
          <w:p w14:paraId="25A5D383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3" w:type="dxa"/>
          </w:tcPr>
          <w:p w14:paraId="65B00402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2C969C24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8F0DBA2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5D3CC9CB" w14:textId="77777777" w:rsidTr="000E2781">
        <w:trPr>
          <w:trHeight w:val="283"/>
        </w:trPr>
        <w:tc>
          <w:tcPr>
            <w:tcW w:w="6911" w:type="dxa"/>
            <w:gridSpan w:val="3"/>
            <w:shd w:val="clear" w:color="auto" w:fill="F2F2F2" w:themeFill="background1" w:themeFillShade="F2"/>
          </w:tcPr>
          <w:p w14:paraId="7CA08677" w14:textId="77777777" w:rsidR="00BF3005" w:rsidRPr="00AF05F6" w:rsidRDefault="00BF3005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355371AD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bookmarkEnd w:id="3"/>
    <w:p w14:paraId="19179780" w14:textId="0A86F08A" w:rsidR="00AA1586" w:rsidRDefault="009A0C16" w:rsidP="001F1CEA">
      <w:pPr>
        <w:keepNext/>
        <w:keepLines/>
        <w:spacing w:before="240"/>
        <w:jc w:val="both"/>
        <w:rPr>
          <w:rFonts w:cs="Arial"/>
          <w:szCs w:val="22"/>
        </w:rPr>
      </w:pPr>
      <w:r w:rsidRPr="00AF05F6">
        <w:rPr>
          <w:rFonts w:cs="Arial"/>
          <w:szCs w:val="22"/>
        </w:rPr>
        <w:t>b</w:t>
      </w:r>
      <w:r w:rsidR="00AA1586" w:rsidRPr="00AF05F6">
        <w:rPr>
          <w:rFonts w:cs="Arial"/>
          <w:szCs w:val="22"/>
        </w:rPr>
        <w:t>) Per h</w:t>
      </w:r>
      <w:r w:rsidR="00576BDC" w:rsidRPr="00AF05F6">
        <w:rPr>
          <w:rFonts w:cs="Arial"/>
          <w:szCs w:val="22"/>
        </w:rPr>
        <w:t xml:space="preserve">aver realitzat tasques com a </w:t>
      </w:r>
      <w:r w:rsidR="00AA1586" w:rsidRPr="00AF05F6">
        <w:rPr>
          <w:rFonts w:cs="Arial"/>
          <w:szCs w:val="22"/>
        </w:rPr>
        <w:t xml:space="preserve">monitor/a en qualsevol </w:t>
      </w:r>
      <w:r w:rsidR="00B350C1" w:rsidRPr="00AF05F6">
        <w:rPr>
          <w:rFonts w:cs="Arial"/>
          <w:szCs w:val="22"/>
        </w:rPr>
        <w:t xml:space="preserve">altra </w:t>
      </w:r>
      <w:r w:rsidR="00AA1586" w:rsidRPr="00AF05F6">
        <w:rPr>
          <w:rFonts w:cs="Arial"/>
          <w:szCs w:val="22"/>
        </w:rPr>
        <w:t xml:space="preserve">administració </w:t>
      </w:r>
      <w:r w:rsidR="00B350C1" w:rsidRPr="00AF05F6">
        <w:rPr>
          <w:rFonts w:cs="Arial"/>
          <w:szCs w:val="22"/>
        </w:rPr>
        <w:t xml:space="preserve">pública, entitat, empreses o associacions privades, en règim funcionarial o laboral (amb contracte de treball): </w:t>
      </w:r>
      <w:r w:rsidR="00E92BB6" w:rsidRPr="00AF05F6">
        <w:rPr>
          <w:rFonts w:cs="Arial"/>
          <w:szCs w:val="22"/>
        </w:rPr>
        <w:t xml:space="preserve">0,10 punts per fracció de mes i </w:t>
      </w:r>
      <w:r w:rsidR="00AA1586" w:rsidRPr="00AF05F6">
        <w:rPr>
          <w:rFonts w:cs="Arial"/>
          <w:szCs w:val="22"/>
        </w:rPr>
        <w:t>0</w:t>
      </w:r>
      <w:r w:rsidR="009C7013" w:rsidRPr="00AF05F6">
        <w:rPr>
          <w:rFonts w:cs="Arial"/>
          <w:szCs w:val="22"/>
        </w:rPr>
        <w:t>,</w:t>
      </w:r>
      <w:r w:rsidR="00B8488D" w:rsidRPr="00AF05F6">
        <w:rPr>
          <w:rFonts w:cs="Arial"/>
          <w:szCs w:val="22"/>
        </w:rPr>
        <w:t>20</w:t>
      </w:r>
      <w:r w:rsidR="00AA1586" w:rsidRPr="00AF05F6">
        <w:rPr>
          <w:rFonts w:cs="Arial"/>
          <w:szCs w:val="22"/>
        </w:rPr>
        <w:t xml:space="preserve"> punts per mes</w:t>
      </w:r>
      <w:r w:rsidR="00887DD3" w:rsidRPr="00AF05F6">
        <w:rPr>
          <w:rFonts w:cs="Arial"/>
          <w:szCs w:val="22"/>
        </w:rPr>
        <w:t>*</w:t>
      </w:r>
      <w:r w:rsidR="00AA1586" w:rsidRPr="00AF05F6">
        <w:rPr>
          <w:rFonts w:cs="Arial"/>
          <w:szCs w:val="22"/>
        </w:rPr>
        <w:t xml:space="preserve"> treballat.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51"/>
        <w:gridCol w:w="2634"/>
        <w:gridCol w:w="1126"/>
        <w:gridCol w:w="1016"/>
      </w:tblGrid>
      <w:tr w:rsidR="00BF3005" w:rsidRPr="00AF05F6" w14:paraId="18794595" w14:textId="77777777" w:rsidTr="00B114DD">
        <w:tc>
          <w:tcPr>
            <w:tcW w:w="3151" w:type="dxa"/>
            <w:shd w:val="clear" w:color="auto" w:fill="F2F2F2" w:themeFill="background1" w:themeFillShade="F2"/>
          </w:tcPr>
          <w:p w14:paraId="391BBBED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Concepte</w:t>
            </w:r>
          </w:p>
        </w:tc>
        <w:tc>
          <w:tcPr>
            <w:tcW w:w="2634" w:type="dxa"/>
            <w:shd w:val="clear" w:color="auto" w:fill="F2F2F2" w:themeFill="background1" w:themeFillShade="F2"/>
          </w:tcPr>
          <w:p w14:paraId="7805564D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26" w:type="dxa"/>
            <w:shd w:val="clear" w:color="auto" w:fill="F2F2F2" w:themeFill="background1" w:themeFillShade="F2"/>
          </w:tcPr>
          <w:p w14:paraId="7FCCB4B1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6B3CD9B8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822647" w:rsidRPr="00822647" w14:paraId="0F75BE68" w14:textId="77777777" w:rsidTr="00F65FC6">
        <w:tc>
          <w:tcPr>
            <w:tcW w:w="3151" w:type="dxa"/>
            <w:shd w:val="clear" w:color="auto" w:fill="D9D9D9" w:themeFill="background1" w:themeFillShade="D9"/>
          </w:tcPr>
          <w:p w14:paraId="3745B512" w14:textId="77777777" w:rsidR="00B114DD" w:rsidRPr="00822647" w:rsidRDefault="00B114DD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822647">
              <w:rPr>
                <w:rFonts w:cs="Arial"/>
                <w:b/>
                <w:i/>
                <w:sz w:val="18"/>
                <w:szCs w:val="22"/>
              </w:rPr>
              <w:t xml:space="preserve">Ex: Tècnic/a escalada infantil </w:t>
            </w:r>
            <w:proofErr w:type="spellStart"/>
            <w:r w:rsidRPr="00822647">
              <w:rPr>
                <w:rFonts w:cs="Arial"/>
                <w:b/>
                <w:i/>
                <w:sz w:val="18"/>
                <w:szCs w:val="22"/>
              </w:rPr>
              <w:t>Boulder</w:t>
            </w:r>
            <w:proofErr w:type="spellEnd"/>
            <w:r w:rsidRPr="00822647">
              <w:rPr>
                <w:rFonts w:cs="Arial"/>
                <w:b/>
                <w:i/>
                <w:sz w:val="18"/>
                <w:szCs w:val="22"/>
              </w:rPr>
              <w:t xml:space="preserve"> </w:t>
            </w:r>
            <w:proofErr w:type="spellStart"/>
            <w:r w:rsidRPr="00822647">
              <w:rPr>
                <w:rFonts w:cs="Arial"/>
                <w:b/>
                <w:i/>
                <w:sz w:val="18"/>
                <w:szCs w:val="22"/>
              </w:rPr>
              <w:t>Indoor</w:t>
            </w:r>
            <w:proofErr w:type="spellEnd"/>
          </w:p>
        </w:tc>
        <w:tc>
          <w:tcPr>
            <w:tcW w:w="2634" w:type="dxa"/>
            <w:shd w:val="clear" w:color="auto" w:fill="D9D9D9" w:themeFill="background1" w:themeFillShade="D9"/>
          </w:tcPr>
          <w:p w14:paraId="0840504E" w14:textId="77777777" w:rsidR="00B114DD" w:rsidRPr="00822647" w:rsidRDefault="00B114DD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822647">
              <w:rPr>
                <w:rFonts w:cs="Arial"/>
                <w:b/>
                <w:i/>
                <w:sz w:val="18"/>
                <w:szCs w:val="22"/>
              </w:rPr>
              <w:t>Del 01/09/2018 al 30/06/2019 (1/2 jornada)</w:t>
            </w:r>
          </w:p>
        </w:tc>
        <w:tc>
          <w:tcPr>
            <w:tcW w:w="1126" w:type="dxa"/>
            <w:shd w:val="clear" w:color="auto" w:fill="D9D9D9" w:themeFill="background1" w:themeFillShade="D9"/>
          </w:tcPr>
          <w:p w14:paraId="26556EDE" w14:textId="77777777" w:rsidR="00B114DD" w:rsidRPr="00822647" w:rsidRDefault="00B114DD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822647">
              <w:rPr>
                <w:rFonts w:cs="Arial"/>
                <w:b/>
                <w:i/>
                <w:sz w:val="18"/>
                <w:szCs w:val="22"/>
              </w:rPr>
              <w:t>5 mesos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368B0CC5" w14:textId="77777777" w:rsidR="00B114DD" w:rsidRPr="00822647" w:rsidRDefault="00B114DD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822647">
              <w:rPr>
                <w:rFonts w:cs="Arial"/>
                <w:b/>
                <w:bCs/>
                <w:i/>
                <w:sz w:val="18"/>
                <w:szCs w:val="22"/>
              </w:rPr>
              <w:t>1</w:t>
            </w:r>
          </w:p>
        </w:tc>
      </w:tr>
      <w:tr w:rsidR="00D938F1" w:rsidRPr="00AF05F6" w14:paraId="3DBF8A74" w14:textId="77777777" w:rsidTr="00B114DD">
        <w:tc>
          <w:tcPr>
            <w:tcW w:w="3151" w:type="dxa"/>
            <w:shd w:val="clear" w:color="auto" w:fill="D9D9D9" w:themeFill="background1" w:themeFillShade="D9"/>
            <w:vAlign w:val="center"/>
          </w:tcPr>
          <w:p w14:paraId="7F6F2198" w14:textId="16A8B059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A35702" w:rsidRPr="00AF05F6">
              <w:rPr>
                <w:rFonts w:cs="Arial"/>
                <w:b/>
                <w:i/>
                <w:sz w:val="18"/>
                <w:szCs w:val="22"/>
              </w:rPr>
              <w:t xml:space="preserve">Monitor/a </w:t>
            </w:r>
            <w:proofErr w:type="spellStart"/>
            <w:r w:rsidR="00A35702" w:rsidRPr="00AF05F6">
              <w:rPr>
                <w:rFonts w:cs="Arial"/>
                <w:b/>
                <w:i/>
                <w:sz w:val="18"/>
                <w:szCs w:val="22"/>
              </w:rPr>
              <w:t>Edulònia</w:t>
            </w:r>
            <w:proofErr w:type="spellEnd"/>
          </w:p>
        </w:tc>
        <w:tc>
          <w:tcPr>
            <w:tcW w:w="2634" w:type="dxa"/>
            <w:shd w:val="clear" w:color="auto" w:fill="D9D9D9" w:themeFill="background1" w:themeFillShade="D9"/>
            <w:vAlign w:val="center"/>
          </w:tcPr>
          <w:p w14:paraId="6568B476" w14:textId="4E11977B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Del 01/10/2020 al 31/03/2021</w:t>
            </w:r>
          </w:p>
        </w:tc>
        <w:tc>
          <w:tcPr>
            <w:tcW w:w="1126" w:type="dxa"/>
            <w:shd w:val="clear" w:color="auto" w:fill="D9D9D9" w:themeFill="background1" w:themeFillShade="D9"/>
            <w:vAlign w:val="center"/>
          </w:tcPr>
          <w:p w14:paraId="7CDFF099" w14:textId="62DD558C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6 mesos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361E26B4" w14:textId="6F363880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1,20</w:t>
            </w:r>
          </w:p>
        </w:tc>
      </w:tr>
      <w:tr w:rsidR="00BF3005" w:rsidRPr="00AF05F6" w14:paraId="3C657F17" w14:textId="77777777" w:rsidTr="00B114DD">
        <w:tc>
          <w:tcPr>
            <w:tcW w:w="3151" w:type="dxa"/>
          </w:tcPr>
          <w:p w14:paraId="08D8D842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01ED1AFF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003152E7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F46061D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3C431822" w14:textId="77777777" w:rsidTr="00B114DD">
        <w:tc>
          <w:tcPr>
            <w:tcW w:w="3151" w:type="dxa"/>
          </w:tcPr>
          <w:p w14:paraId="1CC9690E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75CFED70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44D4DA19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4BFC707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23D2916A" w14:textId="77777777" w:rsidTr="00B114DD">
        <w:tc>
          <w:tcPr>
            <w:tcW w:w="3151" w:type="dxa"/>
          </w:tcPr>
          <w:p w14:paraId="750199DA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597847AA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76622E2E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F928A5B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3276ECC7" w14:textId="77777777" w:rsidTr="00B114DD">
        <w:tc>
          <w:tcPr>
            <w:tcW w:w="3151" w:type="dxa"/>
          </w:tcPr>
          <w:p w14:paraId="60214681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779AA923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0357A199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3DF240D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926B6" w:rsidRPr="00AF05F6" w14:paraId="0DB0DE87" w14:textId="77777777" w:rsidTr="00B114DD">
        <w:tc>
          <w:tcPr>
            <w:tcW w:w="3151" w:type="dxa"/>
          </w:tcPr>
          <w:p w14:paraId="71CD6967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705188DB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02FC1DE4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1D136FB3" w14:textId="77777777" w:rsidR="00E926B6" w:rsidRPr="00AF05F6" w:rsidRDefault="00E926B6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D0B55" w:rsidRPr="00AF05F6" w14:paraId="082EE800" w14:textId="77777777" w:rsidTr="00B114DD">
        <w:tc>
          <w:tcPr>
            <w:tcW w:w="3151" w:type="dxa"/>
          </w:tcPr>
          <w:p w14:paraId="6F42A5D5" w14:textId="77777777" w:rsidR="006D0B55" w:rsidRPr="00AF05F6" w:rsidRDefault="006D0B5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6AE0D516" w14:textId="77777777" w:rsidR="006D0B55" w:rsidRPr="00AF05F6" w:rsidRDefault="006D0B5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4E5B9ECF" w14:textId="77777777" w:rsidR="006D0B55" w:rsidRPr="00AF05F6" w:rsidRDefault="006D0B5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BE841BE" w14:textId="77777777" w:rsidR="006D0B55" w:rsidRPr="00AF05F6" w:rsidRDefault="006D0B5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5C68A1BD" w14:textId="77777777" w:rsidTr="00B114DD">
        <w:tc>
          <w:tcPr>
            <w:tcW w:w="3151" w:type="dxa"/>
          </w:tcPr>
          <w:p w14:paraId="3A870033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681F6616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179C57BA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63DE261A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F789D" w:rsidRPr="00AF05F6" w14:paraId="4B83D19C" w14:textId="77777777" w:rsidTr="00B114DD">
        <w:tc>
          <w:tcPr>
            <w:tcW w:w="3151" w:type="dxa"/>
          </w:tcPr>
          <w:p w14:paraId="4C7D9543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08D3F7EC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46DABE46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0C25D58" w14:textId="77777777" w:rsidR="006F789D" w:rsidRPr="00AF05F6" w:rsidRDefault="006F78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2D503412" w14:textId="77777777" w:rsidTr="00B114DD">
        <w:tc>
          <w:tcPr>
            <w:tcW w:w="3151" w:type="dxa"/>
          </w:tcPr>
          <w:p w14:paraId="176650E8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4B3A9A1D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22372F77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A24B568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10062BF2" w14:textId="77777777" w:rsidTr="00B114DD">
        <w:tc>
          <w:tcPr>
            <w:tcW w:w="3151" w:type="dxa"/>
          </w:tcPr>
          <w:p w14:paraId="78EA4F7B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4FF823AF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7D7DD01B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EA58C59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7F2C5A24" w14:textId="77777777" w:rsidTr="00B114DD">
        <w:tc>
          <w:tcPr>
            <w:tcW w:w="3151" w:type="dxa"/>
          </w:tcPr>
          <w:p w14:paraId="57D08ED2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34" w:type="dxa"/>
          </w:tcPr>
          <w:p w14:paraId="7703F90F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26" w:type="dxa"/>
          </w:tcPr>
          <w:p w14:paraId="6E76AE6E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A0EA713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16D65ACD" w14:textId="77777777" w:rsidTr="00B114DD">
        <w:tc>
          <w:tcPr>
            <w:tcW w:w="3151" w:type="dxa"/>
          </w:tcPr>
          <w:p w14:paraId="7F2A2B5E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2634" w:type="dxa"/>
          </w:tcPr>
          <w:p w14:paraId="0FCEC2FE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126" w:type="dxa"/>
          </w:tcPr>
          <w:p w14:paraId="0A1B37E9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  <w:tc>
          <w:tcPr>
            <w:tcW w:w="1016" w:type="dxa"/>
          </w:tcPr>
          <w:p w14:paraId="5268BAE2" w14:textId="58A64ECE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55D672EE" w14:textId="77777777" w:rsidTr="000E2781">
        <w:trPr>
          <w:trHeight w:val="283"/>
        </w:trPr>
        <w:tc>
          <w:tcPr>
            <w:tcW w:w="6911" w:type="dxa"/>
            <w:gridSpan w:val="3"/>
            <w:shd w:val="clear" w:color="auto" w:fill="F2F2F2" w:themeFill="background1" w:themeFillShade="F2"/>
            <w:vAlign w:val="center"/>
          </w:tcPr>
          <w:p w14:paraId="38663720" w14:textId="4F73DEC0" w:rsidR="009D28C3" w:rsidRPr="00AF05F6" w:rsidRDefault="009D28C3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445D997F" w14:textId="77777777" w:rsidR="009D28C3" w:rsidRPr="00AF05F6" w:rsidRDefault="009D28C3" w:rsidP="007F79C5">
            <w:pPr>
              <w:keepNext/>
              <w:keepLines/>
              <w:jc w:val="right"/>
              <w:rPr>
                <w:rFonts w:cs="Arial"/>
                <w:szCs w:val="22"/>
              </w:rPr>
            </w:pPr>
          </w:p>
        </w:tc>
      </w:tr>
    </w:tbl>
    <w:p w14:paraId="1F03ED7A" w14:textId="1BB0653E" w:rsidR="009356F3" w:rsidRPr="00AF05F6" w:rsidRDefault="009A0C16" w:rsidP="007F79C5">
      <w:pPr>
        <w:keepNext/>
        <w:keepLines/>
        <w:spacing w:before="240"/>
        <w:jc w:val="both"/>
        <w:rPr>
          <w:rFonts w:cs="Arial"/>
          <w:szCs w:val="22"/>
        </w:rPr>
      </w:pPr>
      <w:r w:rsidRPr="00AF05F6">
        <w:rPr>
          <w:rFonts w:cs="Arial"/>
          <w:szCs w:val="22"/>
        </w:rPr>
        <w:t>c</w:t>
      </w:r>
      <w:r w:rsidR="009356F3" w:rsidRPr="00AF05F6">
        <w:rPr>
          <w:rFonts w:cs="Arial"/>
          <w:szCs w:val="22"/>
        </w:rPr>
        <w:t xml:space="preserve">) Per haver realitzat tasques com a premonitor/a en les </w:t>
      </w:r>
      <w:r w:rsidR="00B676E0">
        <w:rPr>
          <w:rFonts w:cs="Arial"/>
          <w:szCs w:val="22"/>
        </w:rPr>
        <w:t>e</w:t>
      </w:r>
      <w:r w:rsidR="009356F3" w:rsidRPr="00AF05F6">
        <w:rPr>
          <w:rFonts w:cs="Arial"/>
          <w:szCs w:val="22"/>
        </w:rPr>
        <w:t xml:space="preserve">stades de </w:t>
      </w:r>
      <w:r w:rsidR="00B676E0">
        <w:rPr>
          <w:rFonts w:cs="Arial"/>
          <w:szCs w:val="22"/>
        </w:rPr>
        <w:t>l</w:t>
      </w:r>
      <w:r w:rsidR="009356F3" w:rsidRPr="00AF05F6">
        <w:rPr>
          <w:rFonts w:cs="Arial"/>
          <w:szCs w:val="22"/>
        </w:rPr>
        <w:t>leure de l’Ajuntament d’Alpicat, en</w:t>
      </w:r>
      <w:r w:rsidR="00927CB1" w:rsidRPr="00AF05F6">
        <w:rPr>
          <w:rFonts w:cs="Arial"/>
          <w:szCs w:val="22"/>
        </w:rPr>
        <w:t xml:space="preserve"> règim funcionarial o </w:t>
      </w:r>
      <w:r w:rsidR="009356F3" w:rsidRPr="00AF05F6">
        <w:rPr>
          <w:rFonts w:cs="Arial"/>
          <w:szCs w:val="22"/>
        </w:rPr>
        <w:t>laboral</w:t>
      </w:r>
      <w:r w:rsidR="00523694">
        <w:rPr>
          <w:rFonts w:cs="Arial"/>
          <w:szCs w:val="22"/>
        </w:rPr>
        <w:t xml:space="preserve"> (amb contracte de treball)</w:t>
      </w:r>
      <w:r w:rsidR="009356F3" w:rsidRPr="00AF05F6">
        <w:rPr>
          <w:rFonts w:cs="Arial"/>
          <w:szCs w:val="22"/>
        </w:rPr>
        <w:t>: 0,</w:t>
      </w:r>
      <w:r w:rsidR="00E92BB6" w:rsidRPr="00AF05F6">
        <w:rPr>
          <w:rFonts w:cs="Arial"/>
          <w:szCs w:val="22"/>
        </w:rPr>
        <w:t>10</w:t>
      </w:r>
      <w:r w:rsidR="009356F3" w:rsidRPr="00AF05F6">
        <w:rPr>
          <w:rFonts w:cs="Arial"/>
          <w:szCs w:val="22"/>
        </w:rPr>
        <w:t xml:space="preserve"> punts </w:t>
      </w:r>
      <w:r w:rsidR="00E92BB6" w:rsidRPr="00AF05F6">
        <w:rPr>
          <w:rFonts w:cs="Arial"/>
          <w:szCs w:val="22"/>
        </w:rPr>
        <w:t xml:space="preserve">fracció de mes i 0,20 </w:t>
      </w:r>
      <w:r w:rsidR="009356F3" w:rsidRPr="00AF05F6">
        <w:rPr>
          <w:rFonts w:cs="Arial"/>
          <w:szCs w:val="22"/>
        </w:rPr>
        <w:t>per mes* treballat.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55"/>
        <w:gridCol w:w="2591"/>
        <w:gridCol w:w="1165"/>
        <w:gridCol w:w="1016"/>
      </w:tblGrid>
      <w:tr w:rsidR="00BF3005" w:rsidRPr="00AF05F6" w14:paraId="3C7E121A" w14:textId="77777777" w:rsidTr="008607FA">
        <w:tc>
          <w:tcPr>
            <w:tcW w:w="3155" w:type="dxa"/>
            <w:shd w:val="clear" w:color="auto" w:fill="F2F2F2" w:themeFill="background1" w:themeFillShade="F2"/>
          </w:tcPr>
          <w:p w14:paraId="74BA3310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lastRenderedPageBreak/>
              <w:t>Concepte</w:t>
            </w:r>
          </w:p>
        </w:tc>
        <w:tc>
          <w:tcPr>
            <w:tcW w:w="2591" w:type="dxa"/>
            <w:shd w:val="clear" w:color="auto" w:fill="F2F2F2" w:themeFill="background1" w:themeFillShade="F2"/>
          </w:tcPr>
          <w:p w14:paraId="2645F389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65" w:type="dxa"/>
            <w:shd w:val="clear" w:color="auto" w:fill="F2F2F2" w:themeFill="background1" w:themeFillShade="F2"/>
          </w:tcPr>
          <w:p w14:paraId="649C9906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Temps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66A7553E" w14:textId="77777777" w:rsidR="00BF3005" w:rsidRPr="00AF05F6" w:rsidRDefault="00BF3005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8607FA" w:rsidRPr="00AF05F6" w14:paraId="05352CBA" w14:textId="77777777" w:rsidTr="00C03DF1">
        <w:tc>
          <w:tcPr>
            <w:tcW w:w="3155" w:type="dxa"/>
            <w:shd w:val="clear" w:color="auto" w:fill="D9D9D9" w:themeFill="background1" w:themeFillShade="D9"/>
          </w:tcPr>
          <w:p w14:paraId="7AFD0BA4" w14:textId="77777777" w:rsidR="008607FA" w:rsidRPr="00AF05F6" w:rsidRDefault="008607FA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Ex: Premonitor/a estades de lleure. Aj. d’Alpicat 2019</w:t>
            </w:r>
          </w:p>
        </w:tc>
        <w:tc>
          <w:tcPr>
            <w:tcW w:w="2591" w:type="dxa"/>
            <w:shd w:val="clear" w:color="auto" w:fill="D9D9D9" w:themeFill="background1" w:themeFillShade="D9"/>
          </w:tcPr>
          <w:p w14:paraId="58B4963A" w14:textId="77777777" w:rsidR="008607FA" w:rsidRPr="00AF05F6" w:rsidRDefault="008607FA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Del 15 al 26 de juliol del 2019</w:t>
            </w:r>
          </w:p>
        </w:tc>
        <w:tc>
          <w:tcPr>
            <w:tcW w:w="1165" w:type="dxa"/>
            <w:shd w:val="clear" w:color="auto" w:fill="D9D9D9" w:themeFill="background1" w:themeFillShade="D9"/>
          </w:tcPr>
          <w:p w14:paraId="22F40E75" w14:textId="77777777" w:rsidR="008607FA" w:rsidRPr="00AF05F6" w:rsidRDefault="008607FA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10 dies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07DB5AC0" w14:textId="77777777" w:rsidR="008607FA" w:rsidRPr="00AF05F6" w:rsidRDefault="008607FA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0,10</w:t>
            </w:r>
          </w:p>
        </w:tc>
      </w:tr>
      <w:tr w:rsidR="00D938F1" w:rsidRPr="00AF05F6" w14:paraId="401B6604" w14:textId="77777777" w:rsidTr="008607FA">
        <w:tc>
          <w:tcPr>
            <w:tcW w:w="3155" w:type="dxa"/>
            <w:shd w:val="clear" w:color="auto" w:fill="D9D9D9" w:themeFill="background1" w:themeFillShade="D9"/>
            <w:vAlign w:val="center"/>
          </w:tcPr>
          <w:p w14:paraId="4B893C79" w14:textId="6D27AF13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A35702" w:rsidRPr="00AF05F6">
              <w:rPr>
                <w:rFonts w:cs="Arial"/>
                <w:b/>
                <w:i/>
                <w:sz w:val="18"/>
                <w:szCs w:val="22"/>
              </w:rPr>
              <w:t xml:space="preserve">Premonitor/a estades </w:t>
            </w:r>
            <w:r w:rsidR="00B114DD" w:rsidRPr="00AF05F6">
              <w:rPr>
                <w:rFonts w:cs="Arial"/>
                <w:b/>
                <w:i/>
                <w:sz w:val="18"/>
                <w:szCs w:val="22"/>
              </w:rPr>
              <w:t xml:space="preserve">de lleure. </w:t>
            </w:r>
            <w:r w:rsidR="00A35702" w:rsidRPr="00AF05F6">
              <w:rPr>
                <w:rFonts w:cs="Arial"/>
                <w:b/>
                <w:i/>
                <w:sz w:val="18"/>
                <w:szCs w:val="22"/>
              </w:rPr>
              <w:t>Aj</w:t>
            </w:r>
            <w:r w:rsidR="00B114DD" w:rsidRPr="00AF05F6">
              <w:rPr>
                <w:rFonts w:cs="Arial"/>
                <w:b/>
                <w:i/>
                <w:sz w:val="18"/>
                <w:szCs w:val="22"/>
              </w:rPr>
              <w:t>. d’</w:t>
            </w:r>
            <w:r w:rsidR="00A35702" w:rsidRPr="00AF05F6">
              <w:rPr>
                <w:rFonts w:cs="Arial"/>
                <w:b/>
                <w:i/>
                <w:sz w:val="18"/>
                <w:szCs w:val="22"/>
              </w:rPr>
              <w:t>Alpicat 2020</w:t>
            </w:r>
          </w:p>
        </w:tc>
        <w:tc>
          <w:tcPr>
            <w:tcW w:w="2591" w:type="dxa"/>
            <w:shd w:val="clear" w:color="auto" w:fill="D9D9D9" w:themeFill="background1" w:themeFillShade="D9"/>
            <w:vAlign w:val="center"/>
          </w:tcPr>
          <w:p w14:paraId="6AE1BD4E" w14:textId="2332DE9A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Del 06 al 17 de juliol del 2020</w:t>
            </w:r>
          </w:p>
        </w:tc>
        <w:tc>
          <w:tcPr>
            <w:tcW w:w="1165" w:type="dxa"/>
            <w:shd w:val="clear" w:color="auto" w:fill="D9D9D9" w:themeFill="background1" w:themeFillShade="D9"/>
            <w:vAlign w:val="center"/>
          </w:tcPr>
          <w:p w14:paraId="712840E2" w14:textId="3A8299E8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10 dies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304E1F81" w14:textId="005A8F81" w:rsidR="00D938F1" w:rsidRPr="00AF05F6" w:rsidRDefault="00A35702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0,10</w:t>
            </w:r>
          </w:p>
        </w:tc>
      </w:tr>
      <w:tr w:rsidR="00BF3005" w:rsidRPr="00AF05F6" w14:paraId="4B7839A1" w14:textId="77777777" w:rsidTr="008607FA">
        <w:tc>
          <w:tcPr>
            <w:tcW w:w="3155" w:type="dxa"/>
          </w:tcPr>
          <w:p w14:paraId="400E9AEE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0B5A848A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2A9B6113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5E7DF8F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F789D" w:rsidRPr="00AF05F6" w14:paraId="7241D802" w14:textId="77777777" w:rsidTr="008607FA">
        <w:tc>
          <w:tcPr>
            <w:tcW w:w="3155" w:type="dxa"/>
          </w:tcPr>
          <w:p w14:paraId="33DB32F2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7B3E46ED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1F33EA36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5ACD3B0" w14:textId="77777777" w:rsidR="006F789D" w:rsidRPr="00AF05F6" w:rsidRDefault="006F78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F789D" w:rsidRPr="00AF05F6" w14:paraId="403CED62" w14:textId="77777777" w:rsidTr="008607FA">
        <w:tc>
          <w:tcPr>
            <w:tcW w:w="3155" w:type="dxa"/>
          </w:tcPr>
          <w:p w14:paraId="6308B318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5FCB8EFC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1F394FA3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4B0DDE1" w14:textId="77777777" w:rsidR="006F789D" w:rsidRPr="00AF05F6" w:rsidRDefault="006F78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6F789D" w:rsidRPr="00AF05F6" w14:paraId="10E11C0F" w14:textId="77777777" w:rsidTr="008607FA">
        <w:tc>
          <w:tcPr>
            <w:tcW w:w="3155" w:type="dxa"/>
          </w:tcPr>
          <w:p w14:paraId="7C6BB120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4A770160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527C9751" w14:textId="77777777" w:rsidR="006F789D" w:rsidRPr="00AF05F6" w:rsidRDefault="006F78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10C5D74B" w14:textId="77777777" w:rsidR="006F789D" w:rsidRPr="00AF05F6" w:rsidRDefault="006F78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0D209D7D" w14:textId="77777777" w:rsidTr="008607FA">
        <w:tc>
          <w:tcPr>
            <w:tcW w:w="3155" w:type="dxa"/>
          </w:tcPr>
          <w:p w14:paraId="02E079C6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78AC6197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0828D4B3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1747E5E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E926B6" w:rsidRPr="00AF05F6" w14:paraId="567DE311" w14:textId="77777777" w:rsidTr="008607FA">
        <w:tc>
          <w:tcPr>
            <w:tcW w:w="3155" w:type="dxa"/>
          </w:tcPr>
          <w:p w14:paraId="38ED4FD1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031BCF7C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5CF37142" w14:textId="77777777" w:rsidR="00E926B6" w:rsidRPr="00AF05F6" w:rsidRDefault="00E926B6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24CC713" w14:textId="77777777" w:rsidR="00E926B6" w:rsidRPr="00AF05F6" w:rsidRDefault="00E926B6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7EA0C5D1" w14:textId="77777777" w:rsidTr="008607FA">
        <w:tc>
          <w:tcPr>
            <w:tcW w:w="3155" w:type="dxa"/>
          </w:tcPr>
          <w:p w14:paraId="374686DF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27B0F746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4B0AFF3D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FEE9395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44E66AC2" w14:textId="77777777" w:rsidTr="008607FA">
        <w:tc>
          <w:tcPr>
            <w:tcW w:w="3155" w:type="dxa"/>
          </w:tcPr>
          <w:p w14:paraId="7793B70B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78E20E8A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1354B38E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37905F6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03DF1" w:rsidRPr="00AF05F6" w14:paraId="74C4D7C0" w14:textId="77777777" w:rsidTr="008607FA">
        <w:tc>
          <w:tcPr>
            <w:tcW w:w="3155" w:type="dxa"/>
          </w:tcPr>
          <w:p w14:paraId="56812C82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34956AC5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632DC9F3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6EA96CEE" w14:textId="77777777" w:rsidR="00C03DF1" w:rsidRPr="00AF05F6" w:rsidRDefault="00C03D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03DF1" w:rsidRPr="00AF05F6" w14:paraId="3E64A649" w14:textId="77777777" w:rsidTr="008607FA">
        <w:tc>
          <w:tcPr>
            <w:tcW w:w="3155" w:type="dxa"/>
          </w:tcPr>
          <w:p w14:paraId="3E95D32A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14D2DA30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78091470" w14:textId="77777777" w:rsidR="00C03DF1" w:rsidRPr="00AF05F6" w:rsidRDefault="00C03D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F6204F3" w14:textId="77777777" w:rsidR="00C03DF1" w:rsidRPr="00AF05F6" w:rsidRDefault="00C03D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1AA1F710" w14:textId="77777777" w:rsidTr="008607FA">
        <w:tc>
          <w:tcPr>
            <w:tcW w:w="3155" w:type="dxa"/>
          </w:tcPr>
          <w:p w14:paraId="78D1EB84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28452C41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00BF727D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4B97D3B7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AF05F6" w14:paraId="495A7315" w14:textId="77777777" w:rsidTr="008607FA">
        <w:tc>
          <w:tcPr>
            <w:tcW w:w="3155" w:type="dxa"/>
          </w:tcPr>
          <w:p w14:paraId="528FEF1D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1" w:type="dxa"/>
          </w:tcPr>
          <w:p w14:paraId="76D4FE41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5" w:type="dxa"/>
          </w:tcPr>
          <w:p w14:paraId="642AF1D5" w14:textId="77777777" w:rsidR="00BF3005" w:rsidRPr="00AF05F6" w:rsidRDefault="00BF300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E8C59B6" w14:textId="77777777" w:rsidR="00BF3005" w:rsidRPr="00AF05F6" w:rsidRDefault="00BF300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BF3005" w:rsidRPr="00491017" w14:paraId="7FCC1750" w14:textId="77777777" w:rsidTr="000E2781">
        <w:trPr>
          <w:trHeight w:val="283"/>
        </w:trPr>
        <w:tc>
          <w:tcPr>
            <w:tcW w:w="6911" w:type="dxa"/>
            <w:gridSpan w:val="3"/>
            <w:shd w:val="clear" w:color="auto" w:fill="F2F2F2" w:themeFill="background1" w:themeFillShade="F2"/>
            <w:vAlign w:val="center"/>
          </w:tcPr>
          <w:p w14:paraId="2DFDCFE9" w14:textId="77777777" w:rsidR="00BF3005" w:rsidRPr="00AF05F6" w:rsidRDefault="00BF3005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6" w:type="dxa"/>
            <w:shd w:val="clear" w:color="auto" w:fill="F2F2F2" w:themeFill="background1" w:themeFillShade="F2"/>
            <w:vAlign w:val="center"/>
          </w:tcPr>
          <w:p w14:paraId="7D1DEAF8" w14:textId="77777777" w:rsidR="00BF3005" w:rsidRPr="00491017" w:rsidRDefault="00BF3005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</w:p>
        </w:tc>
      </w:tr>
    </w:tbl>
    <w:p w14:paraId="558A7F1B" w14:textId="5F56ADA0" w:rsidR="009A0C16" w:rsidRDefault="00A8772A" w:rsidP="007F79C5">
      <w:pPr>
        <w:keepNext/>
        <w:keepLines/>
        <w:jc w:val="both"/>
        <w:rPr>
          <w:rFonts w:cs="Arial"/>
          <w:szCs w:val="22"/>
        </w:rPr>
      </w:pPr>
      <w:r w:rsidRPr="00AF05F6">
        <w:rPr>
          <w:rFonts w:cs="Arial"/>
          <w:szCs w:val="22"/>
        </w:rPr>
        <w:t>* Es considera mes treballat si hi consten a la vida laboral 20 dies o més consecutius.</w:t>
      </w:r>
    </w:p>
    <w:p w14:paraId="3D3B0A12" w14:textId="4C9C7697" w:rsidR="009A0C16" w:rsidRPr="001F1CEA" w:rsidRDefault="009A0C16" w:rsidP="007F79C5">
      <w:pPr>
        <w:keepNext/>
        <w:keepLines/>
        <w:jc w:val="both"/>
        <w:rPr>
          <w:rFonts w:cs="Arial"/>
          <w:sz w:val="14"/>
          <w:szCs w:val="22"/>
        </w:rPr>
      </w:pPr>
    </w:p>
    <w:p w14:paraId="1CFE3786" w14:textId="1906F320" w:rsidR="006934EA" w:rsidRPr="00AF05F6" w:rsidRDefault="009A0C16" w:rsidP="007F79C5">
      <w:pPr>
        <w:keepNext/>
        <w:keepLines/>
        <w:jc w:val="both"/>
        <w:rPr>
          <w:rFonts w:cs="Arial"/>
          <w:szCs w:val="22"/>
        </w:rPr>
      </w:pPr>
      <w:r w:rsidRPr="00AF05F6">
        <w:rPr>
          <w:rFonts w:cs="Arial"/>
          <w:szCs w:val="22"/>
        </w:rPr>
        <w:t xml:space="preserve">2. </w:t>
      </w:r>
      <w:r w:rsidR="006934EA" w:rsidRPr="00AF05F6">
        <w:rPr>
          <w:rFonts w:cs="Arial"/>
          <w:szCs w:val="22"/>
          <w:u w:val="single"/>
        </w:rPr>
        <w:t>Com a</w:t>
      </w:r>
      <w:r w:rsidR="00785A59">
        <w:rPr>
          <w:rFonts w:cs="Arial"/>
          <w:szCs w:val="22"/>
          <w:u w:val="single"/>
        </w:rPr>
        <w:t xml:space="preserve"> persona </w:t>
      </w:r>
      <w:r w:rsidR="006934EA" w:rsidRPr="00AF05F6">
        <w:rPr>
          <w:rFonts w:cs="Arial"/>
          <w:szCs w:val="22"/>
          <w:u w:val="single"/>
        </w:rPr>
        <w:t>voluntari/ària</w:t>
      </w:r>
      <w:r w:rsidR="00870BA4" w:rsidRPr="00AF05F6">
        <w:rPr>
          <w:rFonts w:cs="Arial"/>
          <w:szCs w:val="22"/>
          <w:u w:val="single"/>
        </w:rPr>
        <w:t xml:space="preserve"> </w:t>
      </w:r>
      <w:r w:rsidR="00785A59">
        <w:rPr>
          <w:rFonts w:cs="Arial"/>
          <w:szCs w:val="22"/>
          <w:u w:val="single"/>
        </w:rPr>
        <w:t>i/</w:t>
      </w:r>
      <w:r w:rsidR="00870BA4" w:rsidRPr="00AF05F6">
        <w:rPr>
          <w:rFonts w:cs="Arial"/>
          <w:szCs w:val="22"/>
          <w:u w:val="single"/>
        </w:rPr>
        <w:t>o col·labora/a</w:t>
      </w:r>
      <w:r w:rsidR="00785A59">
        <w:rPr>
          <w:rFonts w:cs="Arial"/>
          <w:szCs w:val="22"/>
          <w:u w:val="single"/>
        </w:rPr>
        <w:t xml:space="preserve"> (certificats de tota l’experiència)</w:t>
      </w:r>
      <w:r w:rsidR="006934EA" w:rsidRPr="00AF05F6">
        <w:rPr>
          <w:rFonts w:cs="Arial"/>
          <w:b/>
          <w:szCs w:val="22"/>
        </w:rPr>
        <w:t>:</w:t>
      </w:r>
      <w:r w:rsidR="007D1B2E" w:rsidRPr="00AF05F6">
        <w:rPr>
          <w:rFonts w:cs="Arial"/>
          <w:b/>
          <w:szCs w:val="22"/>
        </w:rPr>
        <w:t xml:space="preserve"> </w:t>
      </w:r>
    </w:p>
    <w:p w14:paraId="4E920AB2" w14:textId="58609FF0" w:rsidR="00907ACC" w:rsidRPr="00AF05F6" w:rsidRDefault="00510013" w:rsidP="007F79C5">
      <w:pPr>
        <w:pStyle w:val="Pargrafdellista"/>
        <w:keepNext/>
        <w:keepLines/>
        <w:numPr>
          <w:ilvl w:val="0"/>
          <w:numId w:val="11"/>
        </w:numPr>
        <w:jc w:val="both"/>
        <w:rPr>
          <w:rFonts w:cs="Arial"/>
          <w:szCs w:val="22"/>
        </w:rPr>
      </w:pPr>
      <w:r w:rsidRPr="00510013">
        <w:rPr>
          <w:rFonts w:cs="Arial"/>
          <w:szCs w:val="22"/>
        </w:rPr>
        <w:t>Per col·laborar amb l’Ajuntament d’Alpicat en les diverses activitats i esdeveniments organitzats o coorganitzats</w:t>
      </w:r>
      <w:r>
        <w:rPr>
          <w:rStyle w:val="Refernciadenotaapeudepgina"/>
          <w:rFonts w:cs="Arial"/>
          <w:szCs w:val="22"/>
        </w:rPr>
        <w:footnoteReference w:id="2"/>
      </w:r>
      <w:r w:rsidRPr="00510013">
        <w:rPr>
          <w:rFonts w:cs="Arial"/>
          <w:szCs w:val="22"/>
        </w:rPr>
        <w:t xml:space="preserve"> , tant esportius com de lleure per a infants i joves (</w:t>
      </w:r>
      <w:proofErr w:type="spellStart"/>
      <w:r w:rsidRPr="00510013">
        <w:rPr>
          <w:rFonts w:cs="Arial"/>
          <w:szCs w:val="22"/>
        </w:rPr>
        <w:t>duatló</w:t>
      </w:r>
      <w:proofErr w:type="spellEnd"/>
      <w:r w:rsidRPr="00510013">
        <w:rPr>
          <w:rFonts w:cs="Arial"/>
          <w:szCs w:val="22"/>
        </w:rPr>
        <w:t>, cursa dona, parc de nadal,...): 0,15 punts per dia o fracció. S’incrementarà un 20% més per les col·laboracions realitzades durant els últims 24 mesos.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155"/>
        <w:gridCol w:w="2598"/>
        <w:gridCol w:w="1158"/>
        <w:gridCol w:w="1016"/>
      </w:tblGrid>
      <w:tr w:rsidR="00D938F1" w:rsidRPr="00AF05F6" w14:paraId="2A1252FC" w14:textId="77777777" w:rsidTr="00C03DF1">
        <w:tc>
          <w:tcPr>
            <w:tcW w:w="3155" w:type="dxa"/>
            <w:shd w:val="clear" w:color="auto" w:fill="F2F2F2" w:themeFill="background1" w:themeFillShade="F2"/>
          </w:tcPr>
          <w:p w14:paraId="53B1243B" w14:textId="77777777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Concepte</w:t>
            </w:r>
          </w:p>
        </w:tc>
        <w:tc>
          <w:tcPr>
            <w:tcW w:w="2598" w:type="dxa"/>
            <w:shd w:val="clear" w:color="auto" w:fill="F2F2F2" w:themeFill="background1" w:themeFillShade="F2"/>
          </w:tcPr>
          <w:p w14:paraId="4DC7D5E8" w14:textId="77777777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158" w:type="dxa"/>
            <w:shd w:val="clear" w:color="auto" w:fill="F2F2F2" w:themeFill="background1" w:themeFillShade="F2"/>
          </w:tcPr>
          <w:p w14:paraId="06660365" w14:textId="77777777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dies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129CF291" w14:textId="77777777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C03DF1" w:rsidRPr="00AF05F6" w14:paraId="3E82FD54" w14:textId="77777777" w:rsidTr="00C03DF1">
        <w:tc>
          <w:tcPr>
            <w:tcW w:w="3155" w:type="dxa"/>
            <w:shd w:val="clear" w:color="auto" w:fill="D9D9D9" w:themeFill="background1" w:themeFillShade="D9"/>
          </w:tcPr>
          <w:p w14:paraId="7A6F22BE" w14:textId="77777777" w:rsidR="00C03DF1" w:rsidRPr="00AF05F6" w:rsidRDefault="00C03D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Ex: Parc de Nadal 2019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1494D613" w14:textId="77777777" w:rsidR="00C03DF1" w:rsidRPr="00AF05F6" w:rsidRDefault="00C03D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27 a 30 desembre 2019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2CE564E7" w14:textId="77777777" w:rsidR="00C03DF1" w:rsidRPr="00AF05F6" w:rsidRDefault="00C03D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4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775CCF20" w14:textId="77777777" w:rsidR="00C03DF1" w:rsidRPr="00AF05F6" w:rsidRDefault="00C03DF1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0,6</w:t>
            </w:r>
          </w:p>
        </w:tc>
      </w:tr>
      <w:tr w:rsidR="00D938F1" w:rsidRPr="00AF05F6" w14:paraId="17062C92" w14:textId="77777777" w:rsidTr="00C03DF1">
        <w:tc>
          <w:tcPr>
            <w:tcW w:w="3155" w:type="dxa"/>
            <w:shd w:val="clear" w:color="auto" w:fill="D9D9D9" w:themeFill="background1" w:themeFillShade="D9"/>
          </w:tcPr>
          <w:p w14:paraId="1C064AC4" w14:textId="5A11B9EC" w:rsidR="00D938F1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proofErr w:type="spellStart"/>
            <w:r w:rsidR="00C25009" w:rsidRPr="00AF05F6">
              <w:rPr>
                <w:rFonts w:cs="Arial"/>
                <w:b/>
                <w:i/>
                <w:sz w:val="18"/>
                <w:szCs w:val="22"/>
              </w:rPr>
              <w:t>Duatló</w:t>
            </w:r>
            <w:proofErr w:type="spellEnd"/>
            <w:r w:rsidR="00C25009" w:rsidRPr="00AF05F6">
              <w:rPr>
                <w:rFonts w:cs="Arial"/>
                <w:b/>
                <w:i/>
                <w:sz w:val="18"/>
                <w:szCs w:val="22"/>
              </w:rPr>
              <w:t xml:space="preserve"> 2021 i 2022</w:t>
            </w:r>
          </w:p>
        </w:tc>
        <w:tc>
          <w:tcPr>
            <w:tcW w:w="2598" w:type="dxa"/>
            <w:shd w:val="clear" w:color="auto" w:fill="D9D9D9" w:themeFill="background1" w:themeFillShade="D9"/>
          </w:tcPr>
          <w:p w14:paraId="386F040A" w14:textId="2C8B9199" w:rsidR="00D938F1" w:rsidRPr="00AF05F6" w:rsidRDefault="00C25009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24/01/2021 i 23/01/2022</w:t>
            </w:r>
          </w:p>
        </w:tc>
        <w:tc>
          <w:tcPr>
            <w:tcW w:w="1158" w:type="dxa"/>
            <w:shd w:val="clear" w:color="auto" w:fill="D9D9D9" w:themeFill="background1" w:themeFillShade="D9"/>
          </w:tcPr>
          <w:p w14:paraId="15FACE60" w14:textId="7B01F608" w:rsidR="00D938F1" w:rsidRPr="00AF05F6" w:rsidRDefault="00C25009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2</w:t>
            </w:r>
          </w:p>
        </w:tc>
        <w:tc>
          <w:tcPr>
            <w:tcW w:w="1016" w:type="dxa"/>
            <w:shd w:val="clear" w:color="auto" w:fill="D9D9D9" w:themeFill="background1" w:themeFillShade="D9"/>
          </w:tcPr>
          <w:p w14:paraId="51CBEB14" w14:textId="2D5B5919" w:rsidR="00D938F1" w:rsidRPr="00AF05F6" w:rsidRDefault="00C25009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0,3</w:t>
            </w:r>
          </w:p>
        </w:tc>
      </w:tr>
      <w:tr w:rsidR="00D938F1" w:rsidRPr="00AF05F6" w14:paraId="3D9663F7" w14:textId="77777777" w:rsidTr="00C03DF1">
        <w:tc>
          <w:tcPr>
            <w:tcW w:w="3155" w:type="dxa"/>
          </w:tcPr>
          <w:p w14:paraId="188FDB19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61D51676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46CB988A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BA7C0A6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5CF55AAE" w14:textId="77777777" w:rsidTr="00C03DF1">
        <w:tc>
          <w:tcPr>
            <w:tcW w:w="3155" w:type="dxa"/>
          </w:tcPr>
          <w:p w14:paraId="5388C5C2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41178ACE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3F34C6D2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66BC32CA" w14:textId="77777777" w:rsidR="000E2781" w:rsidRPr="00AF05F6" w:rsidRDefault="000E278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31077FFA" w14:textId="77777777" w:rsidTr="00C03DF1">
        <w:tc>
          <w:tcPr>
            <w:tcW w:w="3155" w:type="dxa"/>
          </w:tcPr>
          <w:p w14:paraId="4BA4A33F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06178028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4E9C30F5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90F0A35" w14:textId="77777777" w:rsidR="000E2781" w:rsidRPr="00AF05F6" w:rsidRDefault="000E278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385370A6" w14:textId="77777777" w:rsidTr="00C03DF1">
        <w:tc>
          <w:tcPr>
            <w:tcW w:w="3155" w:type="dxa"/>
          </w:tcPr>
          <w:p w14:paraId="07C562CE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3A6C292A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6274102A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199D0848" w14:textId="77777777" w:rsidR="000E2781" w:rsidRPr="00AF05F6" w:rsidRDefault="000E278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452F81FE" w14:textId="77777777" w:rsidTr="00C03DF1">
        <w:tc>
          <w:tcPr>
            <w:tcW w:w="3155" w:type="dxa"/>
          </w:tcPr>
          <w:p w14:paraId="56DB23C9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2FF8B27B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72E3F811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EB086C8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0A0268C9" w14:textId="77777777" w:rsidTr="00C03DF1">
        <w:tc>
          <w:tcPr>
            <w:tcW w:w="3155" w:type="dxa"/>
          </w:tcPr>
          <w:p w14:paraId="4A9AD739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313F7967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6B213A22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4C022C2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D938F1" w:rsidRPr="00AF05F6" w14:paraId="1AE59932" w14:textId="77777777" w:rsidTr="00C03DF1">
        <w:tc>
          <w:tcPr>
            <w:tcW w:w="3155" w:type="dxa"/>
          </w:tcPr>
          <w:p w14:paraId="13FDD824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0C59AC35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67301989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B508405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D938F1" w:rsidRPr="00AF05F6" w14:paraId="43E22305" w14:textId="77777777" w:rsidTr="00C03DF1">
        <w:tc>
          <w:tcPr>
            <w:tcW w:w="3155" w:type="dxa"/>
          </w:tcPr>
          <w:p w14:paraId="7532E3C9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3C5980F1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50B47F2F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77FFB8D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D938F1" w:rsidRPr="00AF05F6" w14:paraId="5DF4149C" w14:textId="77777777" w:rsidTr="00C03DF1">
        <w:tc>
          <w:tcPr>
            <w:tcW w:w="3155" w:type="dxa"/>
          </w:tcPr>
          <w:p w14:paraId="556645A4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4F8A81B7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0F9F1ADB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65D60113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D938F1" w:rsidRPr="00AF05F6" w14:paraId="4385E09A" w14:textId="77777777" w:rsidTr="00C03DF1">
        <w:tc>
          <w:tcPr>
            <w:tcW w:w="3155" w:type="dxa"/>
          </w:tcPr>
          <w:p w14:paraId="77C79549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598" w:type="dxa"/>
          </w:tcPr>
          <w:p w14:paraId="3EB711F2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58" w:type="dxa"/>
          </w:tcPr>
          <w:p w14:paraId="103857A5" w14:textId="77777777" w:rsidR="00D938F1" w:rsidRPr="00AF05F6" w:rsidRDefault="00D938F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5C87098A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D938F1" w:rsidRPr="00AF05F6" w14:paraId="2D41D998" w14:textId="77777777" w:rsidTr="000E2781">
        <w:trPr>
          <w:trHeight w:val="283"/>
        </w:trPr>
        <w:tc>
          <w:tcPr>
            <w:tcW w:w="6911" w:type="dxa"/>
            <w:gridSpan w:val="3"/>
            <w:shd w:val="clear" w:color="auto" w:fill="F2F2F2" w:themeFill="background1" w:themeFillShade="F2"/>
          </w:tcPr>
          <w:p w14:paraId="02065C40" w14:textId="77777777" w:rsidR="00D938F1" w:rsidRPr="00AF05F6" w:rsidRDefault="00D938F1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490DB0BB" w14:textId="77777777" w:rsidR="00D938F1" w:rsidRPr="00AF05F6" w:rsidRDefault="00D938F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3056C407" w14:textId="146D827A" w:rsidR="00BC74E4" w:rsidRPr="005D469C" w:rsidRDefault="00BC74E4" w:rsidP="007F79C5">
      <w:pPr>
        <w:keepNext/>
        <w:keepLines/>
        <w:autoSpaceDE w:val="0"/>
        <w:autoSpaceDN w:val="0"/>
        <w:adjustRightInd w:val="0"/>
        <w:spacing w:before="240"/>
        <w:rPr>
          <w:rFonts w:cs="Arial"/>
          <w:i/>
          <w:szCs w:val="22"/>
          <w:lang w:eastAsia="ca-ES"/>
        </w:rPr>
      </w:pPr>
      <w:r w:rsidRPr="005D469C">
        <w:rPr>
          <w:rFonts w:cs="Arial"/>
          <w:i/>
          <w:szCs w:val="22"/>
          <w:lang w:eastAsia="ca-ES"/>
        </w:rPr>
        <w:t xml:space="preserve">b) </w:t>
      </w:r>
      <w:r w:rsidRPr="005D469C">
        <w:rPr>
          <w:lang w:eastAsia="ca-ES"/>
        </w:rPr>
        <w:t xml:space="preserve">Per col·laborar amb l’Ajuntament d’Alpicat com a premonitor/a </w:t>
      </w:r>
      <w:r w:rsidR="00500E42" w:rsidRPr="005D469C">
        <w:rPr>
          <w:lang w:eastAsia="ca-ES"/>
        </w:rPr>
        <w:t>en</w:t>
      </w:r>
      <w:r w:rsidRPr="005D469C">
        <w:rPr>
          <w:lang w:eastAsia="ca-ES"/>
        </w:rPr>
        <w:t xml:space="preserve"> les </w:t>
      </w:r>
      <w:r w:rsidR="00B676E0" w:rsidRPr="005D469C">
        <w:rPr>
          <w:lang w:eastAsia="ca-ES"/>
        </w:rPr>
        <w:t>e</w:t>
      </w:r>
      <w:r w:rsidRPr="005D469C">
        <w:rPr>
          <w:lang w:eastAsia="ca-ES"/>
        </w:rPr>
        <w:t xml:space="preserve">stades de </w:t>
      </w:r>
      <w:r w:rsidR="00B676E0" w:rsidRPr="005D469C">
        <w:rPr>
          <w:lang w:eastAsia="ca-ES"/>
        </w:rPr>
        <w:t>l</w:t>
      </w:r>
      <w:r w:rsidRPr="005D469C">
        <w:rPr>
          <w:lang w:eastAsia="ca-ES"/>
        </w:rPr>
        <w:t>leure d’Alpicat:</w:t>
      </w:r>
      <w:r w:rsidRPr="005D469C">
        <w:rPr>
          <w:sz w:val="20"/>
          <w:lang w:eastAsia="ca-ES"/>
        </w:rPr>
        <w:t xml:space="preserve"> </w:t>
      </w:r>
      <w:r w:rsidRPr="005D469C">
        <w:rPr>
          <w:lang w:eastAsia="ca-ES"/>
        </w:rPr>
        <w:t>0,05 punts per fracció de mes i 0,10 punts per mes*.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59"/>
        <w:gridCol w:w="2651"/>
        <w:gridCol w:w="1017"/>
      </w:tblGrid>
      <w:tr w:rsidR="00500E42" w:rsidRPr="00AF05F6" w14:paraId="55DB6945" w14:textId="77777777" w:rsidTr="008910AE">
        <w:tc>
          <w:tcPr>
            <w:tcW w:w="4259" w:type="dxa"/>
            <w:shd w:val="clear" w:color="auto" w:fill="F2F2F2" w:themeFill="background1" w:themeFillShade="F2"/>
          </w:tcPr>
          <w:p w14:paraId="5B1EBCB4" w14:textId="77777777" w:rsidR="00500E42" w:rsidRPr="00AF05F6" w:rsidRDefault="00500E42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lastRenderedPageBreak/>
              <w:t xml:space="preserve">Concepte 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14:paraId="453A351C" w14:textId="77777777" w:rsidR="00500E42" w:rsidRPr="00AF05F6" w:rsidRDefault="00500E42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5144657" w14:textId="77777777" w:rsidR="00500E42" w:rsidRPr="00AF05F6" w:rsidRDefault="00500E42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500E42" w:rsidRPr="00AF05F6" w14:paraId="25B92FDE" w14:textId="77777777" w:rsidTr="008910AE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5D626AF5" w14:textId="74C28050" w:rsidR="00500E42" w:rsidRPr="00AF05F6" w:rsidRDefault="00500E42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>
              <w:rPr>
                <w:rFonts w:cs="Arial"/>
                <w:b/>
                <w:i/>
                <w:sz w:val="18"/>
                <w:szCs w:val="22"/>
              </w:rPr>
              <w:t xml:space="preserve">1r torn </w:t>
            </w:r>
            <w:r w:rsidR="00377BC6">
              <w:rPr>
                <w:rFonts w:cs="Arial"/>
                <w:b/>
                <w:i/>
                <w:sz w:val="18"/>
                <w:szCs w:val="22"/>
              </w:rPr>
              <w:t xml:space="preserve">com a XXX en </w:t>
            </w:r>
            <w:r>
              <w:rPr>
                <w:rFonts w:cs="Arial"/>
                <w:b/>
                <w:i/>
                <w:sz w:val="18"/>
                <w:szCs w:val="22"/>
              </w:rPr>
              <w:t xml:space="preserve">les </w:t>
            </w:r>
            <w:r w:rsidR="00B676E0">
              <w:rPr>
                <w:rFonts w:cs="Arial"/>
                <w:b/>
                <w:i/>
                <w:sz w:val="18"/>
                <w:szCs w:val="22"/>
              </w:rPr>
              <w:t>e</w:t>
            </w:r>
            <w:r>
              <w:rPr>
                <w:rFonts w:cs="Arial"/>
                <w:b/>
                <w:i/>
                <w:sz w:val="18"/>
                <w:szCs w:val="22"/>
              </w:rPr>
              <w:t xml:space="preserve">stades de </w:t>
            </w:r>
            <w:r w:rsidR="00B676E0">
              <w:rPr>
                <w:rFonts w:cs="Arial"/>
                <w:b/>
                <w:i/>
                <w:sz w:val="18"/>
                <w:szCs w:val="22"/>
              </w:rPr>
              <w:t>l</w:t>
            </w:r>
            <w:r>
              <w:rPr>
                <w:rFonts w:cs="Arial"/>
                <w:b/>
                <w:i/>
                <w:sz w:val="18"/>
                <w:szCs w:val="22"/>
              </w:rPr>
              <w:t>leure</w:t>
            </w:r>
            <w:r w:rsidR="00377BC6">
              <w:rPr>
                <w:rFonts w:cs="Arial"/>
                <w:b/>
                <w:i/>
                <w:sz w:val="18"/>
                <w:szCs w:val="22"/>
              </w:rPr>
              <w:t xml:space="preserve">. Aj. </w:t>
            </w:r>
            <w:r>
              <w:rPr>
                <w:rFonts w:cs="Arial"/>
                <w:b/>
                <w:i/>
                <w:sz w:val="18"/>
                <w:szCs w:val="22"/>
              </w:rPr>
              <w:t>d’Alpicat</w:t>
            </w:r>
            <w:r w:rsidR="00E136EB">
              <w:rPr>
                <w:rFonts w:cs="Arial"/>
                <w:b/>
                <w:i/>
                <w:sz w:val="18"/>
                <w:szCs w:val="22"/>
              </w:rPr>
              <w:t xml:space="preserve"> de 2022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6CD8834E" w14:textId="6808E71B" w:rsidR="00E136EB" w:rsidRPr="00AF05F6" w:rsidRDefault="00E136EB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>
              <w:rPr>
                <w:rFonts w:cs="Arial"/>
                <w:b/>
                <w:i/>
                <w:sz w:val="18"/>
                <w:szCs w:val="22"/>
              </w:rPr>
              <w:t>04/07/2022 a 15/07/2022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4932321C" w14:textId="123AD72D" w:rsidR="00500E42" w:rsidRPr="00AF05F6" w:rsidRDefault="00500E42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>
              <w:rPr>
                <w:rFonts w:cs="Arial"/>
                <w:b/>
                <w:bCs/>
                <w:i/>
                <w:sz w:val="18"/>
                <w:szCs w:val="22"/>
              </w:rPr>
              <w:t>0,05</w:t>
            </w:r>
          </w:p>
        </w:tc>
      </w:tr>
      <w:tr w:rsidR="00500E42" w:rsidRPr="00AF05F6" w14:paraId="4361A8E4" w14:textId="77777777" w:rsidTr="008910AE">
        <w:tc>
          <w:tcPr>
            <w:tcW w:w="4259" w:type="dxa"/>
          </w:tcPr>
          <w:p w14:paraId="15C5BB75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DB531DF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0B4724F6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194C38F8" w14:textId="77777777" w:rsidTr="008910AE">
        <w:tc>
          <w:tcPr>
            <w:tcW w:w="4259" w:type="dxa"/>
          </w:tcPr>
          <w:p w14:paraId="1498FD29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C34C890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FFF1EC5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4C3A295A" w14:textId="77777777" w:rsidTr="008910AE">
        <w:tc>
          <w:tcPr>
            <w:tcW w:w="4259" w:type="dxa"/>
          </w:tcPr>
          <w:p w14:paraId="1C324DEC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0E429AE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C1FD4F9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1E800844" w14:textId="77777777" w:rsidTr="008910AE">
        <w:tc>
          <w:tcPr>
            <w:tcW w:w="4259" w:type="dxa"/>
          </w:tcPr>
          <w:p w14:paraId="6E5133D0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3C3DB5C3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2672D5C7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26E35DF3" w14:textId="77777777" w:rsidTr="008910AE">
        <w:tc>
          <w:tcPr>
            <w:tcW w:w="4259" w:type="dxa"/>
          </w:tcPr>
          <w:p w14:paraId="50B21890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B652686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283D731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155E32D4" w14:textId="77777777" w:rsidTr="008910AE">
        <w:tc>
          <w:tcPr>
            <w:tcW w:w="4259" w:type="dxa"/>
          </w:tcPr>
          <w:p w14:paraId="7B98035F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1C65A63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018639A5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5C9269D5" w14:textId="77777777" w:rsidTr="008910AE">
        <w:tc>
          <w:tcPr>
            <w:tcW w:w="4259" w:type="dxa"/>
          </w:tcPr>
          <w:p w14:paraId="2D699BC5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7899A53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04F2401E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47B6C125" w14:textId="77777777" w:rsidTr="008910AE">
        <w:tc>
          <w:tcPr>
            <w:tcW w:w="4259" w:type="dxa"/>
          </w:tcPr>
          <w:p w14:paraId="59D0B838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37383371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021A5836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76235A21" w14:textId="77777777" w:rsidTr="008910AE">
        <w:tc>
          <w:tcPr>
            <w:tcW w:w="4259" w:type="dxa"/>
          </w:tcPr>
          <w:p w14:paraId="491C84C1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661DC890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FA41E19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06A93916" w14:textId="77777777" w:rsidTr="008910AE">
        <w:tc>
          <w:tcPr>
            <w:tcW w:w="4259" w:type="dxa"/>
          </w:tcPr>
          <w:p w14:paraId="454594E8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96E57EF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39302286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2268B845" w14:textId="77777777" w:rsidTr="008910AE">
        <w:tc>
          <w:tcPr>
            <w:tcW w:w="4259" w:type="dxa"/>
          </w:tcPr>
          <w:p w14:paraId="24FFC2A2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02DA78D4" w14:textId="77777777" w:rsidR="00500E42" w:rsidRPr="00AF05F6" w:rsidRDefault="00500E42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25A046E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500E42" w:rsidRPr="00AF05F6" w14:paraId="0A880198" w14:textId="77777777" w:rsidTr="000E2781">
        <w:trPr>
          <w:trHeight w:val="283"/>
        </w:trPr>
        <w:tc>
          <w:tcPr>
            <w:tcW w:w="6910" w:type="dxa"/>
            <w:gridSpan w:val="2"/>
            <w:shd w:val="clear" w:color="auto" w:fill="F2F2F2" w:themeFill="background1" w:themeFillShade="F2"/>
          </w:tcPr>
          <w:p w14:paraId="26720469" w14:textId="77777777" w:rsidR="00500E42" w:rsidRPr="00AF05F6" w:rsidRDefault="00500E42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7F2005B6" w14:textId="77777777" w:rsidR="00500E42" w:rsidRPr="00AF05F6" w:rsidRDefault="00500E42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44D7E257" w14:textId="77777777" w:rsidR="00BC74E4" w:rsidRDefault="00BC74E4" w:rsidP="007F79C5">
      <w:pPr>
        <w:keepNext/>
        <w:keepLines/>
        <w:jc w:val="both"/>
        <w:rPr>
          <w:rFonts w:cs="Arial"/>
          <w:szCs w:val="22"/>
        </w:rPr>
      </w:pPr>
    </w:p>
    <w:p w14:paraId="12CFB1FE" w14:textId="0414D6B1" w:rsidR="002D5D4C" w:rsidRDefault="00500E42" w:rsidP="002D5D4C">
      <w:pPr>
        <w:pStyle w:val="Pargrafdellista"/>
        <w:keepNext/>
        <w:keepLines/>
        <w:numPr>
          <w:ilvl w:val="0"/>
          <w:numId w:val="11"/>
        </w:numPr>
        <w:jc w:val="both"/>
        <w:rPr>
          <w:rFonts w:cs="Arial"/>
          <w:szCs w:val="22"/>
        </w:rPr>
      </w:pPr>
      <w:r w:rsidRPr="002D5D4C">
        <w:rPr>
          <w:rFonts w:cs="Arial"/>
          <w:szCs w:val="22"/>
        </w:rPr>
        <w:t>Per participar, com a monitor/a o premonitor/a, en activitats de clubs i entitats esportives d’Alpicat o haver realitzat tasques de voluntariat similars als de l’objecte de la convocatòria en entitats juvenils o sense ànim de lucre del municipi o vinculades a aquest, consultar Annex1</w:t>
      </w:r>
      <w:r w:rsidR="00B1325F" w:rsidRPr="002D5D4C">
        <w:rPr>
          <w:rFonts w:cs="Arial"/>
          <w:szCs w:val="22"/>
        </w:rPr>
        <w:t xml:space="preserve"> de les bases</w:t>
      </w:r>
      <w:r w:rsidRPr="002D5D4C">
        <w:rPr>
          <w:rFonts w:cs="Arial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59"/>
        <w:gridCol w:w="2651"/>
        <w:gridCol w:w="1017"/>
      </w:tblGrid>
      <w:tr w:rsidR="0045429D" w:rsidRPr="00AF05F6" w14:paraId="1828514E" w14:textId="77777777" w:rsidTr="00500E42">
        <w:tc>
          <w:tcPr>
            <w:tcW w:w="4259" w:type="dxa"/>
            <w:shd w:val="clear" w:color="auto" w:fill="F2F2F2" w:themeFill="background1" w:themeFillShade="F2"/>
          </w:tcPr>
          <w:p w14:paraId="37392080" w14:textId="77777777" w:rsidR="0045429D" w:rsidRPr="00AF05F6" w:rsidRDefault="0045429D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bookmarkStart w:id="5" w:name="_Hlk99352702"/>
            <w:r w:rsidRPr="00AF05F6">
              <w:rPr>
                <w:rFonts w:cs="Arial"/>
                <w:b/>
                <w:szCs w:val="22"/>
              </w:rPr>
              <w:t xml:space="preserve">Concepte 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14:paraId="25A09F59" w14:textId="77777777" w:rsidR="0045429D" w:rsidRPr="00AF05F6" w:rsidRDefault="0045429D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1E0DF2CC" w14:textId="77777777" w:rsidR="0045429D" w:rsidRPr="00AF05F6" w:rsidRDefault="0045429D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45429D" w:rsidRPr="00AF05F6" w14:paraId="78C31634" w14:textId="77777777" w:rsidTr="00500E42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5DC3E4F7" w14:textId="058FCBB8" w:rsidR="0045429D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EF0E4F" w:rsidRPr="00AF05F6">
              <w:rPr>
                <w:rFonts w:cs="Arial"/>
                <w:b/>
                <w:i/>
                <w:sz w:val="18"/>
                <w:szCs w:val="22"/>
              </w:rPr>
              <w:t xml:space="preserve">Entrenador/a </w:t>
            </w:r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>al club XXXX</w:t>
            </w:r>
            <w:r w:rsidR="00EF0E4F" w:rsidRPr="00AF05F6">
              <w:rPr>
                <w:rFonts w:cs="Arial"/>
                <w:b/>
                <w:i/>
                <w:sz w:val="18"/>
                <w:szCs w:val="22"/>
              </w:rPr>
              <w:t xml:space="preserve"> </w:t>
            </w:r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>d’</w:t>
            </w:r>
            <w:r w:rsidR="00EF0E4F" w:rsidRPr="00AF05F6">
              <w:rPr>
                <w:rFonts w:cs="Arial"/>
                <w:b/>
                <w:i/>
                <w:sz w:val="18"/>
                <w:szCs w:val="22"/>
              </w:rPr>
              <w:t>Alpicat</w:t>
            </w:r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>,</w:t>
            </w:r>
            <w:r w:rsidR="00EF0E4F" w:rsidRPr="00AF05F6">
              <w:rPr>
                <w:rFonts w:cs="Arial"/>
                <w:b/>
                <w:i/>
                <w:sz w:val="18"/>
                <w:szCs w:val="22"/>
              </w:rPr>
              <w:t xml:space="preserve"> temporada 2021/2022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3B8CBE6A" w14:textId="77777777" w:rsidR="00C34FD9" w:rsidRPr="00AF05F6" w:rsidRDefault="00EF0E4F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01/09/2021 a 30/06/2022</w:t>
            </w:r>
          </w:p>
          <w:p w14:paraId="3F33CA72" w14:textId="0B223D0C" w:rsidR="0045429D" w:rsidRPr="00AF05F6" w:rsidRDefault="00EF0E4F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 (4 dies/setmana)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40EA54C6" w14:textId="60B2551B" w:rsidR="0045429D" w:rsidRPr="00AF05F6" w:rsidRDefault="00EF0E4F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2</w:t>
            </w:r>
          </w:p>
        </w:tc>
      </w:tr>
      <w:tr w:rsidR="0045429D" w:rsidRPr="00AF05F6" w14:paraId="0FEC12A8" w14:textId="77777777" w:rsidTr="00500E42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6F37C6C5" w14:textId="5D38185E" w:rsidR="0045429D" w:rsidRPr="00AF05F6" w:rsidRDefault="007869C8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 xml:space="preserve">Monitor/a de Lleure </w:t>
            </w:r>
            <w:proofErr w:type="spellStart"/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>Taciplà</w:t>
            </w:r>
            <w:proofErr w:type="spellEnd"/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 xml:space="preserve"> 2021/2022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49D15366" w14:textId="738A20E1" w:rsidR="0045429D" w:rsidRPr="00AF05F6" w:rsidRDefault="0052298C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color w:val="000000"/>
                <w:sz w:val="18"/>
                <w:szCs w:val="22"/>
              </w:rPr>
              <w:t>01/05/2021 a 30/04/2022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E79562E" w14:textId="46AF7C98" w:rsidR="0045429D" w:rsidRPr="00AF05F6" w:rsidRDefault="0052298C" w:rsidP="007F79C5">
            <w:pPr>
              <w:keepNext/>
              <w:keepLines/>
              <w:jc w:val="center"/>
              <w:rPr>
                <w:rFonts w:cs="Arial"/>
                <w:b/>
                <w:bCs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bCs/>
                <w:i/>
                <w:sz w:val="18"/>
                <w:szCs w:val="22"/>
              </w:rPr>
              <w:t>2,5</w:t>
            </w:r>
          </w:p>
        </w:tc>
      </w:tr>
      <w:tr w:rsidR="0045429D" w:rsidRPr="00AF05F6" w14:paraId="4CB0C6D0" w14:textId="77777777" w:rsidTr="00500E42">
        <w:tc>
          <w:tcPr>
            <w:tcW w:w="4259" w:type="dxa"/>
          </w:tcPr>
          <w:p w14:paraId="6E9478E4" w14:textId="77777777" w:rsidR="0045429D" w:rsidRPr="00AF05F6" w:rsidRDefault="004542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0EEB611" w14:textId="77777777" w:rsidR="0045429D" w:rsidRPr="00AF05F6" w:rsidRDefault="004542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70CB9219" w14:textId="77777777" w:rsidR="0045429D" w:rsidRPr="00AF05F6" w:rsidRDefault="004542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45429D" w:rsidRPr="00AF05F6" w14:paraId="2F21DF9A" w14:textId="77777777" w:rsidTr="00500E42">
        <w:tc>
          <w:tcPr>
            <w:tcW w:w="4259" w:type="dxa"/>
          </w:tcPr>
          <w:p w14:paraId="34C7EB9C" w14:textId="77777777" w:rsidR="0045429D" w:rsidRPr="00AF05F6" w:rsidRDefault="004542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74A69589" w14:textId="77777777" w:rsidR="0045429D" w:rsidRPr="00AF05F6" w:rsidRDefault="0045429D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35C3AF1E" w14:textId="77777777" w:rsidR="0045429D" w:rsidRPr="00AF05F6" w:rsidRDefault="0045429D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1D368539" w14:textId="77777777" w:rsidTr="00500E42">
        <w:tc>
          <w:tcPr>
            <w:tcW w:w="4259" w:type="dxa"/>
          </w:tcPr>
          <w:p w14:paraId="418BD848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2CF52AFB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47EBD71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1E33130B" w14:textId="77777777" w:rsidTr="00500E42">
        <w:tc>
          <w:tcPr>
            <w:tcW w:w="4259" w:type="dxa"/>
          </w:tcPr>
          <w:p w14:paraId="4FA1A822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07BC04AF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30C695E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34FD9" w:rsidRPr="00AF05F6" w14:paraId="35D50524" w14:textId="77777777" w:rsidTr="00500E42">
        <w:tc>
          <w:tcPr>
            <w:tcW w:w="4259" w:type="dxa"/>
          </w:tcPr>
          <w:p w14:paraId="62D937A7" w14:textId="77777777" w:rsidR="00C34FD9" w:rsidRPr="00AF05F6" w:rsidRDefault="00C34FD9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238E865" w14:textId="77777777" w:rsidR="00C34FD9" w:rsidRPr="00AF05F6" w:rsidRDefault="00C34FD9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C3845A8" w14:textId="77777777" w:rsidR="00C34FD9" w:rsidRPr="00AF05F6" w:rsidRDefault="00C34FD9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4CE5056A" w14:textId="77777777" w:rsidTr="00500E42">
        <w:tc>
          <w:tcPr>
            <w:tcW w:w="4259" w:type="dxa"/>
          </w:tcPr>
          <w:p w14:paraId="284B46E1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6AEAF66F" w14:textId="77777777" w:rsidR="00870665" w:rsidRPr="00AF05F6" w:rsidRDefault="0087066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2FCF237" w14:textId="77777777" w:rsidR="00870665" w:rsidRPr="00AF05F6" w:rsidRDefault="0087066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C34FD9" w:rsidRPr="00AF05F6" w14:paraId="47369AD0" w14:textId="77777777" w:rsidTr="00500E42">
        <w:tc>
          <w:tcPr>
            <w:tcW w:w="4259" w:type="dxa"/>
          </w:tcPr>
          <w:p w14:paraId="60CA89AE" w14:textId="77777777" w:rsidR="00C34FD9" w:rsidRPr="00AF05F6" w:rsidRDefault="00C34FD9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510B02D" w14:textId="77777777" w:rsidR="00C34FD9" w:rsidRPr="00AF05F6" w:rsidRDefault="00C34FD9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7C4391A0" w14:textId="77777777" w:rsidR="00C34FD9" w:rsidRPr="00AF05F6" w:rsidRDefault="00C34FD9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7F445CA7" w14:textId="77777777" w:rsidTr="00500E42">
        <w:tc>
          <w:tcPr>
            <w:tcW w:w="4259" w:type="dxa"/>
          </w:tcPr>
          <w:p w14:paraId="286E42F2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290B0F5D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28592745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7B68F8A9" w14:textId="77777777" w:rsidTr="00500E42">
        <w:tc>
          <w:tcPr>
            <w:tcW w:w="4259" w:type="dxa"/>
          </w:tcPr>
          <w:p w14:paraId="7CA363A8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233320F0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7B83693B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432A34" w:rsidRPr="00AF05F6" w14:paraId="02558747" w14:textId="77777777" w:rsidTr="00500E42">
        <w:tc>
          <w:tcPr>
            <w:tcW w:w="4259" w:type="dxa"/>
          </w:tcPr>
          <w:p w14:paraId="2C6AF7EA" w14:textId="77777777" w:rsidR="00432A34" w:rsidRPr="00AF05F6" w:rsidRDefault="00432A34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EB59404" w14:textId="77777777" w:rsidR="00432A34" w:rsidRPr="00AF05F6" w:rsidRDefault="00432A34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36FC2649" w14:textId="77777777" w:rsidR="00432A34" w:rsidRPr="00AF05F6" w:rsidRDefault="00432A34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62229882" w14:textId="77777777" w:rsidTr="00500E42">
        <w:tc>
          <w:tcPr>
            <w:tcW w:w="4259" w:type="dxa"/>
          </w:tcPr>
          <w:p w14:paraId="051871E5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5D61378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0B59BB0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9D28C3" w:rsidRPr="00AF05F6" w14:paraId="37DEB5A7" w14:textId="77777777" w:rsidTr="00500E42">
        <w:tc>
          <w:tcPr>
            <w:tcW w:w="4259" w:type="dxa"/>
          </w:tcPr>
          <w:p w14:paraId="6441B0CE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728B929" w14:textId="77777777" w:rsidR="009D28C3" w:rsidRPr="00AF05F6" w:rsidRDefault="009D28C3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00542A12" w14:textId="77777777" w:rsidR="009D28C3" w:rsidRPr="00AF05F6" w:rsidRDefault="009D28C3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2F00FB" w:rsidRPr="00AF05F6" w14:paraId="20607E00" w14:textId="77777777" w:rsidTr="000E2781">
        <w:trPr>
          <w:trHeight w:val="283"/>
        </w:trPr>
        <w:tc>
          <w:tcPr>
            <w:tcW w:w="6910" w:type="dxa"/>
            <w:gridSpan w:val="2"/>
            <w:shd w:val="clear" w:color="auto" w:fill="F2F2F2" w:themeFill="background1" w:themeFillShade="F2"/>
          </w:tcPr>
          <w:p w14:paraId="6ABCC280" w14:textId="18C0990C" w:rsidR="002F00FB" w:rsidRPr="00AF05F6" w:rsidRDefault="002F00FB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667E8FD3" w14:textId="77777777" w:rsidR="002F00FB" w:rsidRPr="00AF05F6" w:rsidRDefault="002F00FB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bookmarkEnd w:id="5"/>
    <w:p w14:paraId="3E3B8EC8" w14:textId="48E2BE04" w:rsidR="00181618" w:rsidRPr="006C49AD" w:rsidRDefault="00500E42" w:rsidP="007F79C5">
      <w:pPr>
        <w:keepNext/>
        <w:keepLines/>
        <w:spacing w:before="240"/>
        <w:jc w:val="both"/>
        <w:rPr>
          <w:rFonts w:cs="Arial"/>
          <w:b/>
          <w:bCs/>
          <w:szCs w:val="22"/>
        </w:rPr>
      </w:pPr>
      <w:r w:rsidRPr="00500E42">
        <w:rPr>
          <w:rFonts w:cs="Arial"/>
          <w:szCs w:val="22"/>
        </w:rPr>
        <w:t>d) Per haver realitzat tasques com a monitor/a o premonitor/a voluntari/a similars als de l’objecte de la convocatòria en entitats, empreses o associacions privades, consultar Annex1</w:t>
      </w:r>
      <w:r>
        <w:rPr>
          <w:rFonts w:cs="Arial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59"/>
        <w:gridCol w:w="2651"/>
        <w:gridCol w:w="1017"/>
      </w:tblGrid>
      <w:tr w:rsidR="0071774A" w:rsidRPr="00AF05F6" w14:paraId="51BD8E4D" w14:textId="77777777" w:rsidTr="00CC36EB">
        <w:tc>
          <w:tcPr>
            <w:tcW w:w="4259" w:type="dxa"/>
            <w:shd w:val="clear" w:color="auto" w:fill="F2F2F2" w:themeFill="background1" w:themeFillShade="F2"/>
          </w:tcPr>
          <w:p w14:paraId="0DE16E7E" w14:textId="77777777" w:rsidR="0071774A" w:rsidRPr="00AF05F6" w:rsidRDefault="0071774A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lastRenderedPageBreak/>
              <w:t xml:space="preserve">Concepte </w:t>
            </w:r>
          </w:p>
        </w:tc>
        <w:tc>
          <w:tcPr>
            <w:tcW w:w="2651" w:type="dxa"/>
            <w:shd w:val="clear" w:color="auto" w:fill="F2F2F2" w:themeFill="background1" w:themeFillShade="F2"/>
          </w:tcPr>
          <w:p w14:paraId="1C589777" w14:textId="77777777" w:rsidR="0071774A" w:rsidRPr="00AF05F6" w:rsidRDefault="0071774A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dates)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0DB772D8" w14:textId="77777777" w:rsidR="0071774A" w:rsidRPr="00AF05F6" w:rsidRDefault="0071774A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71774A" w:rsidRPr="00AF05F6" w14:paraId="1818BA6B" w14:textId="77777777" w:rsidTr="00CC36EB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700904E6" w14:textId="7AB30A0A" w:rsidR="0071774A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52298C" w:rsidRPr="00AF05F6">
              <w:rPr>
                <w:rFonts w:cs="Arial"/>
                <w:b/>
                <w:i/>
                <w:sz w:val="18"/>
                <w:szCs w:val="22"/>
              </w:rPr>
              <w:t>Entrenador/a al club XXXX de Lleida, temporada 2021/2022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799EE668" w14:textId="77777777" w:rsidR="00432A34" w:rsidRPr="00AF05F6" w:rsidRDefault="0052298C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01/09/2021 a 30/06/2022</w:t>
            </w:r>
          </w:p>
          <w:p w14:paraId="250DDF19" w14:textId="55DF7BD8" w:rsidR="0071774A" w:rsidRPr="00AF05F6" w:rsidRDefault="0052298C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 (4 dies/setmana)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20347928" w14:textId="4E482DC2" w:rsidR="0071774A" w:rsidRPr="00AF05F6" w:rsidRDefault="0052298C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0,8</w:t>
            </w:r>
          </w:p>
        </w:tc>
      </w:tr>
      <w:tr w:rsidR="0071774A" w:rsidRPr="00AF05F6" w14:paraId="7DA059E6" w14:textId="77777777" w:rsidTr="00CC36EB">
        <w:tc>
          <w:tcPr>
            <w:tcW w:w="4259" w:type="dxa"/>
            <w:shd w:val="clear" w:color="auto" w:fill="D9D9D9" w:themeFill="background1" w:themeFillShade="D9"/>
            <w:vAlign w:val="center"/>
          </w:tcPr>
          <w:p w14:paraId="07B447E8" w14:textId="08E72CC0" w:rsidR="0071774A" w:rsidRPr="00AF05F6" w:rsidRDefault="007869C8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9D28C3" w:rsidRPr="00AF05F6">
              <w:rPr>
                <w:rFonts w:cs="Arial"/>
                <w:b/>
                <w:i/>
                <w:sz w:val="18"/>
                <w:szCs w:val="22"/>
              </w:rPr>
              <w:t>Monitor/a de Lleure Esplai XXXX de Lleida</w:t>
            </w:r>
          </w:p>
        </w:tc>
        <w:tc>
          <w:tcPr>
            <w:tcW w:w="2651" w:type="dxa"/>
            <w:shd w:val="clear" w:color="auto" w:fill="D9D9D9" w:themeFill="background1" w:themeFillShade="D9"/>
            <w:vAlign w:val="center"/>
          </w:tcPr>
          <w:p w14:paraId="2A374921" w14:textId="33E7A842" w:rsidR="0071774A" w:rsidRPr="00AF05F6" w:rsidRDefault="009D28C3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color w:val="000000"/>
                <w:sz w:val="18"/>
                <w:szCs w:val="22"/>
              </w:rPr>
              <w:t>01/05/2021 a 30/04/2022</w:t>
            </w: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25FD3328" w14:textId="4B244822" w:rsidR="0071774A" w:rsidRPr="00AF05F6" w:rsidRDefault="009D28C3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1,2</w:t>
            </w:r>
          </w:p>
        </w:tc>
      </w:tr>
      <w:tr w:rsidR="0071774A" w:rsidRPr="00AF05F6" w14:paraId="446A6436" w14:textId="77777777" w:rsidTr="00CC36EB">
        <w:tc>
          <w:tcPr>
            <w:tcW w:w="4259" w:type="dxa"/>
          </w:tcPr>
          <w:p w14:paraId="0BA5BAA1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6FF55F85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335E5187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71FD2015" w14:textId="77777777" w:rsidTr="00CC36EB">
        <w:tc>
          <w:tcPr>
            <w:tcW w:w="4259" w:type="dxa"/>
          </w:tcPr>
          <w:p w14:paraId="40933FFD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6C0A949D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6CF444B7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1A0E65B7" w14:textId="77777777" w:rsidTr="00CC36EB">
        <w:tc>
          <w:tcPr>
            <w:tcW w:w="4259" w:type="dxa"/>
          </w:tcPr>
          <w:p w14:paraId="16C4AC5C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214FA19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49CB5F28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42E4392E" w14:textId="77777777" w:rsidTr="00CC36EB">
        <w:tc>
          <w:tcPr>
            <w:tcW w:w="4259" w:type="dxa"/>
          </w:tcPr>
          <w:p w14:paraId="3560CB56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5D658260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A477871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55454345" w14:textId="77777777" w:rsidTr="00CC36EB">
        <w:tc>
          <w:tcPr>
            <w:tcW w:w="4259" w:type="dxa"/>
          </w:tcPr>
          <w:p w14:paraId="4872610B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6701B9D6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48433496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870665" w:rsidRPr="00AF05F6" w14:paraId="136F35D3" w14:textId="77777777" w:rsidTr="00CC36EB">
        <w:tc>
          <w:tcPr>
            <w:tcW w:w="4259" w:type="dxa"/>
          </w:tcPr>
          <w:p w14:paraId="25072FCB" w14:textId="77777777" w:rsidR="00870665" w:rsidRPr="00AF05F6" w:rsidRDefault="00870665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FC13F1D" w14:textId="77777777" w:rsidR="00870665" w:rsidRPr="00AF05F6" w:rsidRDefault="00870665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39EF022" w14:textId="77777777" w:rsidR="00870665" w:rsidRPr="00AF05F6" w:rsidRDefault="00870665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0C5C531E" w14:textId="77777777" w:rsidTr="00CC36EB">
        <w:tc>
          <w:tcPr>
            <w:tcW w:w="4259" w:type="dxa"/>
          </w:tcPr>
          <w:p w14:paraId="5D3293AB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7857ECA5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601E7ADD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48E4A71A" w14:textId="77777777" w:rsidTr="00CC36EB">
        <w:tc>
          <w:tcPr>
            <w:tcW w:w="4259" w:type="dxa"/>
          </w:tcPr>
          <w:p w14:paraId="4CED6FC7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BE602E1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5209468E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234C1A4A" w14:textId="77777777" w:rsidTr="00CC36EB">
        <w:tc>
          <w:tcPr>
            <w:tcW w:w="4259" w:type="dxa"/>
          </w:tcPr>
          <w:p w14:paraId="06EB7168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116A57E9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37BB30CE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432A34" w:rsidRPr="00AF05F6" w14:paraId="37EAF29F" w14:textId="77777777" w:rsidTr="00CC36EB">
        <w:tc>
          <w:tcPr>
            <w:tcW w:w="4259" w:type="dxa"/>
          </w:tcPr>
          <w:p w14:paraId="6082AA8C" w14:textId="77777777" w:rsidR="00432A34" w:rsidRPr="00AF05F6" w:rsidRDefault="00432A34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0FD59AAC" w14:textId="77777777" w:rsidR="00432A34" w:rsidRPr="00AF05F6" w:rsidRDefault="00432A34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109B7BD9" w14:textId="77777777" w:rsidR="00432A34" w:rsidRPr="00AF05F6" w:rsidRDefault="00432A34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415D9817" w14:textId="77777777" w:rsidTr="00CC36EB">
        <w:tc>
          <w:tcPr>
            <w:tcW w:w="4259" w:type="dxa"/>
          </w:tcPr>
          <w:p w14:paraId="39995F5A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2651" w:type="dxa"/>
          </w:tcPr>
          <w:p w14:paraId="4BEBCAB3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b/>
                <w:szCs w:val="22"/>
              </w:rPr>
            </w:pPr>
          </w:p>
        </w:tc>
        <w:tc>
          <w:tcPr>
            <w:tcW w:w="1017" w:type="dxa"/>
          </w:tcPr>
          <w:p w14:paraId="2FCC080D" w14:textId="77777777" w:rsidR="0071774A" w:rsidRPr="00AF05F6" w:rsidRDefault="0071774A" w:rsidP="00CE363B">
            <w:pPr>
              <w:keepNext/>
              <w:keepLines/>
              <w:jc w:val="both"/>
              <w:rPr>
                <w:rFonts w:cs="Arial"/>
                <w:szCs w:val="22"/>
              </w:rPr>
            </w:pPr>
          </w:p>
        </w:tc>
      </w:tr>
      <w:tr w:rsidR="0071774A" w:rsidRPr="00AF05F6" w14:paraId="7F7B355C" w14:textId="77777777" w:rsidTr="00CC36EB">
        <w:trPr>
          <w:trHeight w:val="283"/>
        </w:trPr>
        <w:tc>
          <w:tcPr>
            <w:tcW w:w="6910" w:type="dxa"/>
            <w:gridSpan w:val="2"/>
            <w:shd w:val="clear" w:color="auto" w:fill="F2F2F2" w:themeFill="background1" w:themeFillShade="F2"/>
          </w:tcPr>
          <w:p w14:paraId="3EA07B21" w14:textId="77777777" w:rsidR="0071774A" w:rsidRPr="00AF05F6" w:rsidRDefault="0071774A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017" w:type="dxa"/>
            <w:shd w:val="clear" w:color="auto" w:fill="F2F2F2" w:themeFill="background1" w:themeFillShade="F2"/>
          </w:tcPr>
          <w:p w14:paraId="2DA0737C" w14:textId="77777777" w:rsidR="0071774A" w:rsidRPr="00AF05F6" w:rsidRDefault="0071774A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34BAF80B" w14:textId="77777777" w:rsidR="0071774A" w:rsidRPr="00AF05F6" w:rsidRDefault="0071774A" w:rsidP="007F79C5">
      <w:pPr>
        <w:keepNext/>
        <w:keepLines/>
        <w:jc w:val="both"/>
        <w:rPr>
          <w:rFonts w:cs="Arial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508"/>
        <w:gridCol w:w="1419"/>
      </w:tblGrid>
      <w:tr w:rsidR="007838A5" w:rsidRPr="00AF05F6" w14:paraId="7C5A2854" w14:textId="77777777" w:rsidTr="00B554ED">
        <w:trPr>
          <w:trHeight w:val="283"/>
        </w:trPr>
        <w:tc>
          <w:tcPr>
            <w:tcW w:w="6629" w:type="dxa"/>
            <w:shd w:val="clear" w:color="auto" w:fill="F2F2F2" w:themeFill="background1" w:themeFillShade="F2"/>
          </w:tcPr>
          <w:p w14:paraId="03CA8DF3" w14:textId="77777777" w:rsidR="007838A5" w:rsidRPr="00AF05F6" w:rsidRDefault="007838A5" w:rsidP="007F79C5">
            <w:pPr>
              <w:keepNext/>
              <w:keepLines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apartat</w:t>
            </w:r>
            <w:r w:rsidR="007711CF" w:rsidRPr="00AF05F6">
              <w:rPr>
                <w:rFonts w:cs="Arial"/>
                <w:b/>
                <w:szCs w:val="22"/>
              </w:rPr>
              <w:t xml:space="preserve"> C</w:t>
            </w:r>
            <w:r w:rsidR="00925343" w:rsidRPr="00AF05F6">
              <w:rPr>
                <w:rFonts w:cs="Arial"/>
                <w:b/>
                <w:szCs w:val="22"/>
              </w:rPr>
              <w:t xml:space="preserve"> (màxim </w:t>
            </w:r>
            <w:r w:rsidR="00D938F1" w:rsidRPr="00AF05F6">
              <w:rPr>
                <w:rFonts w:cs="Arial"/>
                <w:b/>
                <w:szCs w:val="22"/>
              </w:rPr>
              <w:t>20</w:t>
            </w:r>
            <w:r w:rsidR="00925343" w:rsidRPr="00AF05F6">
              <w:rPr>
                <w:rFonts w:cs="Arial"/>
                <w:b/>
                <w:szCs w:val="22"/>
              </w:rPr>
              <w:t xml:space="preserve"> punts</w:t>
            </w:r>
            <w:r w:rsidR="00D938F1" w:rsidRPr="00AF05F6">
              <w:rPr>
                <w:rFonts w:cs="Arial"/>
                <w:b/>
                <w:szCs w:val="22"/>
              </w:rPr>
              <w:t>)</w:t>
            </w:r>
            <w:r w:rsidR="00E80E8A" w:rsidRPr="00AF05F6">
              <w:rPr>
                <w:rFonts w:cs="Arial"/>
                <w:b/>
                <w:szCs w:val="22"/>
              </w:rPr>
              <w:t xml:space="preserve"> Experiència + Voluntariat</w:t>
            </w:r>
          </w:p>
        </w:tc>
        <w:tc>
          <w:tcPr>
            <w:tcW w:w="1448" w:type="dxa"/>
          </w:tcPr>
          <w:p w14:paraId="0CB44F7D" w14:textId="77777777" w:rsidR="007838A5" w:rsidRPr="00AF05F6" w:rsidRDefault="007838A5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</w:tbl>
    <w:p w14:paraId="29CA0804" w14:textId="77777777" w:rsidR="00793737" w:rsidRPr="00AF05F6" w:rsidRDefault="00793737" w:rsidP="007F79C5">
      <w:pPr>
        <w:pStyle w:val="Pargrafdellista"/>
        <w:keepNext/>
        <w:keepLines/>
        <w:numPr>
          <w:ilvl w:val="0"/>
          <w:numId w:val="3"/>
        </w:numPr>
        <w:spacing w:before="240"/>
        <w:rPr>
          <w:rFonts w:cs="Arial"/>
          <w:b/>
          <w:szCs w:val="22"/>
        </w:rPr>
      </w:pPr>
      <w:r w:rsidRPr="00AF05F6">
        <w:rPr>
          <w:rFonts w:cs="Arial"/>
          <w:szCs w:val="22"/>
        </w:rPr>
        <w:t xml:space="preserve">Formació professional o cursos: </w:t>
      </w:r>
      <w:r w:rsidRPr="00AF05F6">
        <w:rPr>
          <w:rFonts w:cs="Arial"/>
          <w:b/>
          <w:szCs w:val="22"/>
        </w:rPr>
        <w:t xml:space="preserve">fins a un màxim de 5 punts. </w:t>
      </w:r>
    </w:p>
    <w:p w14:paraId="46A251B4" w14:textId="77777777" w:rsidR="00793737" w:rsidRPr="00AF05F6" w:rsidRDefault="00793737" w:rsidP="007F79C5">
      <w:pPr>
        <w:keepNext/>
        <w:keepLines/>
        <w:rPr>
          <w:rFonts w:cs="Arial"/>
          <w:szCs w:val="22"/>
        </w:rPr>
      </w:pPr>
      <w:r w:rsidRPr="00AF05F6">
        <w:rPr>
          <w:rFonts w:cs="Arial"/>
          <w:szCs w:val="22"/>
        </w:rPr>
        <w:t>Per cursos de formació i perfeccionament relacionats amb les tasques pròpies de la plaça o lloc de treball objecte de la convocatòria de la borsa de treball:</w:t>
      </w:r>
    </w:p>
    <w:p w14:paraId="5C252E78" w14:textId="77777777" w:rsidR="00C12871" w:rsidRPr="00AF05F6" w:rsidRDefault="001C5E8B" w:rsidP="007F79C5">
      <w:pPr>
        <w:keepNext/>
        <w:keepLines/>
        <w:rPr>
          <w:rFonts w:cs="Arial"/>
          <w:szCs w:val="22"/>
        </w:rPr>
      </w:pPr>
      <w:r w:rsidRPr="00AF05F6">
        <w:rPr>
          <w:rFonts w:cs="Arial"/>
          <w:szCs w:val="22"/>
        </w:rPr>
        <w:t>1) f</w:t>
      </w:r>
      <w:r w:rsidR="00793737" w:rsidRPr="00AF05F6">
        <w:rPr>
          <w:rFonts w:cs="Arial"/>
          <w:szCs w:val="22"/>
        </w:rPr>
        <w:t>ins a 30 hores: 0</w:t>
      </w:r>
      <w:r w:rsidR="009C7013" w:rsidRPr="00AF05F6">
        <w:rPr>
          <w:rFonts w:cs="Arial"/>
          <w:szCs w:val="22"/>
        </w:rPr>
        <w:t>,</w:t>
      </w:r>
      <w:r w:rsidR="00793737" w:rsidRPr="00AF05F6">
        <w:rPr>
          <w:rFonts w:cs="Arial"/>
          <w:szCs w:val="22"/>
        </w:rPr>
        <w:t>2</w:t>
      </w:r>
      <w:r w:rsidR="00F34846" w:rsidRPr="00AF05F6">
        <w:rPr>
          <w:rFonts w:cs="Arial"/>
          <w:szCs w:val="22"/>
        </w:rPr>
        <w:t>0</w:t>
      </w:r>
      <w:r w:rsidR="00793737" w:rsidRPr="00AF05F6">
        <w:rPr>
          <w:rFonts w:cs="Arial"/>
          <w:szCs w:val="22"/>
        </w:rPr>
        <w:t xml:space="preserve"> punts</w:t>
      </w:r>
      <w:r w:rsidR="00F34846" w:rsidRPr="00AF05F6">
        <w:rPr>
          <w:rFonts w:cs="Arial"/>
          <w:szCs w:val="22"/>
        </w:rPr>
        <w:t xml:space="preserve">; </w:t>
      </w:r>
      <w:r w:rsidRPr="00AF05F6">
        <w:rPr>
          <w:rFonts w:cs="Arial"/>
          <w:szCs w:val="22"/>
        </w:rPr>
        <w:t>2) d</w:t>
      </w:r>
      <w:r w:rsidR="00793737" w:rsidRPr="00AF05F6">
        <w:rPr>
          <w:rFonts w:cs="Arial"/>
          <w:szCs w:val="22"/>
        </w:rPr>
        <w:t>e 31 a 50 hores: 0</w:t>
      </w:r>
      <w:r w:rsidR="009C7013" w:rsidRPr="00AF05F6">
        <w:rPr>
          <w:rFonts w:cs="Arial"/>
          <w:szCs w:val="22"/>
        </w:rPr>
        <w:t>,</w:t>
      </w:r>
      <w:r w:rsidR="00793737" w:rsidRPr="00AF05F6">
        <w:rPr>
          <w:rFonts w:cs="Arial"/>
          <w:szCs w:val="22"/>
        </w:rPr>
        <w:t>3</w:t>
      </w:r>
      <w:r w:rsidR="00F34846" w:rsidRPr="00AF05F6">
        <w:rPr>
          <w:rFonts w:cs="Arial"/>
          <w:szCs w:val="22"/>
        </w:rPr>
        <w:t>0</w:t>
      </w:r>
      <w:r w:rsidR="00793737" w:rsidRPr="00AF05F6">
        <w:rPr>
          <w:rFonts w:cs="Arial"/>
          <w:szCs w:val="22"/>
        </w:rPr>
        <w:t xml:space="preserve"> punts</w:t>
      </w:r>
      <w:r w:rsidR="00F34846" w:rsidRPr="00AF05F6">
        <w:rPr>
          <w:rFonts w:cs="Arial"/>
          <w:szCs w:val="22"/>
        </w:rPr>
        <w:t xml:space="preserve">; </w:t>
      </w:r>
      <w:r w:rsidR="00793737" w:rsidRPr="00AF05F6">
        <w:rPr>
          <w:rFonts w:cs="Arial"/>
          <w:szCs w:val="22"/>
        </w:rPr>
        <w:t xml:space="preserve">3) </w:t>
      </w:r>
      <w:r w:rsidRPr="00AF05F6">
        <w:rPr>
          <w:rFonts w:cs="Arial"/>
          <w:szCs w:val="22"/>
        </w:rPr>
        <w:t>m</w:t>
      </w:r>
      <w:r w:rsidR="00793737" w:rsidRPr="00AF05F6">
        <w:rPr>
          <w:rFonts w:cs="Arial"/>
          <w:szCs w:val="22"/>
        </w:rPr>
        <w:t>és de 50 hores: 0</w:t>
      </w:r>
      <w:r w:rsidR="009C7013" w:rsidRPr="00AF05F6">
        <w:rPr>
          <w:rFonts w:cs="Arial"/>
          <w:szCs w:val="22"/>
        </w:rPr>
        <w:t>,</w:t>
      </w:r>
      <w:r w:rsidR="00F34846" w:rsidRPr="00AF05F6">
        <w:rPr>
          <w:rFonts w:cs="Arial"/>
          <w:szCs w:val="22"/>
        </w:rPr>
        <w:t>40</w:t>
      </w:r>
      <w:r w:rsidR="00793737" w:rsidRPr="00AF05F6">
        <w:rPr>
          <w:rFonts w:cs="Arial"/>
          <w:szCs w:val="22"/>
        </w:rPr>
        <w:t xml:space="preserve"> punts</w:t>
      </w:r>
      <w:r w:rsidR="00980588" w:rsidRPr="00AF05F6">
        <w:rPr>
          <w:rFonts w:cs="Arial"/>
          <w:szCs w:val="22"/>
        </w:rPr>
        <w:t>.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511"/>
        <w:gridCol w:w="2238"/>
        <w:gridCol w:w="1162"/>
        <w:gridCol w:w="1016"/>
      </w:tblGrid>
      <w:tr w:rsidR="007141D6" w:rsidRPr="00AF05F6" w14:paraId="2371CECD" w14:textId="77777777" w:rsidTr="00713FE9">
        <w:tc>
          <w:tcPr>
            <w:tcW w:w="3511" w:type="dxa"/>
            <w:shd w:val="clear" w:color="auto" w:fill="F2F2F2" w:themeFill="background1" w:themeFillShade="F2"/>
          </w:tcPr>
          <w:p w14:paraId="1974A7C2" w14:textId="77777777" w:rsidR="007141D6" w:rsidRPr="00AF05F6" w:rsidRDefault="007141D6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Nom del curs</w:t>
            </w:r>
          </w:p>
        </w:tc>
        <w:tc>
          <w:tcPr>
            <w:tcW w:w="2238" w:type="dxa"/>
            <w:shd w:val="clear" w:color="auto" w:fill="F2F2F2" w:themeFill="background1" w:themeFillShade="F2"/>
          </w:tcPr>
          <w:p w14:paraId="2B54821D" w14:textId="77777777" w:rsidR="007141D6" w:rsidRPr="00AF05F6" w:rsidRDefault="007141D6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Període (indicar dates del curs)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14:paraId="641054B2" w14:textId="77777777" w:rsidR="007141D6" w:rsidRPr="00AF05F6" w:rsidRDefault="007141D6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Hores</w:t>
            </w:r>
          </w:p>
        </w:tc>
        <w:tc>
          <w:tcPr>
            <w:tcW w:w="1016" w:type="dxa"/>
            <w:shd w:val="clear" w:color="auto" w:fill="F2F2F2" w:themeFill="background1" w:themeFillShade="F2"/>
          </w:tcPr>
          <w:p w14:paraId="618E1969" w14:textId="77777777" w:rsidR="007141D6" w:rsidRPr="00AF05F6" w:rsidRDefault="007141D6" w:rsidP="007F79C5">
            <w:pPr>
              <w:keepNext/>
              <w:keepLines/>
              <w:jc w:val="center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Punts</w:t>
            </w:r>
          </w:p>
        </w:tc>
      </w:tr>
      <w:tr w:rsidR="007141D6" w:rsidRPr="00AF05F6" w14:paraId="0966FD53" w14:textId="77777777" w:rsidTr="00713FE9">
        <w:tc>
          <w:tcPr>
            <w:tcW w:w="3511" w:type="dxa"/>
            <w:shd w:val="clear" w:color="auto" w:fill="D9D9D9" w:themeFill="background1" w:themeFillShade="D9"/>
            <w:vAlign w:val="center"/>
          </w:tcPr>
          <w:p w14:paraId="60175966" w14:textId="3CC1D457" w:rsidR="007141D6" w:rsidRPr="00AF05F6" w:rsidRDefault="00D938F1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 xml:space="preserve">Ex: </w:t>
            </w:r>
            <w:r w:rsidR="00211FF9" w:rsidRPr="00AF05F6">
              <w:rPr>
                <w:rFonts w:cs="Arial"/>
                <w:b/>
                <w:i/>
                <w:sz w:val="18"/>
                <w:szCs w:val="22"/>
              </w:rPr>
              <w:t>Tècniques i recursos d’animació en activitats de lleure, Escola de l’Esplai</w:t>
            </w:r>
          </w:p>
        </w:tc>
        <w:tc>
          <w:tcPr>
            <w:tcW w:w="2238" w:type="dxa"/>
            <w:shd w:val="clear" w:color="auto" w:fill="D9D9D9" w:themeFill="background1" w:themeFillShade="D9"/>
            <w:vAlign w:val="center"/>
          </w:tcPr>
          <w:p w14:paraId="7ACD9078" w14:textId="299D42FB" w:rsidR="007141D6" w:rsidRPr="00AF05F6" w:rsidRDefault="00211FF9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15/11/2021</w:t>
            </w:r>
          </w:p>
        </w:tc>
        <w:tc>
          <w:tcPr>
            <w:tcW w:w="1162" w:type="dxa"/>
            <w:shd w:val="clear" w:color="auto" w:fill="D9D9D9" w:themeFill="background1" w:themeFillShade="D9"/>
            <w:vAlign w:val="center"/>
          </w:tcPr>
          <w:p w14:paraId="3B2C3372" w14:textId="113A3AF5" w:rsidR="007141D6" w:rsidRPr="00AF05F6" w:rsidRDefault="00211FF9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80h</w:t>
            </w:r>
          </w:p>
        </w:tc>
        <w:tc>
          <w:tcPr>
            <w:tcW w:w="1016" w:type="dxa"/>
            <w:shd w:val="clear" w:color="auto" w:fill="D9D9D9" w:themeFill="background1" w:themeFillShade="D9"/>
            <w:vAlign w:val="center"/>
          </w:tcPr>
          <w:p w14:paraId="29BE6CF7" w14:textId="21863F17" w:rsidR="007141D6" w:rsidRPr="00AF05F6" w:rsidRDefault="00211FF9" w:rsidP="007F79C5">
            <w:pPr>
              <w:keepNext/>
              <w:keepLines/>
              <w:jc w:val="center"/>
              <w:rPr>
                <w:rFonts w:cs="Arial"/>
                <w:b/>
                <w:i/>
                <w:sz w:val="18"/>
                <w:szCs w:val="22"/>
              </w:rPr>
            </w:pPr>
            <w:r w:rsidRPr="00AF05F6">
              <w:rPr>
                <w:rFonts w:cs="Arial"/>
                <w:b/>
                <w:i/>
                <w:sz w:val="18"/>
                <w:szCs w:val="22"/>
              </w:rPr>
              <w:t>0,40</w:t>
            </w:r>
          </w:p>
        </w:tc>
      </w:tr>
      <w:tr w:rsidR="00713FE9" w:rsidRPr="00870665" w14:paraId="5E87BFA1" w14:textId="77777777" w:rsidTr="00870665">
        <w:trPr>
          <w:trHeight w:val="227"/>
        </w:trPr>
        <w:tc>
          <w:tcPr>
            <w:tcW w:w="3511" w:type="dxa"/>
          </w:tcPr>
          <w:p w14:paraId="1E3ECBF7" w14:textId="56BF9AD4" w:rsidR="00713FE9" w:rsidRPr="00870665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6A2380EB" w14:textId="0FA3A5FD" w:rsidR="00713FE9" w:rsidRPr="00870665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6F15AE6E" w14:textId="14238EC3" w:rsidR="00713FE9" w:rsidRPr="00870665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DD1A3DA" w14:textId="33289CFE" w:rsidR="00713FE9" w:rsidRPr="00870665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713FE9" w:rsidRPr="00870665" w14:paraId="1D395171" w14:textId="77777777" w:rsidTr="00870665">
        <w:trPr>
          <w:trHeight w:val="227"/>
        </w:trPr>
        <w:tc>
          <w:tcPr>
            <w:tcW w:w="3511" w:type="dxa"/>
          </w:tcPr>
          <w:p w14:paraId="4F111877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5DE479BA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211EAF03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12CC2C8" w14:textId="77777777" w:rsidR="00713FE9" w:rsidRPr="00870665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7F79C5" w:rsidRPr="00870665" w14:paraId="7C38F86D" w14:textId="77777777" w:rsidTr="00870665">
        <w:trPr>
          <w:trHeight w:val="227"/>
        </w:trPr>
        <w:tc>
          <w:tcPr>
            <w:tcW w:w="3511" w:type="dxa"/>
          </w:tcPr>
          <w:p w14:paraId="69E436E8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731B5CC9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7BC38A8B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17A6FCB2" w14:textId="77777777" w:rsidR="007F79C5" w:rsidRPr="00870665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</w:tr>
      <w:tr w:rsidR="007F79C5" w:rsidRPr="00AF05F6" w14:paraId="38123F23" w14:textId="77777777" w:rsidTr="00870665">
        <w:trPr>
          <w:trHeight w:val="227"/>
        </w:trPr>
        <w:tc>
          <w:tcPr>
            <w:tcW w:w="3511" w:type="dxa"/>
          </w:tcPr>
          <w:p w14:paraId="309F5D8B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6CD45F5B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2A5B194D" w14:textId="77777777" w:rsidR="007F79C5" w:rsidRPr="00AF05F6" w:rsidRDefault="007F79C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03E6608A" w14:textId="77777777" w:rsidR="007F79C5" w:rsidRPr="00AF05F6" w:rsidRDefault="007F79C5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3C41D192" w14:textId="77777777" w:rsidTr="00870665">
        <w:trPr>
          <w:trHeight w:val="227"/>
        </w:trPr>
        <w:tc>
          <w:tcPr>
            <w:tcW w:w="3511" w:type="dxa"/>
          </w:tcPr>
          <w:p w14:paraId="0A0B4F1A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6EE655A9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15711D99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F892AF5" w14:textId="77777777" w:rsidR="000E2781" w:rsidRPr="00AF05F6" w:rsidRDefault="000E2781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870665" w:rsidRPr="00AF05F6" w14:paraId="0F8E3B0E" w14:textId="77777777" w:rsidTr="00870665">
        <w:trPr>
          <w:trHeight w:val="227"/>
        </w:trPr>
        <w:tc>
          <w:tcPr>
            <w:tcW w:w="3511" w:type="dxa"/>
          </w:tcPr>
          <w:p w14:paraId="4A7656BD" w14:textId="77777777" w:rsidR="00870665" w:rsidRPr="00AF05F6" w:rsidRDefault="0087066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38EA6E8C" w14:textId="77777777" w:rsidR="00870665" w:rsidRPr="00AF05F6" w:rsidRDefault="0087066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149FBB31" w14:textId="77777777" w:rsidR="00870665" w:rsidRPr="00AF05F6" w:rsidRDefault="00870665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4EDD0178" w14:textId="77777777" w:rsidR="00870665" w:rsidRPr="00AF05F6" w:rsidRDefault="00870665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552B356F" w14:textId="77777777" w:rsidTr="00870665">
        <w:trPr>
          <w:trHeight w:val="227"/>
        </w:trPr>
        <w:tc>
          <w:tcPr>
            <w:tcW w:w="3511" w:type="dxa"/>
          </w:tcPr>
          <w:p w14:paraId="44119C57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72A78853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2025C660" w14:textId="77777777" w:rsidR="000E2781" w:rsidRPr="00AF05F6" w:rsidRDefault="000E2781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64380BD7" w14:textId="77777777" w:rsidR="000E2781" w:rsidRPr="00AF05F6" w:rsidRDefault="000E2781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13FE9" w:rsidRPr="00AF05F6" w14:paraId="1EC0FCE7" w14:textId="77777777" w:rsidTr="00870665">
        <w:trPr>
          <w:trHeight w:val="227"/>
        </w:trPr>
        <w:tc>
          <w:tcPr>
            <w:tcW w:w="3511" w:type="dxa"/>
          </w:tcPr>
          <w:p w14:paraId="1062F7F2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3FCEB457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77E934A2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4895328C" w14:textId="77777777" w:rsidR="00713FE9" w:rsidRPr="00AF05F6" w:rsidRDefault="00713FE9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13FE9" w:rsidRPr="00AF05F6" w14:paraId="466D58DB" w14:textId="77777777" w:rsidTr="00870665">
        <w:trPr>
          <w:trHeight w:val="227"/>
        </w:trPr>
        <w:tc>
          <w:tcPr>
            <w:tcW w:w="3511" w:type="dxa"/>
          </w:tcPr>
          <w:p w14:paraId="6CB2EDCD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2759C10B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394F884E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3B2CF2DA" w14:textId="77777777" w:rsidR="00713FE9" w:rsidRPr="00AF05F6" w:rsidRDefault="00713FE9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13FE9" w:rsidRPr="00AF05F6" w14:paraId="67444A67" w14:textId="77777777" w:rsidTr="00870665">
        <w:trPr>
          <w:trHeight w:val="227"/>
        </w:trPr>
        <w:tc>
          <w:tcPr>
            <w:tcW w:w="3511" w:type="dxa"/>
          </w:tcPr>
          <w:p w14:paraId="3AF62D46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1133AC60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06689F78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76BA61BB" w14:textId="77777777" w:rsidR="00713FE9" w:rsidRPr="00AF05F6" w:rsidRDefault="00713FE9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713FE9" w:rsidRPr="00AF05F6" w14:paraId="0C652A56" w14:textId="77777777" w:rsidTr="00870665">
        <w:trPr>
          <w:trHeight w:val="227"/>
        </w:trPr>
        <w:tc>
          <w:tcPr>
            <w:tcW w:w="3511" w:type="dxa"/>
          </w:tcPr>
          <w:p w14:paraId="41E73AD8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2238" w:type="dxa"/>
          </w:tcPr>
          <w:p w14:paraId="5EC939BF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162" w:type="dxa"/>
          </w:tcPr>
          <w:p w14:paraId="68B946F3" w14:textId="77777777" w:rsidR="00713FE9" w:rsidRPr="00AF05F6" w:rsidRDefault="00713FE9" w:rsidP="006B2BB2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26E3CE11" w14:textId="77777777" w:rsidR="00713FE9" w:rsidRPr="00AF05F6" w:rsidRDefault="00713FE9" w:rsidP="006B2BB2">
            <w:pPr>
              <w:keepNext/>
              <w:keepLines/>
              <w:rPr>
                <w:rFonts w:cs="Arial"/>
                <w:szCs w:val="22"/>
              </w:rPr>
            </w:pPr>
          </w:p>
        </w:tc>
      </w:tr>
      <w:tr w:rsidR="000E2781" w:rsidRPr="00AF05F6" w14:paraId="3F99D241" w14:textId="77777777" w:rsidTr="00E35F87">
        <w:trPr>
          <w:trHeight w:val="283"/>
        </w:trPr>
        <w:tc>
          <w:tcPr>
            <w:tcW w:w="5749" w:type="dxa"/>
            <w:gridSpan w:val="2"/>
            <w:shd w:val="clear" w:color="auto" w:fill="F2F2F2" w:themeFill="background1" w:themeFillShade="F2"/>
          </w:tcPr>
          <w:p w14:paraId="00B201D2" w14:textId="268534D0" w:rsidR="000E2781" w:rsidRPr="00AF05F6" w:rsidRDefault="000E2781" w:rsidP="007F79C5">
            <w:pPr>
              <w:keepNext/>
              <w:keepLines/>
              <w:jc w:val="right"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</w:t>
            </w:r>
          </w:p>
        </w:tc>
        <w:tc>
          <w:tcPr>
            <w:tcW w:w="1162" w:type="dxa"/>
          </w:tcPr>
          <w:p w14:paraId="47FC97D3" w14:textId="77777777" w:rsidR="000E2781" w:rsidRPr="00AF05F6" w:rsidRDefault="000E2781" w:rsidP="007F79C5">
            <w:pPr>
              <w:keepNext/>
              <w:keepLines/>
              <w:rPr>
                <w:rFonts w:cs="Arial"/>
                <w:b/>
                <w:szCs w:val="22"/>
              </w:rPr>
            </w:pPr>
          </w:p>
        </w:tc>
        <w:tc>
          <w:tcPr>
            <w:tcW w:w="1016" w:type="dxa"/>
          </w:tcPr>
          <w:p w14:paraId="40595EE2" w14:textId="77777777" w:rsidR="000E2781" w:rsidRPr="00AF05F6" w:rsidRDefault="000E2781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39DB39E4" w14:textId="77777777" w:rsidR="007141D6" w:rsidRPr="00AF05F6" w:rsidRDefault="007141D6" w:rsidP="007F79C5">
      <w:pPr>
        <w:keepNext/>
        <w:keepLines/>
        <w:rPr>
          <w:rFonts w:cs="Arial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6506"/>
        <w:gridCol w:w="1421"/>
      </w:tblGrid>
      <w:tr w:rsidR="003B4D55" w:rsidRPr="00AF05F6" w14:paraId="62B72D62" w14:textId="77777777" w:rsidTr="00980588">
        <w:tc>
          <w:tcPr>
            <w:tcW w:w="6629" w:type="dxa"/>
            <w:shd w:val="clear" w:color="auto" w:fill="F2F2F2" w:themeFill="background1" w:themeFillShade="F2"/>
          </w:tcPr>
          <w:p w14:paraId="2A48A3B7" w14:textId="77777777" w:rsidR="003B4D55" w:rsidRPr="00AF05F6" w:rsidRDefault="003B4D55" w:rsidP="007F79C5">
            <w:pPr>
              <w:keepNext/>
              <w:keepLines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>Total apartat</w:t>
            </w:r>
            <w:r w:rsidR="009F21F1" w:rsidRPr="00AF05F6">
              <w:rPr>
                <w:rFonts w:cs="Arial"/>
                <w:b/>
                <w:szCs w:val="22"/>
              </w:rPr>
              <w:t xml:space="preserve"> D</w:t>
            </w:r>
            <w:r w:rsidR="00980588" w:rsidRPr="00AF05F6">
              <w:rPr>
                <w:rFonts w:cs="Arial"/>
                <w:b/>
                <w:szCs w:val="22"/>
              </w:rPr>
              <w:t xml:space="preserve"> (màxim 5 punts)</w:t>
            </w:r>
            <w:r w:rsidRPr="00AF05F6">
              <w:rPr>
                <w:rFonts w:cs="Arial"/>
                <w:b/>
                <w:szCs w:val="22"/>
              </w:rPr>
              <w:t xml:space="preserve"> </w:t>
            </w:r>
          </w:p>
        </w:tc>
        <w:tc>
          <w:tcPr>
            <w:tcW w:w="1448" w:type="dxa"/>
          </w:tcPr>
          <w:p w14:paraId="3FBD7826" w14:textId="77777777" w:rsidR="003B4D55" w:rsidRPr="00AF05F6" w:rsidRDefault="003B4D55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2854F1CD" w14:textId="77777777" w:rsidR="003B4D55" w:rsidRPr="00AF05F6" w:rsidRDefault="003B4D55" w:rsidP="007F79C5">
      <w:pPr>
        <w:pStyle w:val="Ttol2"/>
        <w:numPr>
          <w:ilvl w:val="0"/>
          <w:numId w:val="0"/>
        </w:numPr>
        <w:spacing w:before="0"/>
        <w:rPr>
          <w:rFonts w:eastAsiaTheme="minorHAnsi"/>
          <w:b w:val="0"/>
          <w:bCs w:val="0"/>
          <w:color w:val="auto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814"/>
        <w:gridCol w:w="2113"/>
      </w:tblGrid>
      <w:tr w:rsidR="00886570" w:rsidRPr="00AF05F6" w14:paraId="22291A99" w14:textId="77777777" w:rsidTr="00886570"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DCD2036" w14:textId="77777777" w:rsidR="00886570" w:rsidRPr="00AF05F6" w:rsidRDefault="00886570" w:rsidP="007F79C5">
            <w:pPr>
              <w:keepNext/>
              <w:keepLines/>
              <w:rPr>
                <w:rFonts w:cs="Arial"/>
                <w:b/>
                <w:szCs w:val="22"/>
              </w:rPr>
            </w:pPr>
            <w:r w:rsidRPr="00AF05F6">
              <w:rPr>
                <w:rFonts w:cs="Arial"/>
                <w:b/>
                <w:szCs w:val="22"/>
              </w:rPr>
              <w:t xml:space="preserve">Puntuació total (apartat C + D) </w:t>
            </w:r>
          </w:p>
        </w:tc>
        <w:tc>
          <w:tcPr>
            <w:tcW w:w="2157" w:type="dxa"/>
            <w:vAlign w:val="center"/>
          </w:tcPr>
          <w:p w14:paraId="2159902F" w14:textId="77777777" w:rsidR="00886570" w:rsidRPr="00AF05F6" w:rsidRDefault="00886570" w:rsidP="007F79C5">
            <w:pPr>
              <w:keepNext/>
              <w:keepLines/>
              <w:rPr>
                <w:rFonts w:cs="Arial"/>
                <w:szCs w:val="22"/>
              </w:rPr>
            </w:pPr>
          </w:p>
          <w:p w14:paraId="03FD2961" w14:textId="77777777" w:rsidR="00886570" w:rsidRPr="00AF05F6" w:rsidRDefault="00886570" w:rsidP="007F79C5">
            <w:pPr>
              <w:keepNext/>
              <w:keepLines/>
              <w:rPr>
                <w:rFonts w:cs="Arial"/>
                <w:szCs w:val="22"/>
              </w:rPr>
            </w:pPr>
          </w:p>
        </w:tc>
      </w:tr>
    </w:tbl>
    <w:p w14:paraId="546BD4F2" w14:textId="77777777" w:rsidR="00980588" w:rsidRPr="00AF05F6" w:rsidRDefault="00980588" w:rsidP="007F79C5">
      <w:pPr>
        <w:keepNext/>
        <w:keepLines/>
        <w:rPr>
          <w:rFonts w:cs="Arial"/>
          <w:szCs w:val="22"/>
        </w:rPr>
      </w:pPr>
    </w:p>
    <w:p w14:paraId="55298A0B" w14:textId="77777777" w:rsidR="008669CC" w:rsidRPr="00AF05F6" w:rsidRDefault="008669CC" w:rsidP="007F79C5">
      <w:pPr>
        <w:keepNext/>
        <w:keepLines/>
        <w:rPr>
          <w:rFonts w:cs="Arial"/>
          <w:szCs w:val="22"/>
        </w:rPr>
      </w:pPr>
      <w:r w:rsidRPr="00AF05F6">
        <w:rPr>
          <w:rFonts w:cs="Arial"/>
          <w:szCs w:val="22"/>
        </w:rPr>
        <w:t>Alpicat, _______________________________</w:t>
      </w:r>
    </w:p>
    <w:p w14:paraId="35A1BB50" w14:textId="77777777" w:rsidR="008669CC" w:rsidRPr="00AF05F6" w:rsidRDefault="008669CC" w:rsidP="007F79C5">
      <w:pPr>
        <w:keepNext/>
        <w:keepLines/>
        <w:rPr>
          <w:rFonts w:cs="Arial"/>
          <w:szCs w:val="22"/>
        </w:rPr>
      </w:pPr>
    </w:p>
    <w:p w14:paraId="28663EB9" w14:textId="77777777" w:rsidR="008669CC" w:rsidRPr="00AF05F6" w:rsidRDefault="008669CC" w:rsidP="007F79C5">
      <w:pPr>
        <w:keepNext/>
        <w:keepLines/>
        <w:rPr>
          <w:rFonts w:cs="Arial"/>
          <w:color w:val="BFBFBF" w:themeColor="background1" w:themeShade="BF"/>
          <w:szCs w:val="22"/>
        </w:rPr>
      </w:pPr>
      <w:r w:rsidRPr="00AF05F6">
        <w:rPr>
          <w:rFonts w:cs="Arial"/>
          <w:color w:val="BFBFBF" w:themeColor="background1" w:themeShade="BF"/>
          <w:szCs w:val="22"/>
        </w:rPr>
        <w:t>(Signatura)</w:t>
      </w:r>
    </w:p>
    <w:sectPr w:rsidR="008669CC" w:rsidRPr="00AF05F6" w:rsidSect="003E7178">
      <w:headerReference w:type="default" r:id="rId8"/>
      <w:footerReference w:type="default" r:id="rId9"/>
      <w:pgSz w:w="11906" w:h="16838" w:code="9"/>
      <w:pgMar w:top="1418" w:right="1701" w:bottom="1418" w:left="2268" w:header="99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81B58B" w14:textId="77777777" w:rsidR="00931E41" w:rsidRDefault="00931E41" w:rsidP="00291929">
      <w:r>
        <w:separator/>
      </w:r>
    </w:p>
  </w:endnote>
  <w:endnote w:type="continuationSeparator" w:id="0">
    <w:p w14:paraId="422E338A" w14:textId="77777777" w:rsidR="00931E41" w:rsidRDefault="00931E41" w:rsidP="00291929">
      <w:r>
        <w:continuationSeparator/>
      </w:r>
    </w:p>
  </w:endnote>
  <w:endnote w:type="continuationNotice" w:id="1">
    <w:p w14:paraId="0C5D7A67" w14:textId="77777777" w:rsidR="00192561" w:rsidRDefault="001925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50DA" w14:textId="39B5EB43" w:rsidR="00644CE0" w:rsidRPr="00527715" w:rsidRDefault="00527715" w:rsidP="00527715">
    <w:pPr>
      <w:pStyle w:val="Peu"/>
    </w:pPr>
    <w:r>
      <w:rPr>
        <w:noProof/>
      </w:rPr>
      <w:drawing>
        <wp:inline distT="0" distB="0" distL="0" distR="0" wp14:anchorId="7401793D" wp14:editId="7888F899">
          <wp:extent cx="5409565" cy="276225"/>
          <wp:effectExtent l="0" t="0" r="635" b="9525"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956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ECB79" w14:textId="77777777" w:rsidR="00931E41" w:rsidRDefault="00931E41" w:rsidP="00291929">
      <w:r>
        <w:separator/>
      </w:r>
    </w:p>
  </w:footnote>
  <w:footnote w:type="continuationSeparator" w:id="0">
    <w:p w14:paraId="16EDD9E8" w14:textId="77777777" w:rsidR="00931E41" w:rsidRDefault="00931E41" w:rsidP="00291929">
      <w:r>
        <w:continuationSeparator/>
      </w:r>
    </w:p>
  </w:footnote>
  <w:footnote w:type="continuationNotice" w:id="1">
    <w:p w14:paraId="09794F78" w14:textId="77777777" w:rsidR="00192561" w:rsidRDefault="00192561"/>
  </w:footnote>
  <w:footnote w:id="2">
    <w:p w14:paraId="0DE4966D" w14:textId="3391E478" w:rsidR="00510013" w:rsidRDefault="00510013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 w:rsidRPr="00510013">
        <w:t>En el certificat dels serveis prestats de voluntariat ha de constar la coorganització o col·laboració de l’activitat entre l’Ajuntament i l’entitat pública o privada que l’hagi realitzat. A l’hora de fer la crida per fer activitats s’informarà a la persona interessada, si escau.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F29A1" w14:textId="6F6BD7E4" w:rsidR="00644CE0" w:rsidRPr="00CD1729" w:rsidRDefault="00196944" w:rsidP="00713E86">
    <w:pPr>
      <w:pStyle w:val="Capalera"/>
      <w:tabs>
        <w:tab w:val="left" w:pos="142"/>
      </w:tabs>
      <w:rPr>
        <w:rFonts w:ascii="Tahoma" w:hAnsi="Tahoma"/>
        <w:b/>
        <w:noProof/>
        <w:sz w:val="6"/>
        <w:szCs w:val="6"/>
      </w:rPr>
    </w:pPr>
    <w:r>
      <w:rPr>
        <w:noProof/>
      </w:rPr>
      <w:drawing>
        <wp:inline distT="0" distB="0" distL="0" distR="0" wp14:anchorId="1725F158" wp14:editId="68F40339">
          <wp:extent cx="695325" cy="695325"/>
          <wp:effectExtent l="0" t="0" r="9525" b="9525"/>
          <wp:docPr id="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5" t="-175" r="-175" b="-175"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57374AB" w14:textId="77777777" w:rsidR="00644CE0" w:rsidRDefault="00644CE0">
    <w:pPr>
      <w:pStyle w:val="Capalera"/>
      <w:ind w:left="-993"/>
      <w:rPr>
        <w:rFonts w:ascii="Tahoma" w:hAnsi="Tahoma"/>
        <w:b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359C"/>
    <w:multiLevelType w:val="hybridMultilevel"/>
    <w:tmpl w:val="C8DE9446"/>
    <w:lvl w:ilvl="0" w:tplc="AF4C94F4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42227"/>
    <w:multiLevelType w:val="hybridMultilevel"/>
    <w:tmpl w:val="B80E91AA"/>
    <w:lvl w:ilvl="0" w:tplc="AF4C94F4">
      <w:numFmt w:val="bullet"/>
      <w:lvlText w:val="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21363"/>
    <w:multiLevelType w:val="hybridMultilevel"/>
    <w:tmpl w:val="D194B1FA"/>
    <w:lvl w:ilvl="0" w:tplc="0403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50E1A"/>
    <w:multiLevelType w:val="hybridMultilevel"/>
    <w:tmpl w:val="AD065DBC"/>
    <w:lvl w:ilvl="0" w:tplc="F2D4557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1754"/>
    <w:multiLevelType w:val="hybridMultilevel"/>
    <w:tmpl w:val="59C088A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AB3361A"/>
    <w:multiLevelType w:val="hybridMultilevel"/>
    <w:tmpl w:val="D4C2A6A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A030B7"/>
    <w:multiLevelType w:val="hybridMultilevel"/>
    <w:tmpl w:val="941C9B74"/>
    <w:lvl w:ilvl="0" w:tplc="73C0204E">
      <w:start w:val="1"/>
      <w:numFmt w:val="lowerLetter"/>
      <w:lvlText w:val="%1)"/>
      <w:lvlJc w:val="left"/>
      <w:pPr>
        <w:ind w:left="375" w:hanging="37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80718"/>
    <w:multiLevelType w:val="hybridMultilevel"/>
    <w:tmpl w:val="9D9E5B48"/>
    <w:lvl w:ilvl="0" w:tplc="86166A9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197932"/>
    <w:multiLevelType w:val="hybridMultilevel"/>
    <w:tmpl w:val="308E3B40"/>
    <w:lvl w:ilvl="0" w:tplc="E7AEB71C">
      <w:numFmt w:val="bullet"/>
      <w:lvlText w:val=""/>
      <w:lvlJc w:val="left"/>
      <w:pPr>
        <w:ind w:left="420" w:hanging="42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D885A98"/>
    <w:multiLevelType w:val="hybridMultilevel"/>
    <w:tmpl w:val="72C45732"/>
    <w:lvl w:ilvl="0" w:tplc="AB764E1E">
      <w:start w:val="1"/>
      <w:numFmt w:val="lowerLetter"/>
      <w:pStyle w:val="Ttol2"/>
      <w:lvlText w:val="%1)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0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871"/>
    <w:rsid w:val="0000092B"/>
    <w:rsid w:val="00003D12"/>
    <w:rsid w:val="00021D1C"/>
    <w:rsid w:val="00025105"/>
    <w:rsid w:val="000337AB"/>
    <w:rsid w:val="00037BF7"/>
    <w:rsid w:val="0004618B"/>
    <w:rsid w:val="000468FC"/>
    <w:rsid w:val="0007612D"/>
    <w:rsid w:val="00081D37"/>
    <w:rsid w:val="000824CB"/>
    <w:rsid w:val="00083AAC"/>
    <w:rsid w:val="00093132"/>
    <w:rsid w:val="000975E4"/>
    <w:rsid w:val="000B4C55"/>
    <w:rsid w:val="000C4127"/>
    <w:rsid w:val="000C4CD5"/>
    <w:rsid w:val="000E2781"/>
    <w:rsid w:val="000F07C9"/>
    <w:rsid w:val="000F0E20"/>
    <w:rsid w:val="00107AD8"/>
    <w:rsid w:val="00132C03"/>
    <w:rsid w:val="00162DDF"/>
    <w:rsid w:val="00167F6B"/>
    <w:rsid w:val="001739C6"/>
    <w:rsid w:val="00181618"/>
    <w:rsid w:val="001916D9"/>
    <w:rsid w:val="00192561"/>
    <w:rsid w:val="00196944"/>
    <w:rsid w:val="001A6440"/>
    <w:rsid w:val="001A791F"/>
    <w:rsid w:val="001B3961"/>
    <w:rsid w:val="001C2D9D"/>
    <w:rsid w:val="001C3295"/>
    <w:rsid w:val="001C5E8B"/>
    <w:rsid w:val="001D4DC9"/>
    <w:rsid w:val="001D4E45"/>
    <w:rsid w:val="001E29B5"/>
    <w:rsid w:val="001E2AAB"/>
    <w:rsid w:val="001F1CEA"/>
    <w:rsid w:val="001F4A74"/>
    <w:rsid w:val="002012BF"/>
    <w:rsid w:val="00211FF9"/>
    <w:rsid w:val="00221D70"/>
    <w:rsid w:val="00245284"/>
    <w:rsid w:val="00260A88"/>
    <w:rsid w:val="00267B89"/>
    <w:rsid w:val="0028253D"/>
    <w:rsid w:val="00291929"/>
    <w:rsid w:val="002A6D42"/>
    <w:rsid w:val="002B557A"/>
    <w:rsid w:val="002C72C2"/>
    <w:rsid w:val="002D5D4C"/>
    <w:rsid w:val="002E3D4A"/>
    <w:rsid w:val="002F00FB"/>
    <w:rsid w:val="00312DA5"/>
    <w:rsid w:val="00315DA5"/>
    <w:rsid w:val="00323432"/>
    <w:rsid w:val="003270A5"/>
    <w:rsid w:val="00343882"/>
    <w:rsid w:val="003450BF"/>
    <w:rsid w:val="00345BA6"/>
    <w:rsid w:val="003630E0"/>
    <w:rsid w:val="0036401F"/>
    <w:rsid w:val="00367BAF"/>
    <w:rsid w:val="00377BC6"/>
    <w:rsid w:val="003A278B"/>
    <w:rsid w:val="003A3972"/>
    <w:rsid w:val="003B4D55"/>
    <w:rsid w:val="003B5E9D"/>
    <w:rsid w:val="003C06AE"/>
    <w:rsid w:val="003C4A0A"/>
    <w:rsid w:val="003D5F0A"/>
    <w:rsid w:val="003E0AD2"/>
    <w:rsid w:val="003E7178"/>
    <w:rsid w:val="003F04ED"/>
    <w:rsid w:val="003F1D5E"/>
    <w:rsid w:val="003F48E0"/>
    <w:rsid w:val="00400007"/>
    <w:rsid w:val="00407B7C"/>
    <w:rsid w:val="00432A34"/>
    <w:rsid w:val="00432C98"/>
    <w:rsid w:val="00435604"/>
    <w:rsid w:val="004416FF"/>
    <w:rsid w:val="00450D7A"/>
    <w:rsid w:val="00452F7B"/>
    <w:rsid w:val="004539E5"/>
    <w:rsid w:val="0045429D"/>
    <w:rsid w:val="00464B12"/>
    <w:rsid w:val="00476D46"/>
    <w:rsid w:val="00486B5B"/>
    <w:rsid w:val="00491017"/>
    <w:rsid w:val="004937F5"/>
    <w:rsid w:val="004A3EA2"/>
    <w:rsid w:val="004A72F3"/>
    <w:rsid w:val="004D1E23"/>
    <w:rsid w:val="004D6F47"/>
    <w:rsid w:val="004E7EA4"/>
    <w:rsid w:val="004F1738"/>
    <w:rsid w:val="00500E42"/>
    <w:rsid w:val="00510013"/>
    <w:rsid w:val="00510893"/>
    <w:rsid w:val="0052298C"/>
    <w:rsid w:val="00522CE7"/>
    <w:rsid w:val="0052333F"/>
    <w:rsid w:val="00523694"/>
    <w:rsid w:val="00527715"/>
    <w:rsid w:val="00545B61"/>
    <w:rsid w:val="00576BDC"/>
    <w:rsid w:val="00580A72"/>
    <w:rsid w:val="00593A76"/>
    <w:rsid w:val="005A4563"/>
    <w:rsid w:val="005A6086"/>
    <w:rsid w:val="005C0261"/>
    <w:rsid w:val="005C4723"/>
    <w:rsid w:val="005D469C"/>
    <w:rsid w:val="005E1FD2"/>
    <w:rsid w:val="0060004C"/>
    <w:rsid w:val="00610A33"/>
    <w:rsid w:val="006250AF"/>
    <w:rsid w:val="006300D3"/>
    <w:rsid w:val="0064118E"/>
    <w:rsid w:val="00644CE0"/>
    <w:rsid w:val="00646B56"/>
    <w:rsid w:val="00664684"/>
    <w:rsid w:val="00666E3E"/>
    <w:rsid w:val="00670BEE"/>
    <w:rsid w:val="00676E4F"/>
    <w:rsid w:val="006934EA"/>
    <w:rsid w:val="00694753"/>
    <w:rsid w:val="00694FA1"/>
    <w:rsid w:val="006974D4"/>
    <w:rsid w:val="006A0C68"/>
    <w:rsid w:val="006B2BB2"/>
    <w:rsid w:val="006C11FF"/>
    <w:rsid w:val="006C49AD"/>
    <w:rsid w:val="006D0B55"/>
    <w:rsid w:val="006D70ED"/>
    <w:rsid w:val="006E2BEC"/>
    <w:rsid w:val="006E5253"/>
    <w:rsid w:val="006F4353"/>
    <w:rsid w:val="006F789D"/>
    <w:rsid w:val="007119F2"/>
    <w:rsid w:val="00713E86"/>
    <w:rsid w:val="00713EA2"/>
    <w:rsid w:val="00713FE9"/>
    <w:rsid w:val="007141D6"/>
    <w:rsid w:val="007160FA"/>
    <w:rsid w:val="0071774A"/>
    <w:rsid w:val="00743E33"/>
    <w:rsid w:val="00764536"/>
    <w:rsid w:val="007711CF"/>
    <w:rsid w:val="007838A5"/>
    <w:rsid w:val="007847C3"/>
    <w:rsid w:val="00785A59"/>
    <w:rsid w:val="007869C8"/>
    <w:rsid w:val="00793737"/>
    <w:rsid w:val="0079384E"/>
    <w:rsid w:val="0079759A"/>
    <w:rsid w:val="007B0791"/>
    <w:rsid w:val="007D1B2E"/>
    <w:rsid w:val="007F380C"/>
    <w:rsid w:val="007F79C5"/>
    <w:rsid w:val="008225A7"/>
    <w:rsid w:val="00822647"/>
    <w:rsid w:val="0083105C"/>
    <w:rsid w:val="008607FA"/>
    <w:rsid w:val="008665CB"/>
    <w:rsid w:val="008669CC"/>
    <w:rsid w:val="00870665"/>
    <w:rsid w:val="00870BA4"/>
    <w:rsid w:val="0087578F"/>
    <w:rsid w:val="00884E35"/>
    <w:rsid w:val="00886570"/>
    <w:rsid w:val="008876E0"/>
    <w:rsid w:val="00887BA1"/>
    <w:rsid w:val="00887DD3"/>
    <w:rsid w:val="008A5552"/>
    <w:rsid w:val="008A6479"/>
    <w:rsid w:val="008B0D62"/>
    <w:rsid w:val="008B6C45"/>
    <w:rsid w:val="008C15AB"/>
    <w:rsid w:val="008E1E38"/>
    <w:rsid w:val="008E5FC2"/>
    <w:rsid w:val="008F4CFB"/>
    <w:rsid w:val="00907ACC"/>
    <w:rsid w:val="00913A7D"/>
    <w:rsid w:val="00915F6C"/>
    <w:rsid w:val="00925343"/>
    <w:rsid w:val="00927CB1"/>
    <w:rsid w:val="00931E41"/>
    <w:rsid w:val="009356F3"/>
    <w:rsid w:val="00941834"/>
    <w:rsid w:val="00941D80"/>
    <w:rsid w:val="00964705"/>
    <w:rsid w:val="00964D53"/>
    <w:rsid w:val="00971426"/>
    <w:rsid w:val="00977313"/>
    <w:rsid w:val="00980588"/>
    <w:rsid w:val="00997A3A"/>
    <w:rsid w:val="009A0C16"/>
    <w:rsid w:val="009A2597"/>
    <w:rsid w:val="009B0A40"/>
    <w:rsid w:val="009B5CBE"/>
    <w:rsid w:val="009B6CCD"/>
    <w:rsid w:val="009C7013"/>
    <w:rsid w:val="009D28C3"/>
    <w:rsid w:val="009F21F1"/>
    <w:rsid w:val="00A06E13"/>
    <w:rsid w:val="00A073D2"/>
    <w:rsid w:val="00A21815"/>
    <w:rsid w:val="00A21C5F"/>
    <w:rsid w:val="00A24CCD"/>
    <w:rsid w:val="00A3034E"/>
    <w:rsid w:val="00A35702"/>
    <w:rsid w:val="00A63831"/>
    <w:rsid w:val="00A81879"/>
    <w:rsid w:val="00A8772A"/>
    <w:rsid w:val="00A920DD"/>
    <w:rsid w:val="00AA1586"/>
    <w:rsid w:val="00AB0693"/>
    <w:rsid w:val="00AB1E38"/>
    <w:rsid w:val="00AC16B8"/>
    <w:rsid w:val="00AC3A28"/>
    <w:rsid w:val="00AC75CF"/>
    <w:rsid w:val="00AD3A6D"/>
    <w:rsid w:val="00AF04A6"/>
    <w:rsid w:val="00AF05F6"/>
    <w:rsid w:val="00B114DD"/>
    <w:rsid w:val="00B1325F"/>
    <w:rsid w:val="00B14286"/>
    <w:rsid w:val="00B16A5B"/>
    <w:rsid w:val="00B350C1"/>
    <w:rsid w:val="00B554ED"/>
    <w:rsid w:val="00B676E0"/>
    <w:rsid w:val="00B8353C"/>
    <w:rsid w:val="00B8488D"/>
    <w:rsid w:val="00B925C7"/>
    <w:rsid w:val="00BA350F"/>
    <w:rsid w:val="00BB634D"/>
    <w:rsid w:val="00BC21B8"/>
    <w:rsid w:val="00BC74E4"/>
    <w:rsid w:val="00BD4A23"/>
    <w:rsid w:val="00BD571B"/>
    <w:rsid w:val="00BF3005"/>
    <w:rsid w:val="00BF4AE0"/>
    <w:rsid w:val="00BF6C89"/>
    <w:rsid w:val="00C02DAA"/>
    <w:rsid w:val="00C03DF1"/>
    <w:rsid w:val="00C12871"/>
    <w:rsid w:val="00C20B23"/>
    <w:rsid w:val="00C25009"/>
    <w:rsid w:val="00C34FD9"/>
    <w:rsid w:val="00C457F4"/>
    <w:rsid w:val="00C50EE6"/>
    <w:rsid w:val="00C5717F"/>
    <w:rsid w:val="00C646E2"/>
    <w:rsid w:val="00C675B6"/>
    <w:rsid w:val="00C72CC3"/>
    <w:rsid w:val="00C7456E"/>
    <w:rsid w:val="00CC36EB"/>
    <w:rsid w:val="00CD0CBA"/>
    <w:rsid w:val="00CD16FA"/>
    <w:rsid w:val="00CD1729"/>
    <w:rsid w:val="00CE357A"/>
    <w:rsid w:val="00CE363B"/>
    <w:rsid w:val="00CF10CB"/>
    <w:rsid w:val="00CF6860"/>
    <w:rsid w:val="00D00C5E"/>
    <w:rsid w:val="00D01C52"/>
    <w:rsid w:val="00D22BFF"/>
    <w:rsid w:val="00D25C1C"/>
    <w:rsid w:val="00D37C78"/>
    <w:rsid w:val="00D5103E"/>
    <w:rsid w:val="00D51F3B"/>
    <w:rsid w:val="00D87201"/>
    <w:rsid w:val="00D938F1"/>
    <w:rsid w:val="00DA3808"/>
    <w:rsid w:val="00DA3CBF"/>
    <w:rsid w:val="00DA7279"/>
    <w:rsid w:val="00DB143F"/>
    <w:rsid w:val="00DD7B52"/>
    <w:rsid w:val="00DE491D"/>
    <w:rsid w:val="00DE5DE8"/>
    <w:rsid w:val="00DF099D"/>
    <w:rsid w:val="00E019A4"/>
    <w:rsid w:val="00E116F4"/>
    <w:rsid w:val="00E136EB"/>
    <w:rsid w:val="00E20600"/>
    <w:rsid w:val="00E21A36"/>
    <w:rsid w:val="00E27BFF"/>
    <w:rsid w:val="00E359DE"/>
    <w:rsid w:val="00E5385D"/>
    <w:rsid w:val="00E57993"/>
    <w:rsid w:val="00E60B18"/>
    <w:rsid w:val="00E70D4D"/>
    <w:rsid w:val="00E80598"/>
    <w:rsid w:val="00E80E8A"/>
    <w:rsid w:val="00E926B6"/>
    <w:rsid w:val="00E92BB6"/>
    <w:rsid w:val="00E94A70"/>
    <w:rsid w:val="00EB3BD7"/>
    <w:rsid w:val="00EB43F9"/>
    <w:rsid w:val="00EC4CED"/>
    <w:rsid w:val="00EC5748"/>
    <w:rsid w:val="00ED3C09"/>
    <w:rsid w:val="00EF0E4F"/>
    <w:rsid w:val="00F1794A"/>
    <w:rsid w:val="00F31EC2"/>
    <w:rsid w:val="00F34846"/>
    <w:rsid w:val="00F416AE"/>
    <w:rsid w:val="00F42FC5"/>
    <w:rsid w:val="00F56B28"/>
    <w:rsid w:val="00F63BE1"/>
    <w:rsid w:val="00F65FC6"/>
    <w:rsid w:val="00F70C97"/>
    <w:rsid w:val="00F81557"/>
    <w:rsid w:val="00F91E5A"/>
    <w:rsid w:val="00F97844"/>
    <w:rsid w:val="00FA1B7B"/>
    <w:rsid w:val="00FB032F"/>
    <w:rsid w:val="00FC0A25"/>
    <w:rsid w:val="00FC2FCA"/>
    <w:rsid w:val="00FD5513"/>
    <w:rsid w:val="00FD7351"/>
    <w:rsid w:val="00FE393E"/>
    <w:rsid w:val="00FE3CD7"/>
    <w:rsid w:val="00FF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694CE5"/>
  <w15:docId w15:val="{4BE50609-75B2-4CD5-BDA6-CEC653E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57993"/>
    <w:rPr>
      <w:rFonts w:ascii="Arial" w:hAnsi="Arial"/>
      <w:sz w:val="22"/>
      <w:lang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AA1586"/>
    <w:pPr>
      <w:keepNext/>
      <w:keepLines/>
      <w:numPr>
        <w:numId w:val="1"/>
      </w:numPr>
      <w:spacing w:before="200" w:line="276" w:lineRule="auto"/>
      <w:jc w:val="both"/>
      <w:outlineLvl w:val="1"/>
    </w:pPr>
    <w:rPr>
      <w:rFonts w:eastAsiaTheme="majorEastAsia" w:cs="Arial"/>
      <w:b/>
      <w:bCs/>
      <w:color w:val="4F81BD" w:themeColor="accent1"/>
      <w:sz w:val="24"/>
      <w:szCs w:val="26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C50EE6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C50EE6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C1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rsid w:val="00AA1586"/>
    <w:rPr>
      <w:rFonts w:ascii="Arial" w:eastAsiaTheme="majorEastAsia" w:hAnsi="Arial" w:cs="Arial"/>
      <w:b/>
      <w:bCs/>
      <w:color w:val="4F81BD" w:themeColor="accent1"/>
      <w:sz w:val="24"/>
      <w:szCs w:val="26"/>
      <w:lang w:eastAsia="en-US"/>
    </w:rPr>
  </w:style>
  <w:style w:type="paragraph" w:styleId="Pargrafdellista">
    <w:name w:val="List Paragraph"/>
    <w:basedOn w:val="Normal"/>
    <w:uiPriority w:val="34"/>
    <w:qFormat/>
    <w:rsid w:val="00452F7B"/>
    <w:pPr>
      <w:ind w:left="720"/>
      <w:contextualSpacing/>
    </w:pPr>
  </w:style>
  <w:style w:type="paragraph" w:styleId="Textdeglobus">
    <w:name w:val="Balloon Text"/>
    <w:basedOn w:val="Normal"/>
    <w:link w:val="TextdeglobusCar"/>
    <w:rsid w:val="00323432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323432"/>
    <w:rPr>
      <w:rFonts w:ascii="Tahoma" w:hAnsi="Tahoma" w:cs="Tahoma"/>
      <w:sz w:val="16"/>
      <w:szCs w:val="16"/>
      <w:lang w:eastAsia="es-ES"/>
    </w:rPr>
  </w:style>
  <w:style w:type="paragraph" w:styleId="Textdenotaapeudepgina">
    <w:name w:val="footnote text"/>
    <w:basedOn w:val="Normal"/>
    <w:link w:val="TextdenotaapeudepginaCar"/>
    <w:semiHidden/>
    <w:unhideWhenUsed/>
    <w:rsid w:val="00510013"/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510013"/>
    <w:rPr>
      <w:rFonts w:ascii="Arial" w:hAnsi="Arial"/>
      <w:lang w:eastAsia="es-ES"/>
    </w:rPr>
  </w:style>
  <w:style w:type="character" w:styleId="Refernciadenotaapeudepgina">
    <w:name w:val="footnote reference"/>
    <w:basedOn w:val="Lletraperdefectedelpargraf"/>
    <w:semiHidden/>
    <w:unhideWhenUsed/>
    <w:rsid w:val="005100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\Desktop\Doc1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DBF5A-8369-4863-BD97-3D86548BA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27</TotalTime>
  <Pages>5</Pages>
  <Words>878</Words>
  <Characters>5133</Characters>
  <Application>Microsoft Office Word</Application>
  <DocSecurity>0</DocSecurity>
  <Lines>42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xavier</dc:creator>
  <cp:lastModifiedBy>Lourdes Martinez</cp:lastModifiedBy>
  <cp:revision>22</cp:revision>
  <cp:lastPrinted>2024-03-08T09:13:00Z</cp:lastPrinted>
  <dcterms:created xsi:type="dcterms:W3CDTF">2024-03-15T10:34:00Z</dcterms:created>
  <dcterms:modified xsi:type="dcterms:W3CDTF">2026-03-10T11:43:00Z</dcterms:modified>
</cp:coreProperties>
</file>